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责任督学工作记录表</w:t>
      </w:r>
    </w:p>
    <w:tbl>
      <w:tblPr>
        <w:tblStyle w:val="8"/>
        <w:tblpPr w:leftFromText="180" w:rightFromText="180" w:vertAnchor="page" w:horzAnchor="margin" w:tblpY="2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00"/>
        <w:gridCol w:w="174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督导日期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26.5.12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督导学校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武进区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城东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督导主要内容：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关注学校常规情况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学校近期重点工作及成绩（管理、德育、教学、特色、文化等方面）：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1.城小开展科普节各项活动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2.城东小学召开五月份教育教学工作会议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3.城小开展语文、数学、英语、综合教研活动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4.城东小学开展心理会委员专题培训活动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5.城东小学开展防震减灾教育暨疏散演练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6.城小召开春季膳食管理家长委员会会议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7.城小李幼贺北园开展幼小衔接体验活动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8.城小开展“晓爸晓妈”家长赋能营活动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9.城小开展“向校园伤害说不”法治讲座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10.陈晓笺老师在2026年武进区小学信息科技教师教学基本功比赛中获二等奖！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11.我校夏楷泽、陈艺凡、史骏怡、魏思涵、孙晨昕在江苏省第九届友城绘国际青少年绘画展中获优秀奖，高昊宇获三等奖，贺珊珊老师获“最佳指导奖”。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学校规范办学情况（师德、课程设置、户外体育活动、收费规范、小学化倾向等）：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1.学校开展以“如何培养孩子的专注力”为主题的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“晓爸晓妈”家长赋能营活动，家长沉浸式汲取科学育儿知识，收获颇丰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2.开展防震应急疏散演练，既提高了全校师生的安全意识和素质，提升了自护、自救和防震避险的技能，同时也是一堂极为真实的生命安全教育课，为做好学校的安全工作和创造校园安全环境奠定了基础。</w:t>
            </w:r>
          </w:p>
          <w:p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3.城小特邀武进律师事务所律师，为五年级全体师生带来法治主题讲座——《向校园伤害说“不”》。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存在问题、困难及处理情况：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问题：部分班级法治主题教育活动的形式创新性不足，多以观看视频为主，互动性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、体验式活动较少，对学生的法治观念强化效果有待进一步提升。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对学校的意见和建议：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以本次法治周活动为契机，整合校内法治讲座、班会课、主题活动资源，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将法治教育融入日常德育工作，实现常态化、系统化开展。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GFiMDEyNDUzMzZkYTM0Njk0Y2ExMDcyYTE3NGEifQ=="/>
  </w:docVars>
  <w:rsids>
    <w:rsidRoot w:val="00E93098"/>
    <w:rsid w:val="0001050B"/>
    <w:rsid w:val="00043A0C"/>
    <w:rsid w:val="00057D4B"/>
    <w:rsid w:val="00074EEE"/>
    <w:rsid w:val="00107F5A"/>
    <w:rsid w:val="00145E4E"/>
    <w:rsid w:val="00152883"/>
    <w:rsid w:val="001A4460"/>
    <w:rsid w:val="001B0692"/>
    <w:rsid w:val="001D09C0"/>
    <w:rsid w:val="001D326A"/>
    <w:rsid w:val="00233467"/>
    <w:rsid w:val="00285B01"/>
    <w:rsid w:val="002B07FC"/>
    <w:rsid w:val="002D696C"/>
    <w:rsid w:val="002E4FE0"/>
    <w:rsid w:val="00300348"/>
    <w:rsid w:val="003141CD"/>
    <w:rsid w:val="0035477E"/>
    <w:rsid w:val="00396C77"/>
    <w:rsid w:val="00423199"/>
    <w:rsid w:val="00423AD6"/>
    <w:rsid w:val="00431EBE"/>
    <w:rsid w:val="00487023"/>
    <w:rsid w:val="0055071C"/>
    <w:rsid w:val="005804D3"/>
    <w:rsid w:val="005A3E26"/>
    <w:rsid w:val="0062280A"/>
    <w:rsid w:val="006242DA"/>
    <w:rsid w:val="0064690A"/>
    <w:rsid w:val="006714FE"/>
    <w:rsid w:val="006954B8"/>
    <w:rsid w:val="00734807"/>
    <w:rsid w:val="007F19A9"/>
    <w:rsid w:val="007F3590"/>
    <w:rsid w:val="00811216"/>
    <w:rsid w:val="00892868"/>
    <w:rsid w:val="009B0BE3"/>
    <w:rsid w:val="00B67AEB"/>
    <w:rsid w:val="00BD1B7B"/>
    <w:rsid w:val="00CD4110"/>
    <w:rsid w:val="00CF2AF4"/>
    <w:rsid w:val="00D0247D"/>
    <w:rsid w:val="00D14F78"/>
    <w:rsid w:val="00D879CE"/>
    <w:rsid w:val="00DF2E77"/>
    <w:rsid w:val="00E434AE"/>
    <w:rsid w:val="00E46AF5"/>
    <w:rsid w:val="00E93098"/>
    <w:rsid w:val="00EA1A8C"/>
    <w:rsid w:val="00F82168"/>
    <w:rsid w:val="01C82CEA"/>
    <w:rsid w:val="02B34A88"/>
    <w:rsid w:val="056B32B0"/>
    <w:rsid w:val="05CA4531"/>
    <w:rsid w:val="08D93540"/>
    <w:rsid w:val="0AE335EF"/>
    <w:rsid w:val="0B3102FE"/>
    <w:rsid w:val="0B7712B4"/>
    <w:rsid w:val="0CB635E4"/>
    <w:rsid w:val="0EA7186A"/>
    <w:rsid w:val="10401287"/>
    <w:rsid w:val="11DF756D"/>
    <w:rsid w:val="123F4757"/>
    <w:rsid w:val="13C02A25"/>
    <w:rsid w:val="140B2791"/>
    <w:rsid w:val="14CF4983"/>
    <w:rsid w:val="150D0E6B"/>
    <w:rsid w:val="163A0F9C"/>
    <w:rsid w:val="197812F6"/>
    <w:rsid w:val="19A467F4"/>
    <w:rsid w:val="1C415722"/>
    <w:rsid w:val="1D105F58"/>
    <w:rsid w:val="1E9F70F6"/>
    <w:rsid w:val="202D2886"/>
    <w:rsid w:val="23330349"/>
    <w:rsid w:val="23792EBE"/>
    <w:rsid w:val="23D66D24"/>
    <w:rsid w:val="267450A3"/>
    <w:rsid w:val="274A6DDF"/>
    <w:rsid w:val="27830954"/>
    <w:rsid w:val="27A80BA7"/>
    <w:rsid w:val="287622B2"/>
    <w:rsid w:val="28F2629A"/>
    <w:rsid w:val="2BBB1C72"/>
    <w:rsid w:val="2CB104D4"/>
    <w:rsid w:val="307A4FC6"/>
    <w:rsid w:val="307D66CC"/>
    <w:rsid w:val="31777D12"/>
    <w:rsid w:val="33C472DC"/>
    <w:rsid w:val="35FC5E78"/>
    <w:rsid w:val="36B97D85"/>
    <w:rsid w:val="37F116DA"/>
    <w:rsid w:val="3F063C4A"/>
    <w:rsid w:val="41384420"/>
    <w:rsid w:val="49EA4BFE"/>
    <w:rsid w:val="4BCA4542"/>
    <w:rsid w:val="4C39729F"/>
    <w:rsid w:val="4CD77F5A"/>
    <w:rsid w:val="4FE5664E"/>
    <w:rsid w:val="52834E80"/>
    <w:rsid w:val="5602522D"/>
    <w:rsid w:val="563D5BDD"/>
    <w:rsid w:val="5680715C"/>
    <w:rsid w:val="5ADA5B97"/>
    <w:rsid w:val="5B203741"/>
    <w:rsid w:val="5BF465FA"/>
    <w:rsid w:val="5C8B73C2"/>
    <w:rsid w:val="5D2C1F28"/>
    <w:rsid w:val="5E8819C0"/>
    <w:rsid w:val="5F7960DA"/>
    <w:rsid w:val="5F957100"/>
    <w:rsid w:val="5F975E66"/>
    <w:rsid w:val="5FB40AB0"/>
    <w:rsid w:val="607D013A"/>
    <w:rsid w:val="625255ED"/>
    <w:rsid w:val="64E262CE"/>
    <w:rsid w:val="65F066F5"/>
    <w:rsid w:val="673514F0"/>
    <w:rsid w:val="67446F96"/>
    <w:rsid w:val="677864FD"/>
    <w:rsid w:val="6A885221"/>
    <w:rsid w:val="6B6E0B81"/>
    <w:rsid w:val="6D685636"/>
    <w:rsid w:val="6EF47672"/>
    <w:rsid w:val="6F9C6963"/>
    <w:rsid w:val="6FAB61CE"/>
    <w:rsid w:val="6FF831F6"/>
    <w:rsid w:val="70275C5A"/>
    <w:rsid w:val="709B7393"/>
    <w:rsid w:val="72B3104B"/>
    <w:rsid w:val="749677D5"/>
    <w:rsid w:val="7A1609AF"/>
    <w:rsid w:val="7A806547"/>
    <w:rsid w:val="7B4A6C09"/>
    <w:rsid w:val="7D484EF4"/>
    <w:rsid w:val="7D843F27"/>
    <w:rsid w:val="7DA63C5A"/>
    <w:rsid w:val="7DC56FFD"/>
    <w:rsid w:val="7E537A96"/>
    <w:rsid w:val="7F656FCD"/>
    <w:rsid w:val="CB7FADE9"/>
    <w:rsid w:val="E1A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locked/>
    <w:uiPriority w:val="0"/>
    <w:rPr>
      <w:b/>
    </w:rPr>
  </w:style>
  <w:style w:type="character" w:customStyle="1" w:styleId="11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_Style 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1176</Words>
  <Characters>1269</Characters>
  <Lines>0</Lines>
  <Paragraphs>0</Paragraphs>
  <TotalTime>42</TotalTime>
  <ScaleCrop>false</ScaleCrop>
  <LinksUpToDate>false</LinksUpToDate>
  <CharactersWithSpaces>1271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2018-11-22T13:50:00Z</dcterms:created>
  <dc:creator>Windows 用户</dc:creator>
  <cp:lastModifiedBy>lenovo</cp:lastModifiedBy>
  <cp:lastPrinted>2025-05-13T02:58:00Z</cp:lastPrinted>
  <dcterms:modified xsi:type="dcterms:W3CDTF">2026-06-09T07:17:55Z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C054A1C685384D93AE0EA0D58E717BD6_13</vt:lpwstr>
  </property>
  <property fmtid="{D5CDD505-2E9C-101B-9397-08002B2CF9AE}" pid="4" name="KSOTemplateDocerSaveRecord">
    <vt:lpwstr>eyJoZGlkIjoiNjI4NWEyMmRiYWZiNzMzZTdjMzJkZGI4NjVmOGM2OTYiLCJ1c2VySWQiOiIyMTk0MTQ2MzgifQ==</vt:lpwstr>
  </property>
</Properties>
</file>