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C562">
      <w:pPr>
        <w:widowControl/>
        <w:spacing w:line="100" w:lineRule="atLeast"/>
        <w:ind w:firstLine="3083" w:firstLineChars="700"/>
        <w:jc w:val="both"/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val="en-US" w:eastAsia="zh-Hans" w:bidi="ar"/>
          <w14:textFill>
            <w14:solidFill>
              <w14:schemeClr w14:val="tx2"/>
            </w14:solidFill>
          </w14:textFill>
        </w:rPr>
      </w:pP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val="en-US" w:eastAsia="zh-Hans" w:bidi="ar"/>
          <w14:textFill>
            <w14:solidFill>
              <w14:schemeClr w14:val="tx2"/>
            </w14:solidFill>
          </w14:textFill>
        </w:rPr>
        <w:t>西阆园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大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六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val="en-US" w:eastAsia="zh-Hans" w:bidi="ar"/>
          <w14:textFill>
            <w14:solidFill>
              <w14:schemeClr w14:val="tx2"/>
            </w14:solidFill>
          </w14:textFill>
        </w:rPr>
        <w:t>今日动态</w:t>
      </w:r>
    </w:p>
    <w:p w14:paraId="024A1EAE">
      <w:pPr>
        <w:widowControl/>
        <w:spacing w:line="100" w:lineRule="atLeast"/>
        <w:ind w:firstLine="420"/>
        <w:jc w:val="center"/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</w:pP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val="en-US" w:eastAsia="zh-CN" w:bidi="ar"/>
          <w14:textFill>
            <w14:solidFill>
              <w14:schemeClr w14:val="tx2"/>
            </w14:solidFill>
          </w14:textFill>
        </w:rPr>
        <w:t>6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val="en-US" w:eastAsia="zh-Hans" w:bidi="ar"/>
          <w14:textFill>
            <w14:solidFill>
              <w14:schemeClr w14:val="tx2"/>
            </w14:solidFill>
          </w14:textFill>
        </w:rPr>
        <w:t>年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val="en-US" w:eastAsia="zh-CN" w:bidi="ar"/>
          <w14:textFill>
            <w14:solidFill>
              <w14:schemeClr w14:val="tx2"/>
            </w14:solidFill>
          </w14:textFill>
        </w:rPr>
        <w:t>3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val="en-US" w:eastAsia="zh-Hans" w:bidi="ar"/>
          <w14:textFill>
            <w14:solidFill>
              <w14:schemeClr w14:val="tx2"/>
            </w14:solidFill>
          </w14:textFill>
        </w:rPr>
        <w:t>月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val="en-US" w:eastAsia="zh-CN" w:bidi="ar"/>
          <w14:textFill>
            <w14:solidFill>
              <w14:schemeClr w14:val="tx2"/>
            </w14:solidFill>
          </w14:textFill>
        </w:rPr>
        <w:t>31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val="en-US" w:eastAsia="zh-Hans" w:bidi="ar"/>
          <w14:textFill>
            <w14:solidFill>
              <w14:schemeClr w14:val="tx2"/>
            </w14:solidFill>
          </w14:textFill>
        </w:rPr>
        <w:t>日</w:t>
      </w:r>
      <w:r>
        <w:rPr>
          <w:rStyle w:val="12"/>
          <w:rFonts w:hint="eastAsia" w:ascii="宋体" w:hAnsi="宋体" w:eastAsia="宋体" w:cs="宋体"/>
          <w:color w:val="44546A" w:themeColor="text2"/>
          <w:spacing w:val="40"/>
          <w:kern w:val="0"/>
          <w:sz w:val="28"/>
          <w:szCs w:val="28"/>
          <w:lang w:bidi="ar"/>
          <w14:textFill>
            <w14:solidFill>
              <w14:schemeClr w14:val="tx2"/>
            </w14:solidFill>
          </w14:textFill>
        </w:rPr>
        <w:t xml:space="preserve"> </w:t>
      </w:r>
    </w:p>
    <w:p w14:paraId="5826E6C1">
      <w:pPr>
        <w:widowControl/>
        <w:spacing w:line="100" w:lineRule="atLeast"/>
        <w:jc w:val="both"/>
        <w:rPr>
          <w:rStyle w:val="12"/>
          <w:rFonts w:ascii="Sitka Display" w:hAnsi="Sitka Display" w:eastAsia="宋体" w:cs="Sitka Display"/>
          <w:color w:val="44546A" w:themeColor="text2"/>
          <w:spacing w:val="40"/>
          <w:kern w:val="0"/>
          <w:sz w:val="24"/>
          <w:szCs w:val="24"/>
          <w:lang w:bidi="ar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8680" cy="717550"/>
            <wp:effectExtent l="0" t="0" r="20320" b="19050"/>
            <wp:docPr id="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10377" r="16206" b="707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FAA35B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53382F90">
      <w:pPr>
        <w:ind w:firstLine="480" w:firstLineChars="200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今天</w:t>
      </w:r>
      <w:r>
        <w:rPr>
          <w:rFonts w:hint="eastAsia" w:ascii="宋体" w:hAnsi="宋体" w:eastAsia="宋体" w:cs="宋体"/>
          <w:sz w:val="24"/>
          <w:szCs w:val="24"/>
        </w:rPr>
        <w:t>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3人请假。虽然临近清明假期大部分小朋友能够坚持早早来园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！</w:t>
      </w:r>
    </w:p>
    <w:tbl>
      <w:tblPr>
        <w:tblStyle w:val="10"/>
        <w:tblpPr w:leftFromText="180" w:rightFromText="180" w:vertAnchor="text" w:horzAnchor="page" w:tblpX="1192" w:tblpY="202"/>
        <w:tblOverlap w:val="never"/>
        <w:tblW w:w="10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3376"/>
        <w:gridCol w:w="3456"/>
      </w:tblGrid>
      <w:tr w14:paraId="53D7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8" w:hRule="atLeast"/>
        </w:trPr>
        <w:tc>
          <w:tcPr>
            <w:tcW w:w="3177" w:type="dxa"/>
          </w:tcPr>
          <w:p w14:paraId="7D22F4C6">
            <w:pPr>
              <w:rPr>
                <w:rStyle w:val="12"/>
                <w:rFonts w:hint="default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12"/>
                <w:rFonts w:hint="default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002155" cy="1501775"/>
                  <wp:effectExtent l="0" t="0" r="4445" b="22225"/>
                  <wp:docPr id="2" name="图片 2" descr="d12fd09273f48a7522a22169d8f42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2fd09273f48a7522a22169d8f422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2F66C2E7">
            <w:pPr>
              <w:rPr>
                <w:rStyle w:val="12"/>
                <w:rFonts w:hint="default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12"/>
                <w:rFonts w:hint="default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1999615" cy="1499870"/>
                  <wp:effectExtent l="0" t="0" r="6985" b="24130"/>
                  <wp:docPr id="3" name="图片 3" descr="fa854eb7a87af0846596802bc69aa1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a854eb7a87af0846596802bc69aa15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629745A2">
            <w:pPr>
              <w:rPr>
                <w:rStyle w:val="12"/>
                <w:rFonts w:hint="default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12"/>
                <w:rFonts w:hint="default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048510" cy="1536065"/>
                  <wp:effectExtent l="0" t="0" r="8890" b="13335"/>
                  <wp:docPr id="4" name="图片 4" descr="e08b59cbf8d66ac760b589c3d4ee8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08b59cbf8d66ac760b589c3d4ee87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A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来园后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许晨依、冯逸凡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bidi="ar"/>
        </w:rPr>
        <w:t>南羽晞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 w:bidi="ar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魏书宇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、施咏欣、郭慕芸、韩泽霖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这些小朋友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都能将记得按要求签到。</w:t>
      </w:r>
    </w:p>
    <w:p w14:paraId="7B54D20D">
      <w:pPr>
        <w:ind w:firstLine="3603" w:firstLineChars="1000"/>
        <w:jc w:val="both"/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12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户外活动</w:t>
      </w: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10"/>
        <w:tblpPr w:leftFromText="180" w:rightFromText="180" w:vertAnchor="text" w:horzAnchor="page" w:tblpX="1192" w:tblpY="202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3427"/>
        <w:gridCol w:w="3427"/>
      </w:tblGrid>
      <w:tr w14:paraId="2861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7" w:hRule="atLeast"/>
        </w:trPr>
        <w:tc>
          <w:tcPr>
            <w:tcW w:w="3425" w:type="dxa"/>
          </w:tcPr>
          <w:p w14:paraId="74B65FC9">
            <w:pP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  <w:drawing>
                <wp:inline distT="0" distB="0" distL="114300" distR="114300">
                  <wp:extent cx="2023745" cy="1517650"/>
                  <wp:effectExtent l="0" t="0" r="8255" b="6350"/>
                  <wp:docPr id="5" name="图片 5" descr="9521f703d48f4e4bbd3d23441a13fe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521f703d48f4e4bbd3d23441a13fe5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14:paraId="3615F5D9">
            <w:pP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  <w:drawing>
                <wp:inline distT="0" distB="0" distL="114300" distR="114300">
                  <wp:extent cx="2023745" cy="1517650"/>
                  <wp:effectExtent l="0" t="0" r="8255" b="6350"/>
                  <wp:docPr id="6" name="图片 6" descr="373700991b1033a53711309c569dac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73700991b1033a53711309c569dace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14:paraId="42C53A7C">
            <w:pP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  <w:drawing>
                <wp:inline distT="0" distB="0" distL="114300" distR="114300">
                  <wp:extent cx="2023745" cy="1517650"/>
                  <wp:effectExtent l="0" t="0" r="8255" b="6350"/>
                  <wp:docPr id="7" name="图片 7" descr="2c1e3a26cf3a6563d34682f5dc2673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c1e3a26cf3a6563d34682f5dc2673c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D4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7" w:hRule="atLeast"/>
        </w:trPr>
        <w:tc>
          <w:tcPr>
            <w:tcW w:w="3425" w:type="dxa"/>
          </w:tcPr>
          <w:p w14:paraId="6815B0B1">
            <w:pP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  <w:drawing>
                <wp:inline distT="0" distB="0" distL="114300" distR="114300">
                  <wp:extent cx="2023745" cy="1517650"/>
                  <wp:effectExtent l="0" t="0" r="8255" b="6350"/>
                  <wp:docPr id="8" name="图片 8" descr="ef0b6a8ca0980f58fba0f38c055d8c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f0b6a8ca0980f58fba0f38c055d8c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14:paraId="7AEF9594">
            <w:pP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  <w:drawing>
                <wp:inline distT="0" distB="0" distL="114300" distR="114300">
                  <wp:extent cx="2023745" cy="1517650"/>
                  <wp:effectExtent l="0" t="0" r="8255" b="6350"/>
                  <wp:docPr id="9" name="图片 9" descr="5028a7199f6c6baa78124121506c0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028a7199f6c6baa78124121506c02e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14:paraId="6C5C83EF">
            <w:pP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Style w:val="12"/>
                <w:rFonts w:hint="eastAsia" w:ascii="Sitka Display" w:hAnsi="Sitka Display" w:eastAsia="Sitka Display" w:cs="Sitka Display"/>
                <w:color w:val="000000"/>
                <w:spacing w:val="40"/>
                <w:kern w:val="0"/>
                <w:sz w:val="28"/>
                <w:szCs w:val="28"/>
                <w:vertAlign w:val="baseline"/>
                <w:lang w:eastAsia="zh-CN" w:bidi="ar"/>
              </w:rPr>
              <w:drawing>
                <wp:inline distT="0" distB="0" distL="114300" distR="114300">
                  <wp:extent cx="2023745" cy="1517650"/>
                  <wp:effectExtent l="0" t="0" r="8255" b="6350"/>
                  <wp:docPr id="10" name="图片 10" descr="ff8b69d3a533eaff220cdf81c68c48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f8b69d3a533eaff220cdf81c68c485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564E6">
      <w:pPr>
        <w:ind w:firstLine="3603" w:firstLineChars="1000"/>
        <w:jc w:val="both"/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</w:p>
    <w:p w14:paraId="2FC575E1">
      <w:pPr>
        <w:ind w:firstLine="3603" w:firstLineChars="1000"/>
        <w:jc w:val="both"/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12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集体教学活动</w:t>
      </w: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EF3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今天我们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开展了语言活动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春天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>,</w:t>
      </w:r>
      <w:r>
        <w:rPr>
          <w:rFonts w:hint="eastAsia" w:ascii="宋体" w:hAnsi="宋体"/>
          <w:szCs w:val="21"/>
        </w:rPr>
        <w:t>《春天》是一首语言生动、意境优美的诗歌，它运用了比喻、拟人等写作手法，从颜色、声音等方面巧妙地描绘出春天美丽的景色，字里行间洋溢着对春天的喜爱、赞美之情，给孩子留下了较大的想象空间。通过朗诵诗歌，引导孩子们用善于发现美的眼睛去观察、体验春天的特征，并尝试用优美的语言大胆、清楚地表达自己对春天的感受。</w:t>
      </w:r>
    </w:p>
    <w:p w14:paraId="331731C3"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活动中徐佑恒、王韵涵、郭慕芸、庄溢、魏书宇、冯逸凡、能</w:t>
      </w:r>
      <w:r>
        <w:rPr>
          <w:rFonts w:hint="eastAsia"/>
        </w:rPr>
        <w:t>仔细观察图片，根据图片</w:t>
      </w:r>
      <w:r>
        <w:rPr>
          <w:rFonts w:hint="eastAsia" w:ascii="宋体" w:hAnsi="宋体" w:cs="宋体"/>
          <w:szCs w:val="21"/>
        </w:rPr>
        <w:t>感受诗歌中语言的趣味性和优美的意境，进一步了解春天的特征。</w:t>
      </w:r>
    </w:p>
    <w:p w14:paraId="21564568">
      <w:pPr>
        <w:spacing w:line="3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C551AC">
      <w:pPr>
        <w:ind w:firstLine="3603" w:firstLineChars="1000"/>
        <w:jc w:val="both"/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12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区域活动</w:t>
      </w: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72E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Style w:val="12"/>
          <w:rFonts w:hint="eastAsia" w:ascii="宋体" w:hAnsi="宋体" w:eastAsia="宋体" w:cs="宋体"/>
          <w:b w:val="0"/>
          <w:bCs/>
          <w:color w:val="000000"/>
          <w:spacing w:val="40"/>
          <w:kern w:val="0"/>
          <w:sz w:val="24"/>
          <w:szCs w:val="24"/>
          <w:lang w:val="en-US" w:eastAsia="zh-CN" w:bidi="ar"/>
        </w:rPr>
      </w:pPr>
      <w:r>
        <w:rPr>
          <w:rStyle w:val="12"/>
          <w:rFonts w:hint="eastAsia" w:ascii="宋体" w:hAnsi="宋体" w:eastAsia="宋体" w:cs="宋体"/>
          <w:b w:val="0"/>
          <w:bCs/>
          <w:color w:val="000000"/>
          <w:spacing w:val="40"/>
          <w:kern w:val="0"/>
          <w:sz w:val="24"/>
          <w:szCs w:val="24"/>
          <w:lang w:val="en-US" w:eastAsia="zh-CN" w:bidi="ar"/>
        </w:rPr>
        <w:t>在今天的区域活动中，孩子们根据自己所选的区域，进入区域进行游戏。在游戏的时候，美工区的小朋友十分专注知道自己要做什么。在建构区中，孩子们在搭建一个路面停车场，在停车场上停着各种车辆。益智区的小朋友在玩阿基米德垒高的游戏和帽子棋。</w:t>
      </w:r>
    </w:p>
    <w:tbl>
      <w:tblPr>
        <w:tblStyle w:val="10"/>
        <w:tblpPr w:leftFromText="180" w:rightFromText="180" w:vertAnchor="text" w:horzAnchor="page" w:tblpX="1157" w:tblpY="112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3376"/>
        <w:gridCol w:w="3376"/>
      </w:tblGrid>
      <w:tr w14:paraId="096F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9" w:hRule="atLeast"/>
        </w:trPr>
        <w:tc>
          <w:tcPr>
            <w:tcW w:w="3376" w:type="dxa"/>
          </w:tcPr>
          <w:p w14:paraId="5AA7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225425</wp:posOffset>
                  </wp:positionV>
                  <wp:extent cx="1929130" cy="1446530"/>
                  <wp:effectExtent l="0" t="0" r="0" b="0"/>
                  <wp:wrapTight wrapText="bothSides">
                    <wp:wrapPolygon>
                      <wp:start x="0" y="0"/>
                      <wp:lineTo x="0" y="21240"/>
                      <wp:lineTo x="21330" y="21240"/>
                      <wp:lineTo x="21330" y="0"/>
                      <wp:lineTo x="0" y="0"/>
                    </wp:wrapPolygon>
                  </wp:wrapTight>
                  <wp:docPr id="11" name="图片 11" descr="e061c95b00fb62f919e966ce63153c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061c95b00fb62f919e966ce63153cf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44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6" w:type="dxa"/>
          </w:tcPr>
          <w:p w14:paraId="7C6E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196850</wp:posOffset>
                  </wp:positionV>
                  <wp:extent cx="1999615" cy="1499870"/>
                  <wp:effectExtent l="0" t="0" r="6985" b="24130"/>
                  <wp:wrapTight wrapText="bothSides">
                    <wp:wrapPolygon>
                      <wp:start x="0" y="0"/>
                      <wp:lineTo x="0" y="21216"/>
                      <wp:lineTo x="21401" y="21216"/>
                      <wp:lineTo x="21401" y="0"/>
                      <wp:lineTo x="0" y="0"/>
                    </wp:wrapPolygon>
                  </wp:wrapTight>
                  <wp:docPr id="12" name="图片 12" descr="84fb828f4a6bc2cd5d3819f8a7503b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4fb828f4a6bc2cd5d3819f8a7503bc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6" w:type="dxa"/>
          </w:tcPr>
          <w:p w14:paraId="1930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171450</wp:posOffset>
                  </wp:positionV>
                  <wp:extent cx="1999615" cy="1499870"/>
                  <wp:effectExtent l="0" t="0" r="6985" b="24130"/>
                  <wp:wrapTopAndBottom/>
                  <wp:docPr id="13" name="图片 13" descr="6492e1ba743d108d289e50d9cd9230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492e1ba743d108d289e50d9cd9230ab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3E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1" w:hRule="atLeast"/>
        </w:trPr>
        <w:tc>
          <w:tcPr>
            <w:tcW w:w="3376" w:type="dxa"/>
          </w:tcPr>
          <w:p w14:paraId="784EB0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999615" cy="1499870"/>
                  <wp:effectExtent l="0" t="0" r="6985" b="24130"/>
                  <wp:docPr id="17" name="图片 17" descr="c64fb720257cec4676906ceba4aba9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64fb720257cec4676906ceba4aba9a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</w:tcPr>
          <w:p w14:paraId="5D0B924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999615" cy="1499870"/>
                  <wp:effectExtent l="0" t="0" r="6985" b="24130"/>
                  <wp:docPr id="15" name="图片 15" descr="294d43049c646356a86914a33b32f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94d43049c646356a86914a33b32f08b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</w:tcPr>
          <w:p w14:paraId="115148E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999615" cy="1499870"/>
                  <wp:effectExtent l="0" t="0" r="6985" b="24130"/>
                  <wp:docPr id="14" name="图片 14" descr="a666d89edacc8ba03ea0bb6dbbf178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666d89edacc8ba03ea0bb6dbbf178f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71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1" w:hRule="atLeast"/>
        </w:trPr>
        <w:tc>
          <w:tcPr>
            <w:tcW w:w="3376" w:type="dxa"/>
          </w:tcPr>
          <w:p w14:paraId="6D0231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999615" cy="1499870"/>
                  <wp:effectExtent l="0" t="0" r="6985" b="24130"/>
                  <wp:docPr id="18" name="图片 18" descr="a637727a47ca0a9649868d89c4a159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637727a47ca0a9649868d89c4a159f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</w:tcPr>
          <w:p w14:paraId="5307579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999615" cy="1499870"/>
                  <wp:effectExtent l="0" t="0" r="6985" b="24130"/>
                  <wp:docPr id="19" name="图片 19" descr="a2e8961f62bac1089cbc3b65d7b5c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a2e8961f62bac1089cbc3b65d7b5c80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</w:tcPr>
          <w:p w14:paraId="1621753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999615" cy="1499870"/>
                  <wp:effectExtent l="0" t="0" r="6985" b="24130"/>
                  <wp:docPr id="20" name="图片 20" descr="4a6f4b3be0a16f682c3a9c78a014a5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4a6f4b3be0a16f682c3a9c78a014a5e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F2A69">
      <w:pPr>
        <w:ind w:firstLine="3963" w:firstLineChars="1100"/>
        <w:jc w:val="both"/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12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生活活动</w:t>
      </w: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  <w:bookmarkStart w:id="0" w:name="_GoBack"/>
      <w:bookmarkEnd w:id="0"/>
    </w:p>
    <w:p w14:paraId="743C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Style w:val="12"/>
          <w:rFonts w:hint="default" w:ascii="宋体" w:hAnsi="宋体" w:eastAsia="宋体" w:cs="宋体"/>
          <w:b w:val="0"/>
          <w:bCs/>
          <w:color w:val="000000"/>
          <w:spacing w:val="40"/>
          <w:kern w:val="0"/>
          <w:sz w:val="24"/>
          <w:szCs w:val="24"/>
          <w:lang w:val="en-US" w:eastAsia="zh-CN" w:bidi="ar"/>
        </w:rPr>
      </w:pPr>
    </w:p>
    <w:tbl>
      <w:tblPr>
        <w:tblStyle w:val="10"/>
        <w:tblpPr w:leftFromText="180" w:rightFromText="180" w:vertAnchor="text" w:horzAnchor="page" w:tblpX="1737" w:tblpY="-5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98"/>
        <w:gridCol w:w="1327"/>
        <w:gridCol w:w="1326"/>
        <w:gridCol w:w="903"/>
        <w:gridCol w:w="833"/>
        <w:gridCol w:w="61"/>
        <w:gridCol w:w="856"/>
        <w:gridCol w:w="709"/>
        <w:gridCol w:w="929"/>
      </w:tblGrid>
      <w:tr w14:paraId="67D2AB9D">
        <w:trPr>
          <w:trHeight w:val="604" w:hRule="atLeast"/>
        </w:trPr>
        <w:tc>
          <w:tcPr>
            <w:tcW w:w="780" w:type="dxa"/>
          </w:tcPr>
          <w:p w14:paraId="5C3B3DB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B37B688">
            <w:pPr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8" w:type="dxa"/>
          </w:tcPr>
          <w:p w14:paraId="72CBF2A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7" w:type="dxa"/>
          </w:tcPr>
          <w:p w14:paraId="195D3A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入园情绪</w:t>
            </w:r>
          </w:p>
        </w:tc>
        <w:tc>
          <w:tcPr>
            <w:tcW w:w="1326" w:type="dxa"/>
          </w:tcPr>
          <w:p w14:paraId="6986AFE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早点</w:t>
            </w:r>
          </w:p>
        </w:tc>
        <w:tc>
          <w:tcPr>
            <w:tcW w:w="903" w:type="dxa"/>
          </w:tcPr>
          <w:p w14:paraId="1F98ADB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饭</w:t>
            </w:r>
          </w:p>
        </w:tc>
        <w:tc>
          <w:tcPr>
            <w:tcW w:w="894" w:type="dxa"/>
            <w:gridSpan w:val="2"/>
          </w:tcPr>
          <w:p w14:paraId="156461C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菜</w:t>
            </w:r>
          </w:p>
        </w:tc>
        <w:tc>
          <w:tcPr>
            <w:tcW w:w="856" w:type="dxa"/>
          </w:tcPr>
          <w:p w14:paraId="7F545ED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709" w:type="dxa"/>
          </w:tcPr>
          <w:p w14:paraId="7B41FF8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929" w:type="dxa"/>
          </w:tcPr>
          <w:p w14:paraId="71BD060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午点</w:t>
            </w:r>
          </w:p>
        </w:tc>
      </w:tr>
      <w:tr w14:paraId="1A65A6EC">
        <w:tc>
          <w:tcPr>
            <w:tcW w:w="780" w:type="dxa"/>
            <w:vAlign w:val="center"/>
          </w:tcPr>
          <w:p w14:paraId="63F0B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8" w:type="dxa"/>
            <w:vAlign w:val="center"/>
          </w:tcPr>
          <w:p w14:paraId="06BF4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方张羽</w:t>
            </w:r>
          </w:p>
        </w:tc>
        <w:tc>
          <w:tcPr>
            <w:tcW w:w="1327" w:type="dxa"/>
            <w:vAlign w:val="top"/>
          </w:tcPr>
          <w:p w14:paraId="20B3276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1BA9EF1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0F37512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  <w:vAlign w:val="top"/>
          </w:tcPr>
          <w:p w14:paraId="7BD7C8FD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344F8420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0FF6729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4EAE24B1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4D12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49424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8" w:type="dxa"/>
            <w:vAlign w:val="center"/>
          </w:tcPr>
          <w:p w14:paraId="5C72A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王韵涵</w:t>
            </w:r>
          </w:p>
        </w:tc>
        <w:tc>
          <w:tcPr>
            <w:tcW w:w="1327" w:type="dxa"/>
          </w:tcPr>
          <w:p w14:paraId="406BC78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50EC51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32CCE2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</w:tcPr>
          <w:p w14:paraId="278B0B8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4241FEC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7D9FB1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275648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4102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3F173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8" w:type="dxa"/>
            <w:vAlign w:val="center"/>
          </w:tcPr>
          <w:p w14:paraId="1FBF4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杨子熠</w:t>
            </w:r>
          </w:p>
        </w:tc>
        <w:tc>
          <w:tcPr>
            <w:tcW w:w="1327" w:type="dxa"/>
            <w:vAlign w:val="top"/>
          </w:tcPr>
          <w:p w14:paraId="47A11B7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204C69DD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1CD3BB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  <w:vAlign w:val="top"/>
          </w:tcPr>
          <w:p w14:paraId="30E85F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38B9E23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3215813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2D6EEC13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3034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780" w:type="dxa"/>
            <w:vMerge w:val="restart"/>
            <w:vAlign w:val="center"/>
          </w:tcPr>
          <w:p w14:paraId="14A85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8" w:type="dxa"/>
            <w:vMerge w:val="restart"/>
            <w:vAlign w:val="center"/>
          </w:tcPr>
          <w:p w14:paraId="79B48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程桢雯</w:t>
            </w:r>
          </w:p>
        </w:tc>
        <w:tc>
          <w:tcPr>
            <w:tcW w:w="1327" w:type="dxa"/>
            <w:vMerge w:val="restart"/>
          </w:tcPr>
          <w:p w14:paraId="7898A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请假</w:t>
            </w:r>
          </w:p>
        </w:tc>
        <w:tc>
          <w:tcPr>
            <w:tcW w:w="1326" w:type="dxa"/>
            <w:vMerge w:val="restart"/>
          </w:tcPr>
          <w:p w14:paraId="44CC15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</w:tcPr>
          <w:p w14:paraId="417571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</w:tcPr>
          <w:p w14:paraId="3DAE180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Align w:val="top"/>
          </w:tcPr>
          <w:p w14:paraId="19E4061C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</w:tcPr>
          <w:p w14:paraId="4945F0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14:paraId="194642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308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780" w:type="dxa"/>
            <w:vMerge w:val="continue"/>
            <w:vAlign w:val="center"/>
          </w:tcPr>
          <w:p w14:paraId="3D9518AA">
            <w:pPr>
              <w:jc w:val="center"/>
            </w:pPr>
          </w:p>
        </w:tc>
        <w:tc>
          <w:tcPr>
            <w:tcW w:w="1098" w:type="dxa"/>
            <w:vMerge w:val="continue"/>
            <w:vAlign w:val="center"/>
          </w:tcPr>
          <w:p w14:paraId="328A84CA">
            <w:pPr>
              <w:jc w:val="center"/>
            </w:pPr>
          </w:p>
        </w:tc>
        <w:tc>
          <w:tcPr>
            <w:tcW w:w="1327" w:type="dxa"/>
            <w:vMerge w:val="continue"/>
          </w:tcPr>
          <w:p w14:paraId="5018B0BA">
            <w:pPr>
              <w:jc w:val="center"/>
            </w:pPr>
          </w:p>
        </w:tc>
        <w:tc>
          <w:tcPr>
            <w:tcW w:w="1326" w:type="dxa"/>
            <w:vMerge w:val="continue"/>
          </w:tcPr>
          <w:p w14:paraId="11542CC0">
            <w:pPr>
              <w:jc w:val="center"/>
            </w:pPr>
          </w:p>
        </w:tc>
        <w:tc>
          <w:tcPr>
            <w:tcW w:w="2653" w:type="dxa"/>
            <w:gridSpan w:val="4"/>
          </w:tcPr>
          <w:p w14:paraId="3B0B2CFC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</w:tcPr>
          <w:p w14:paraId="6A0BB1C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29" w:type="dxa"/>
            <w:vMerge w:val="continue"/>
          </w:tcPr>
          <w:p w14:paraId="19809AB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2B2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628780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8" w:type="dxa"/>
            <w:vAlign w:val="center"/>
          </w:tcPr>
          <w:p w14:paraId="03E3D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林清姝</w:t>
            </w:r>
          </w:p>
        </w:tc>
        <w:tc>
          <w:tcPr>
            <w:tcW w:w="1327" w:type="dxa"/>
          </w:tcPr>
          <w:p w14:paraId="5854E3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6A63FE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519DAF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</w:tcPr>
          <w:p w14:paraId="3E9D20B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5056C376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718FC0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4F5AC8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54D6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66A63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8" w:type="dxa"/>
            <w:vAlign w:val="center"/>
          </w:tcPr>
          <w:p w14:paraId="06BD7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南羽晞</w:t>
            </w:r>
          </w:p>
        </w:tc>
        <w:tc>
          <w:tcPr>
            <w:tcW w:w="1327" w:type="dxa"/>
          </w:tcPr>
          <w:p w14:paraId="7226A3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2B8677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3D8DCF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</w:tcPr>
          <w:p w14:paraId="4C97EF9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347795A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6E0104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74DE96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5420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39D04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8" w:type="dxa"/>
            <w:vAlign w:val="center"/>
          </w:tcPr>
          <w:p w14:paraId="0769A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郭慕芸</w:t>
            </w:r>
          </w:p>
        </w:tc>
        <w:tc>
          <w:tcPr>
            <w:tcW w:w="1327" w:type="dxa"/>
          </w:tcPr>
          <w:p w14:paraId="0774CB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538EB39D">
            <w:pPr>
              <w:jc w:val="center"/>
              <w:rPr>
                <w:rFonts w:hint="eastAsia"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4CB27A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</w:tcPr>
          <w:p w14:paraId="4B2BEC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063EF8DB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73E2F03D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13AB3651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6FA2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18958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8" w:type="dxa"/>
            <w:vAlign w:val="center"/>
          </w:tcPr>
          <w:p w14:paraId="678BC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马筱萌</w:t>
            </w:r>
          </w:p>
        </w:tc>
        <w:tc>
          <w:tcPr>
            <w:tcW w:w="1327" w:type="dxa"/>
          </w:tcPr>
          <w:p w14:paraId="4990C1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3E4CB1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624DCA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</w:tcPr>
          <w:p w14:paraId="7BFB5546">
            <w:pPr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vAlign w:val="top"/>
          </w:tcPr>
          <w:p w14:paraId="24CCFD3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6E6FC5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7AC696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359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00849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8" w:type="dxa"/>
            <w:vAlign w:val="center"/>
          </w:tcPr>
          <w:p w14:paraId="6A09D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许晨依</w:t>
            </w:r>
          </w:p>
        </w:tc>
        <w:tc>
          <w:tcPr>
            <w:tcW w:w="1327" w:type="dxa"/>
          </w:tcPr>
          <w:p w14:paraId="000EC8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请假</w:t>
            </w:r>
          </w:p>
        </w:tc>
        <w:tc>
          <w:tcPr>
            <w:tcW w:w="1326" w:type="dxa"/>
          </w:tcPr>
          <w:p w14:paraId="2C8A00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</w:tcPr>
          <w:p w14:paraId="39CD6C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14:paraId="0A8370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vAlign w:val="top"/>
          </w:tcPr>
          <w:p w14:paraId="5D1624E1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</w:tcPr>
          <w:p w14:paraId="279422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</w:tcPr>
          <w:p w14:paraId="7699F3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C9F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77F87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8" w:type="dxa"/>
            <w:vAlign w:val="center"/>
          </w:tcPr>
          <w:p w14:paraId="6960C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韩泽霖</w:t>
            </w:r>
          </w:p>
        </w:tc>
        <w:tc>
          <w:tcPr>
            <w:tcW w:w="1327" w:type="dxa"/>
          </w:tcPr>
          <w:p w14:paraId="037BB5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3CB515B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41A006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</w:tcPr>
          <w:p w14:paraId="6AB6C02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20C11E5C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6692C24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入睡慢</w:t>
            </w:r>
          </w:p>
        </w:tc>
        <w:tc>
          <w:tcPr>
            <w:tcW w:w="929" w:type="dxa"/>
          </w:tcPr>
          <w:p w14:paraId="447E63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3350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37389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8" w:type="dxa"/>
            <w:vAlign w:val="center"/>
          </w:tcPr>
          <w:p w14:paraId="0850FC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任俊晟</w:t>
            </w:r>
          </w:p>
        </w:tc>
        <w:tc>
          <w:tcPr>
            <w:tcW w:w="1327" w:type="dxa"/>
          </w:tcPr>
          <w:p w14:paraId="629293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请假</w:t>
            </w:r>
          </w:p>
        </w:tc>
        <w:tc>
          <w:tcPr>
            <w:tcW w:w="1326" w:type="dxa"/>
          </w:tcPr>
          <w:p w14:paraId="5264477F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03" w:type="dxa"/>
          </w:tcPr>
          <w:p w14:paraId="72A258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14:paraId="5D8367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vAlign w:val="top"/>
          </w:tcPr>
          <w:p w14:paraId="04496E86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</w:tcPr>
          <w:p w14:paraId="048708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</w:tcPr>
          <w:p w14:paraId="58D9BD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BB1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2E34E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8" w:type="dxa"/>
            <w:vAlign w:val="center"/>
          </w:tcPr>
          <w:p w14:paraId="4FA12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顾宇浩</w:t>
            </w:r>
          </w:p>
        </w:tc>
        <w:tc>
          <w:tcPr>
            <w:tcW w:w="1327" w:type="dxa"/>
            <w:vAlign w:val="top"/>
          </w:tcPr>
          <w:p w14:paraId="36F622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209E9731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7F702E0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  <w:vAlign w:val="top"/>
          </w:tcPr>
          <w:p w14:paraId="392138D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60506C1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5FFD61A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35008E8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2AC8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780" w:type="dxa"/>
            <w:vMerge w:val="restart"/>
            <w:vAlign w:val="center"/>
          </w:tcPr>
          <w:p w14:paraId="529E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8" w:type="dxa"/>
            <w:vMerge w:val="restart"/>
            <w:vAlign w:val="center"/>
          </w:tcPr>
          <w:p w14:paraId="54E4C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魏书宇</w:t>
            </w:r>
          </w:p>
        </w:tc>
        <w:tc>
          <w:tcPr>
            <w:tcW w:w="1327" w:type="dxa"/>
            <w:vMerge w:val="restart"/>
          </w:tcPr>
          <w:p w14:paraId="2E2FB9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Merge w:val="restart"/>
          </w:tcPr>
          <w:p w14:paraId="5E493A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07BA32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94" w:type="dxa"/>
            <w:gridSpan w:val="2"/>
          </w:tcPr>
          <w:p w14:paraId="5BDA2E31">
            <w:pPr>
              <w:ind w:firstLine="240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56" w:type="dxa"/>
            <w:vAlign w:val="top"/>
          </w:tcPr>
          <w:p w14:paraId="61B7B32C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Merge w:val="restart"/>
          </w:tcPr>
          <w:p w14:paraId="6DC859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Merge w:val="restart"/>
          </w:tcPr>
          <w:p w14:paraId="6D1DA4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4BF7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780" w:type="dxa"/>
            <w:vMerge w:val="continue"/>
            <w:vAlign w:val="center"/>
          </w:tcPr>
          <w:p w14:paraId="7015F6A3">
            <w:pPr>
              <w:jc w:val="center"/>
            </w:pPr>
          </w:p>
        </w:tc>
        <w:tc>
          <w:tcPr>
            <w:tcW w:w="1098" w:type="dxa"/>
            <w:vMerge w:val="continue"/>
            <w:vAlign w:val="center"/>
          </w:tcPr>
          <w:p w14:paraId="3C2116FA">
            <w:pPr>
              <w:jc w:val="center"/>
            </w:pPr>
          </w:p>
        </w:tc>
        <w:tc>
          <w:tcPr>
            <w:tcW w:w="1327" w:type="dxa"/>
            <w:vMerge w:val="continue"/>
          </w:tcPr>
          <w:p w14:paraId="70895014">
            <w:pPr>
              <w:jc w:val="center"/>
            </w:pPr>
          </w:p>
        </w:tc>
        <w:tc>
          <w:tcPr>
            <w:tcW w:w="1326" w:type="dxa"/>
            <w:vMerge w:val="continue"/>
          </w:tcPr>
          <w:p w14:paraId="1C54F5FA">
            <w:pPr>
              <w:jc w:val="center"/>
            </w:pPr>
          </w:p>
        </w:tc>
        <w:tc>
          <w:tcPr>
            <w:tcW w:w="2653" w:type="dxa"/>
            <w:gridSpan w:val="4"/>
          </w:tcPr>
          <w:p w14:paraId="54F0A5B5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注意用餐时，桌面整洁</w:t>
            </w:r>
          </w:p>
        </w:tc>
        <w:tc>
          <w:tcPr>
            <w:tcW w:w="709" w:type="dxa"/>
            <w:vMerge w:val="continue"/>
          </w:tcPr>
          <w:p w14:paraId="6B76FE8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29" w:type="dxa"/>
            <w:vMerge w:val="continue"/>
          </w:tcPr>
          <w:p w14:paraId="3BF8FEE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E11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5619D3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8" w:type="dxa"/>
            <w:vAlign w:val="center"/>
          </w:tcPr>
          <w:p w14:paraId="1AD73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冯逸凡</w:t>
            </w:r>
          </w:p>
        </w:tc>
        <w:tc>
          <w:tcPr>
            <w:tcW w:w="1327" w:type="dxa"/>
          </w:tcPr>
          <w:p w14:paraId="5382FA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605A17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5149C5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</w:tcPr>
          <w:p w14:paraId="5CF5EDD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5537B8A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2E4D2F5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074B03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235B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38EC5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8" w:type="dxa"/>
            <w:vAlign w:val="center"/>
          </w:tcPr>
          <w:p w14:paraId="011D8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鞠奕鸿</w:t>
            </w:r>
          </w:p>
        </w:tc>
        <w:tc>
          <w:tcPr>
            <w:tcW w:w="1327" w:type="dxa"/>
          </w:tcPr>
          <w:p w14:paraId="35E04A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3047AE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34A3937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</w:tcPr>
          <w:p w14:paraId="46F55A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012AECF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073DA9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560DFD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0A94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2DD4B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8" w:type="dxa"/>
            <w:vAlign w:val="center"/>
          </w:tcPr>
          <w:p w14:paraId="287E97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徐佑恒</w:t>
            </w:r>
          </w:p>
        </w:tc>
        <w:tc>
          <w:tcPr>
            <w:tcW w:w="1327" w:type="dxa"/>
          </w:tcPr>
          <w:p w14:paraId="4507A3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4085E2B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7C4AFC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</w:tcPr>
          <w:p w14:paraId="592A7F2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7D597675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4FBF0BB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7BAEB1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44F7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759B1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8" w:type="dxa"/>
            <w:vAlign w:val="center"/>
          </w:tcPr>
          <w:p w14:paraId="7DEB5B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庄溢</w:t>
            </w:r>
          </w:p>
        </w:tc>
        <w:tc>
          <w:tcPr>
            <w:tcW w:w="1327" w:type="dxa"/>
            <w:vAlign w:val="top"/>
          </w:tcPr>
          <w:p w14:paraId="140C8B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44CCF14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7FE43689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  <w:vAlign w:val="top"/>
          </w:tcPr>
          <w:p w14:paraId="4E3C4601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14E3A010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4E5B6CA1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6AC5FC2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3739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4C8F7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8" w:type="dxa"/>
            <w:vAlign w:val="center"/>
          </w:tcPr>
          <w:p w14:paraId="78F90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赵天睿</w:t>
            </w:r>
          </w:p>
        </w:tc>
        <w:tc>
          <w:tcPr>
            <w:tcW w:w="1327" w:type="dxa"/>
          </w:tcPr>
          <w:p w14:paraId="12B270B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2CD276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56491E5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</w:tcPr>
          <w:p w14:paraId="6216C5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70350744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633325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507FFD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35B7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0C38A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8" w:type="dxa"/>
            <w:vAlign w:val="center"/>
          </w:tcPr>
          <w:p w14:paraId="1FFD08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张钦言</w:t>
            </w:r>
          </w:p>
        </w:tc>
        <w:tc>
          <w:tcPr>
            <w:tcW w:w="1327" w:type="dxa"/>
            <w:vAlign w:val="top"/>
          </w:tcPr>
          <w:p w14:paraId="271F87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797BBB4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6B63DEC0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  <w:vAlign w:val="top"/>
          </w:tcPr>
          <w:p w14:paraId="38CB2894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224DF9B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155377C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79B8CFB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1A55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03B56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8" w:type="dxa"/>
            <w:vAlign w:val="center"/>
          </w:tcPr>
          <w:p w14:paraId="0A835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李宇航</w:t>
            </w:r>
          </w:p>
        </w:tc>
        <w:tc>
          <w:tcPr>
            <w:tcW w:w="1327" w:type="dxa"/>
          </w:tcPr>
          <w:p w14:paraId="4895E8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</w:tcPr>
          <w:p w14:paraId="1027F8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</w:tcPr>
          <w:p w14:paraId="737C15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</w:tcPr>
          <w:p w14:paraId="7E29CB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</w:tcPr>
          <w:p w14:paraId="7697F67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025550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</w:tcPr>
          <w:p w14:paraId="419386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7D3D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012CE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98" w:type="dxa"/>
            <w:vAlign w:val="center"/>
          </w:tcPr>
          <w:p w14:paraId="6EE5F96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施咏欣</w:t>
            </w:r>
          </w:p>
        </w:tc>
        <w:tc>
          <w:tcPr>
            <w:tcW w:w="1327" w:type="dxa"/>
            <w:vAlign w:val="top"/>
          </w:tcPr>
          <w:p w14:paraId="540B6D1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3FBFE1E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1EF33B3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  <w:vAlign w:val="top"/>
          </w:tcPr>
          <w:p w14:paraId="3EE927E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4AF3F286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33A81693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3C4CF69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02C2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38131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98" w:type="dxa"/>
            <w:vAlign w:val="center"/>
          </w:tcPr>
          <w:p w14:paraId="53D1472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沈旭</w:t>
            </w:r>
          </w:p>
        </w:tc>
        <w:tc>
          <w:tcPr>
            <w:tcW w:w="1327" w:type="dxa"/>
            <w:vAlign w:val="top"/>
          </w:tcPr>
          <w:p w14:paraId="3CD3BB1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6174012D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6B8E6C67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  <w:vAlign w:val="top"/>
          </w:tcPr>
          <w:p w14:paraId="6091123F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3702B773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4396A787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6FAE058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6BD3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049E7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98" w:type="dxa"/>
            <w:vAlign w:val="center"/>
          </w:tcPr>
          <w:p w14:paraId="31C0B2F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吴文欣</w:t>
            </w:r>
          </w:p>
        </w:tc>
        <w:tc>
          <w:tcPr>
            <w:tcW w:w="1327" w:type="dxa"/>
            <w:vAlign w:val="top"/>
          </w:tcPr>
          <w:p w14:paraId="5DED1E9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3AFF2284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28C54BB0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  <w:vAlign w:val="top"/>
          </w:tcPr>
          <w:p w14:paraId="598B96F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653FFB31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74A3D34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535FB1D7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  <w:tr w14:paraId="7EE4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 w14:paraId="1CA83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98" w:type="dxa"/>
            <w:vAlign w:val="center"/>
          </w:tcPr>
          <w:p w14:paraId="4B25AFB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何子航</w:t>
            </w:r>
          </w:p>
        </w:tc>
        <w:tc>
          <w:tcPr>
            <w:tcW w:w="1327" w:type="dxa"/>
            <w:vAlign w:val="top"/>
          </w:tcPr>
          <w:p w14:paraId="6DAD306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326" w:type="dxa"/>
            <w:vAlign w:val="top"/>
          </w:tcPr>
          <w:p w14:paraId="3D58BBF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03" w:type="dxa"/>
            <w:vAlign w:val="top"/>
          </w:tcPr>
          <w:p w14:paraId="7D1CCAF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833" w:type="dxa"/>
            <w:vAlign w:val="top"/>
          </w:tcPr>
          <w:p w14:paraId="5606F963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17" w:type="dxa"/>
            <w:gridSpan w:val="2"/>
            <w:vAlign w:val="top"/>
          </w:tcPr>
          <w:p w14:paraId="2B620E11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709" w:type="dxa"/>
            <w:vAlign w:val="top"/>
          </w:tcPr>
          <w:p w14:paraId="77222650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929" w:type="dxa"/>
            <w:vAlign w:val="top"/>
          </w:tcPr>
          <w:p w14:paraId="5C6AD34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</w:tr>
    </w:tbl>
    <w:p w14:paraId="13264AA5">
      <w:pPr>
        <w:ind w:firstLine="3963" w:firstLineChars="1100"/>
        <w:jc w:val="both"/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12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温馨提示</w:t>
      </w:r>
      <w:r>
        <w:rPr>
          <w:rStyle w:val="12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11E2AC9">
      <w:pPr>
        <w:numPr>
          <w:ilvl w:val="0"/>
          <w:numId w:val="0"/>
        </w:numPr>
        <w:ind w:firstLine="420" w:firstLineChars="200"/>
        <w:jc w:val="both"/>
        <w:rPr>
          <w:rFonts w:hint="default"/>
          <w:sz w:val="21"/>
          <w:szCs w:val="21"/>
          <w:lang w:eastAsia="zh-Hans"/>
        </w:rPr>
      </w:pPr>
      <w:r>
        <w:rPr>
          <w:rFonts w:hint="default"/>
          <w:sz w:val="21"/>
          <w:szCs w:val="21"/>
          <w:lang w:eastAsia="zh-Hans"/>
        </w:rPr>
        <w:t>1</w:t>
      </w:r>
      <w:r>
        <w:rPr>
          <w:rFonts w:hint="eastAsia"/>
          <w:sz w:val="21"/>
          <w:szCs w:val="21"/>
          <w:lang w:val="en-US" w:eastAsia="zh-Hans"/>
        </w:rPr>
        <w:t>.最近天气下雨</w:t>
      </w:r>
      <w:r>
        <w:rPr>
          <w:rFonts w:hint="default"/>
          <w:sz w:val="21"/>
          <w:szCs w:val="21"/>
          <w:lang w:eastAsia="zh-Hans"/>
        </w:rPr>
        <w:t>，</w:t>
      </w:r>
      <w:r>
        <w:rPr>
          <w:rFonts w:hint="eastAsia"/>
          <w:sz w:val="21"/>
          <w:szCs w:val="21"/>
          <w:lang w:val="en-US" w:eastAsia="zh-Hans"/>
        </w:rPr>
        <w:t>请注意接送孩子路上的安全</w:t>
      </w:r>
      <w:r>
        <w:rPr>
          <w:rFonts w:hint="default"/>
          <w:sz w:val="21"/>
          <w:szCs w:val="21"/>
          <w:lang w:eastAsia="zh-Hans"/>
        </w:rPr>
        <w:t>。</w:t>
      </w:r>
    </w:p>
    <w:p w14:paraId="1ADF0ADD">
      <w:pPr>
        <w:numPr>
          <w:ilvl w:val="0"/>
          <w:numId w:val="0"/>
        </w:numPr>
        <w:ind w:firstLine="420" w:firstLineChars="200"/>
        <w:jc w:val="both"/>
        <w:rPr>
          <w:rFonts w:hint="default"/>
          <w:sz w:val="21"/>
          <w:szCs w:val="21"/>
          <w:lang w:eastAsia="zh-Hans"/>
        </w:rPr>
      </w:pPr>
      <w:r>
        <w:rPr>
          <w:rFonts w:hint="default"/>
          <w:sz w:val="21"/>
          <w:szCs w:val="21"/>
        </w:rPr>
        <w:t>2</w:t>
      </w:r>
      <w:r>
        <w:rPr>
          <w:rFonts w:hint="eastAsia" w:asciiTheme="minorHAnsi" w:eastAsiaTheme="minorEastAsia"/>
          <w:sz w:val="21"/>
          <w:szCs w:val="21"/>
          <w:lang w:val="en-US" w:eastAsia="zh-Hans"/>
        </w:rPr>
        <w:t>.</w:t>
      </w:r>
      <w:r>
        <w:rPr>
          <w:rFonts w:hint="eastAsia"/>
          <w:sz w:val="21"/>
          <w:szCs w:val="21"/>
          <w:lang w:val="en-US" w:eastAsia="zh-Hans"/>
        </w:rPr>
        <w:t>春季流感较为严重</w:t>
      </w:r>
      <w:r>
        <w:rPr>
          <w:rFonts w:hint="default"/>
          <w:sz w:val="21"/>
          <w:szCs w:val="21"/>
          <w:lang w:eastAsia="zh-Hans"/>
        </w:rPr>
        <w:t>，</w:t>
      </w:r>
      <w:r>
        <w:rPr>
          <w:rFonts w:hint="eastAsia"/>
          <w:sz w:val="21"/>
          <w:szCs w:val="21"/>
          <w:lang w:val="en-US" w:eastAsia="zh-Hans"/>
        </w:rPr>
        <w:t>请大家外出注意做好防护哦</w:t>
      </w:r>
      <w:r>
        <w:rPr>
          <w:rFonts w:hint="default"/>
          <w:sz w:val="21"/>
          <w:szCs w:val="21"/>
          <w:lang w:eastAsia="zh-Hans"/>
        </w:rPr>
        <w:t>！</w:t>
      </w:r>
    </w:p>
    <w:p w14:paraId="278A7D44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000000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tka Display">
    <w:altName w:val="苹方-简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F3DDF">
    <w:pPr>
      <w:pStyle w:val="4"/>
    </w:pPr>
  </w:p>
  <w:p w14:paraId="1895742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BBD91">
    <w:pPr>
      <w:pStyle w:val="5"/>
      <w:pBdr>
        <w:bottom w:val="none" w:color="auto" w:sz="0" w:space="1"/>
      </w:pBd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95235" cy="10670540"/>
          <wp:effectExtent l="0" t="0" r="24765" b="228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106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ODcsImhkaWQiOiJmNWE0YmIxZWZlODhmMWFhZmFhYWIzMGQ4OTBhZGRmZSIsInVzZXJDb3VudCI6ODd9"/>
  </w:docVars>
  <w:rsids>
    <w:rsidRoot w:val="FDDFC22F"/>
    <w:rsid w:val="002F43F3"/>
    <w:rsid w:val="005E3388"/>
    <w:rsid w:val="008C7DF6"/>
    <w:rsid w:val="009A47BB"/>
    <w:rsid w:val="009D6B1F"/>
    <w:rsid w:val="00A04101"/>
    <w:rsid w:val="00A135F1"/>
    <w:rsid w:val="00BA7A8E"/>
    <w:rsid w:val="00CB6763"/>
    <w:rsid w:val="02373186"/>
    <w:rsid w:val="04493279"/>
    <w:rsid w:val="0562798B"/>
    <w:rsid w:val="05CA13F7"/>
    <w:rsid w:val="07727C89"/>
    <w:rsid w:val="079F7689"/>
    <w:rsid w:val="080961A7"/>
    <w:rsid w:val="088D2CC5"/>
    <w:rsid w:val="0BC80F11"/>
    <w:rsid w:val="0DD342C6"/>
    <w:rsid w:val="0E570FF3"/>
    <w:rsid w:val="0E672DF3"/>
    <w:rsid w:val="0F190578"/>
    <w:rsid w:val="10B30067"/>
    <w:rsid w:val="112540E8"/>
    <w:rsid w:val="11FD9232"/>
    <w:rsid w:val="12E21C96"/>
    <w:rsid w:val="14C57350"/>
    <w:rsid w:val="1528654B"/>
    <w:rsid w:val="15780A16"/>
    <w:rsid w:val="159B0DA5"/>
    <w:rsid w:val="15E70875"/>
    <w:rsid w:val="16174941"/>
    <w:rsid w:val="16A70E2C"/>
    <w:rsid w:val="17BE22F5"/>
    <w:rsid w:val="18E849B9"/>
    <w:rsid w:val="1AE8027C"/>
    <w:rsid w:val="1C11478D"/>
    <w:rsid w:val="1C2213A3"/>
    <w:rsid w:val="1D1B4DD6"/>
    <w:rsid w:val="1DDFBE89"/>
    <w:rsid w:val="1EF22D41"/>
    <w:rsid w:val="1FBFEBCA"/>
    <w:rsid w:val="206936D5"/>
    <w:rsid w:val="214E09D6"/>
    <w:rsid w:val="2164721B"/>
    <w:rsid w:val="21CB6D00"/>
    <w:rsid w:val="220C49FD"/>
    <w:rsid w:val="23776B7D"/>
    <w:rsid w:val="23EB4030"/>
    <w:rsid w:val="259F0749"/>
    <w:rsid w:val="278D7F07"/>
    <w:rsid w:val="27EFD32C"/>
    <w:rsid w:val="29CB0509"/>
    <w:rsid w:val="29FFA6F1"/>
    <w:rsid w:val="29FFA98F"/>
    <w:rsid w:val="2A8E42CD"/>
    <w:rsid w:val="2A9A6A52"/>
    <w:rsid w:val="2AB51D16"/>
    <w:rsid w:val="2AFA4C7A"/>
    <w:rsid w:val="2B2E210D"/>
    <w:rsid w:val="2B3FE990"/>
    <w:rsid w:val="2B8E129A"/>
    <w:rsid w:val="2CE6525A"/>
    <w:rsid w:val="2D0E14EB"/>
    <w:rsid w:val="2DA57D7C"/>
    <w:rsid w:val="2E737132"/>
    <w:rsid w:val="2ECA5923"/>
    <w:rsid w:val="2FFF391F"/>
    <w:rsid w:val="305D382D"/>
    <w:rsid w:val="30A763DE"/>
    <w:rsid w:val="30D463D0"/>
    <w:rsid w:val="33296E30"/>
    <w:rsid w:val="343A1118"/>
    <w:rsid w:val="346C3E22"/>
    <w:rsid w:val="347F11A8"/>
    <w:rsid w:val="35FBF44D"/>
    <w:rsid w:val="364B5D9F"/>
    <w:rsid w:val="367B6228"/>
    <w:rsid w:val="37794189"/>
    <w:rsid w:val="37935CC0"/>
    <w:rsid w:val="37F9BC48"/>
    <w:rsid w:val="38EA42CF"/>
    <w:rsid w:val="38FD6262"/>
    <w:rsid w:val="39677231"/>
    <w:rsid w:val="39AFA0C9"/>
    <w:rsid w:val="39D7D09D"/>
    <w:rsid w:val="39EF870C"/>
    <w:rsid w:val="3A411471"/>
    <w:rsid w:val="3A75471B"/>
    <w:rsid w:val="3BA05E6B"/>
    <w:rsid w:val="3BAB3883"/>
    <w:rsid w:val="3BDE6E4B"/>
    <w:rsid w:val="3CF3187E"/>
    <w:rsid w:val="3D1241F0"/>
    <w:rsid w:val="3DE06638"/>
    <w:rsid w:val="3E187D3B"/>
    <w:rsid w:val="3E37291D"/>
    <w:rsid w:val="3E6C2B36"/>
    <w:rsid w:val="3ECB07D8"/>
    <w:rsid w:val="3F4AA5B5"/>
    <w:rsid w:val="3FA6D6CC"/>
    <w:rsid w:val="3FDF19CA"/>
    <w:rsid w:val="3FDF7D12"/>
    <w:rsid w:val="3FE79CDB"/>
    <w:rsid w:val="3FE7B55A"/>
    <w:rsid w:val="40274EE2"/>
    <w:rsid w:val="40C127B1"/>
    <w:rsid w:val="41377422"/>
    <w:rsid w:val="42D64C2A"/>
    <w:rsid w:val="43FF65AC"/>
    <w:rsid w:val="4436287C"/>
    <w:rsid w:val="44535E86"/>
    <w:rsid w:val="471F22FF"/>
    <w:rsid w:val="47573A97"/>
    <w:rsid w:val="47B7762C"/>
    <w:rsid w:val="4A0C53A5"/>
    <w:rsid w:val="4AE449D4"/>
    <w:rsid w:val="4BFFE1E8"/>
    <w:rsid w:val="4D3C03EF"/>
    <w:rsid w:val="4D3C14C9"/>
    <w:rsid w:val="4ECA645D"/>
    <w:rsid w:val="4F5921E9"/>
    <w:rsid w:val="4F6E839F"/>
    <w:rsid w:val="4F6F5E55"/>
    <w:rsid w:val="4F8F602D"/>
    <w:rsid w:val="4FB72BD2"/>
    <w:rsid w:val="5032428D"/>
    <w:rsid w:val="548D2FEE"/>
    <w:rsid w:val="56BF6C25"/>
    <w:rsid w:val="57577905"/>
    <w:rsid w:val="58AFFE8B"/>
    <w:rsid w:val="59FE24CC"/>
    <w:rsid w:val="5A9039BA"/>
    <w:rsid w:val="5AA853CF"/>
    <w:rsid w:val="5ACC7A5C"/>
    <w:rsid w:val="5CF90EE1"/>
    <w:rsid w:val="5E8408E7"/>
    <w:rsid w:val="5EE46AC9"/>
    <w:rsid w:val="5F9D1381"/>
    <w:rsid w:val="5FA70AF5"/>
    <w:rsid w:val="5FAF0EDF"/>
    <w:rsid w:val="5FDE7C4E"/>
    <w:rsid w:val="5FFE9047"/>
    <w:rsid w:val="5FFF284B"/>
    <w:rsid w:val="5FFFBB84"/>
    <w:rsid w:val="61AA1DB8"/>
    <w:rsid w:val="624D0546"/>
    <w:rsid w:val="63BD296B"/>
    <w:rsid w:val="64A5275E"/>
    <w:rsid w:val="65954C03"/>
    <w:rsid w:val="65D74060"/>
    <w:rsid w:val="67033D94"/>
    <w:rsid w:val="677FF2FE"/>
    <w:rsid w:val="67A0736B"/>
    <w:rsid w:val="6BFEC284"/>
    <w:rsid w:val="6C4158B3"/>
    <w:rsid w:val="6CE56E7D"/>
    <w:rsid w:val="6CEE35C6"/>
    <w:rsid w:val="6D73E166"/>
    <w:rsid w:val="6DAA7382"/>
    <w:rsid w:val="6DC62B2F"/>
    <w:rsid w:val="6DDAE83E"/>
    <w:rsid w:val="6DEE1206"/>
    <w:rsid w:val="6DFF3545"/>
    <w:rsid w:val="6EB10255"/>
    <w:rsid w:val="6F33C1B5"/>
    <w:rsid w:val="6F50487C"/>
    <w:rsid w:val="6FBE3942"/>
    <w:rsid w:val="6FCA65BB"/>
    <w:rsid w:val="6FDCE4EF"/>
    <w:rsid w:val="6FFBDDB4"/>
    <w:rsid w:val="71A70E42"/>
    <w:rsid w:val="72272E4F"/>
    <w:rsid w:val="723A1779"/>
    <w:rsid w:val="72FE16E6"/>
    <w:rsid w:val="73AC5FA4"/>
    <w:rsid w:val="73B6447D"/>
    <w:rsid w:val="74106F96"/>
    <w:rsid w:val="7419430F"/>
    <w:rsid w:val="74E59947"/>
    <w:rsid w:val="74FA2C97"/>
    <w:rsid w:val="74FD2114"/>
    <w:rsid w:val="75B34EBC"/>
    <w:rsid w:val="76291FEB"/>
    <w:rsid w:val="767D34EE"/>
    <w:rsid w:val="76EF92B7"/>
    <w:rsid w:val="77151462"/>
    <w:rsid w:val="775FA1F3"/>
    <w:rsid w:val="77BD8E83"/>
    <w:rsid w:val="77EC4242"/>
    <w:rsid w:val="77FB462D"/>
    <w:rsid w:val="783F6335"/>
    <w:rsid w:val="78AF409A"/>
    <w:rsid w:val="790B4675"/>
    <w:rsid w:val="7A4C304B"/>
    <w:rsid w:val="7AF3401F"/>
    <w:rsid w:val="7AF6440E"/>
    <w:rsid w:val="7B2A0CCB"/>
    <w:rsid w:val="7BFADF96"/>
    <w:rsid w:val="7BFE685F"/>
    <w:rsid w:val="7BFF4CA5"/>
    <w:rsid w:val="7CBA469A"/>
    <w:rsid w:val="7CDF599D"/>
    <w:rsid w:val="7CE73AB0"/>
    <w:rsid w:val="7D7F2B4E"/>
    <w:rsid w:val="7DCA284D"/>
    <w:rsid w:val="7DFF5536"/>
    <w:rsid w:val="7E030705"/>
    <w:rsid w:val="7ED7AE42"/>
    <w:rsid w:val="7F2F5813"/>
    <w:rsid w:val="7F6BEE46"/>
    <w:rsid w:val="7F83718A"/>
    <w:rsid w:val="7FA77F54"/>
    <w:rsid w:val="7FBF3D20"/>
    <w:rsid w:val="7FEBA531"/>
    <w:rsid w:val="7FEBE46B"/>
    <w:rsid w:val="7FEFE51A"/>
    <w:rsid w:val="7FF66692"/>
    <w:rsid w:val="7FF745CB"/>
    <w:rsid w:val="7FFA6BF3"/>
    <w:rsid w:val="7FFD0D78"/>
    <w:rsid w:val="7FFE0D3E"/>
    <w:rsid w:val="94DBC1DD"/>
    <w:rsid w:val="9BBAC640"/>
    <w:rsid w:val="9BEFF5AE"/>
    <w:rsid w:val="AD9EBEE4"/>
    <w:rsid w:val="B36F2BB5"/>
    <w:rsid w:val="B3EF379F"/>
    <w:rsid w:val="B4EF2A72"/>
    <w:rsid w:val="B9C9F2CA"/>
    <w:rsid w:val="BB5783E3"/>
    <w:rsid w:val="BB5F9404"/>
    <w:rsid w:val="BBFE3818"/>
    <w:rsid w:val="BCFE030E"/>
    <w:rsid w:val="BD9E3D7C"/>
    <w:rsid w:val="BDD52EEC"/>
    <w:rsid w:val="BFFAE5EE"/>
    <w:rsid w:val="BFFBBAD7"/>
    <w:rsid w:val="BFFE4671"/>
    <w:rsid w:val="CE6F2A75"/>
    <w:rsid w:val="CF7EF5F9"/>
    <w:rsid w:val="CFFEA71D"/>
    <w:rsid w:val="D7E22410"/>
    <w:rsid w:val="D95C7016"/>
    <w:rsid w:val="DCB4A0AD"/>
    <w:rsid w:val="DDEFD7B8"/>
    <w:rsid w:val="DEF8FA78"/>
    <w:rsid w:val="DF0B50BD"/>
    <w:rsid w:val="DF572C68"/>
    <w:rsid w:val="DF774E17"/>
    <w:rsid w:val="DFD50F81"/>
    <w:rsid w:val="DFFFD0BB"/>
    <w:rsid w:val="E1FF7C2E"/>
    <w:rsid w:val="E93F7795"/>
    <w:rsid w:val="E9F358C4"/>
    <w:rsid w:val="EBC2CD98"/>
    <w:rsid w:val="EBEBA16B"/>
    <w:rsid w:val="ECFFC907"/>
    <w:rsid w:val="EE2D43BF"/>
    <w:rsid w:val="EE6F1F76"/>
    <w:rsid w:val="EE75F72E"/>
    <w:rsid w:val="EE7FB124"/>
    <w:rsid w:val="EEF7E819"/>
    <w:rsid w:val="EF3F1480"/>
    <w:rsid w:val="F0BE617E"/>
    <w:rsid w:val="F367F84A"/>
    <w:rsid w:val="F3CF0DB1"/>
    <w:rsid w:val="F3D7CEEC"/>
    <w:rsid w:val="F6FF99B3"/>
    <w:rsid w:val="F7213FA3"/>
    <w:rsid w:val="F76B51C3"/>
    <w:rsid w:val="F78FF431"/>
    <w:rsid w:val="F7AF4F20"/>
    <w:rsid w:val="F7BFB0CD"/>
    <w:rsid w:val="F7DB2345"/>
    <w:rsid w:val="F7FC2152"/>
    <w:rsid w:val="F99FBCF6"/>
    <w:rsid w:val="FAEA1B89"/>
    <w:rsid w:val="FBEDD189"/>
    <w:rsid w:val="FBF35EF7"/>
    <w:rsid w:val="FBFCC729"/>
    <w:rsid w:val="FD768A22"/>
    <w:rsid w:val="FD7EA79E"/>
    <w:rsid w:val="FDD7FF8E"/>
    <w:rsid w:val="FDDFC22F"/>
    <w:rsid w:val="FDFB2B31"/>
    <w:rsid w:val="FDFF5E44"/>
    <w:rsid w:val="FE4BB57C"/>
    <w:rsid w:val="FEAEE37C"/>
    <w:rsid w:val="FEFD0C6D"/>
    <w:rsid w:val="FEFFD42C"/>
    <w:rsid w:val="FF2FB26B"/>
    <w:rsid w:val="FF4FDAEF"/>
    <w:rsid w:val="FF6FD7A5"/>
    <w:rsid w:val="FFEF9A76"/>
    <w:rsid w:val="FFFEA9D4"/>
    <w:rsid w:val="FFFED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9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副标题 字符"/>
    <w:basedOn w:val="11"/>
    <w:link w:val="6"/>
    <w:qFormat/>
    <w:uiPriority w:val="11"/>
    <w:rPr>
      <w:b/>
      <w:bCs/>
      <w:kern w:val="28"/>
      <w:sz w:val="32"/>
      <w:szCs w:val="32"/>
    </w:rPr>
  </w:style>
  <w:style w:type="table" w:customStyle="1" w:styleId="21">
    <w:name w:val="普通表格 11"/>
    <w:basedOn w:val="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styleId="22">
    <w:name w:val="List Paragraph"/>
    <w:basedOn w:val="1"/>
    <w:qFormat/>
    <w:uiPriority w:val="72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D:\Users\yixuange\Library\Containers\com.kingsoft.wpsoffice.mac\Data\.kingsoft\office6\templates\download\98dc0ed6-ea0e-48dd-9ce1-9d80bcfd3b67\&#31616;&#32422;&#20960;&#20309;&#33707;&#20848;&#36842;&#33394;&#31995;&#20449;&#3244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简约几何莫兰迪色系信纸</Template>
  <Pages>3</Pages>
  <Words>118</Words>
  <Characters>673</Characters>
  <Lines>5</Lines>
  <Paragraphs>1</Paragraphs>
  <TotalTime>4</TotalTime>
  <ScaleCrop>false</ScaleCrop>
  <LinksUpToDate>false</LinksUpToDate>
  <CharactersWithSpaces>790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2021-04-29T03:17:00Z</dcterms:created>
  <dc:creator>yixuange</dc:creator>
  <cp:lastModifiedBy>青柠</cp:lastModifiedBy>
  <cp:lastPrinted>2023-02-21T23:53:00Z</cp:lastPrinted>
  <dcterms:modified xsi:type="dcterms:W3CDTF">2026-04-01T07:41:25Z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v1.0_mb_xpL1N20VvKTj1aOBhT2cDQ==</vt:lpwstr>
  </property>
  <property fmtid="{D5CDD505-2E9C-101B-9397-08002B2CF9AE}" pid="4" name="ICV">
    <vt:lpwstr>CB2134405BF4D2AE91E4F76478804B62</vt:lpwstr>
  </property>
  <property fmtid="{D5CDD505-2E9C-101B-9397-08002B2CF9AE}" pid="5" name="commondata">
    <vt:lpwstr>eyJjb3VudCI6MSwiaGRpZCI6ImY1YTRiYjFlZmU4OGYxYWFmYWFhYjMwZDg5MGFkZGZlIiwidXNlckNvdW50IjoxfQ==</vt:lpwstr>
  </property>
</Properties>
</file>