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C9A57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今日动态</w:t>
      </w:r>
    </w:p>
    <w:p w14:paraId="064A65CE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2026.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 xml:space="preserve"> 星期</w:t>
      </w: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</w:rPr>
        <w:t xml:space="preserve"> 天气 晴</w:t>
      </w:r>
    </w:p>
    <w:p w14:paraId="25C56B5F"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</w:rPr>
        <w:t>今日主题：</w:t>
      </w:r>
      <w:r>
        <w:rPr>
          <w:rFonts w:hint="eastAsia"/>
          <w:b/>
          <w:bCs/>
          <w:sz w:val="24"/>
          <w:szCs w:val="24"/>
          <w:lang w:val="en-US" w:eastAsia="zh-CN"/>
        </w:rPr>
        <w:t>我上小学啦</w:t>
      </w:r>
    </w:p>
    <w:p w14:paraId="5E2BBC7B">
      <w:pPr>
        <w:numPr>
          <w:ilvl w:val="0"/>
          <w:numId w:val="1"/>
        </w:num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来园情况</w:t>
      </w:r>
    </w:p>
    <w:p w14:paraId="78D0A7DE"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出勤：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今天所有小朋友都来园啦。</w:t>
      </w:r>
    </w:p>
    <w:p w14:paraId="3D2D7A0D"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24"/>
          <w:szCs w:val="24"/>
          <w:lang w:val="en-US" w:eastAsia="zh-CN"/>
        </w:rPr>
      </w:pPr>
    </w:p>
    <w:p w14:paraId="12DE56E0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集体活动</w:t>
      </w:r>
    </w:p>
    <w:p w14:paraId="2BBBD4EC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Cs w:val="21"/>
        </w:rPr>
        <w:t>社会：学做小学生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</w:t>
      </w:r>
    </w:p>
    <w:p w14:paraId="62D81CE6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幼儿园活动的方式和小学有所不同，小学的作息时间与幼儿园相比也发生了明显的变化。幼儿园的学习是以游戏为主，小学生的学习则是以课堂为主。最为明显的变化就是小学桌椅的摆放，小学生上课都要用到书本、铅笔、橡皮等学习用品。小学生的自由活动都需要先把书本整理好再玩，并且有一定的书面作业要完成。本次活动主要通过模仿小学生上课、写字和田字格游戏，引导幼儿了解小学生的学习和生活常规，提高要做小学生的意识。</w:t>
      </w:r>
    </w:p>
    <w:p w14:paraId="007FDC3A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u w:val="single"/>
        </w:rPr>
        <w:t>韩昕怡</w:t>
      </w:r>
      <w:r>
        <w:rPr>
          <w:rFonts w:hint="eastAsia"/>
          <w:sz w:val="24"/>
          <w:szCs w:val="24"/>
          <w:u w:val="single"/>
          <w:lang w:eastAsia="zh-CN"/>
        </w:rPr>
        <w:t>、</w:t>
      </w:r>
      <w:r>
        <w:rPr>
          <w:rFonts w:hint="eastAsia"/>
          <w:sz w:val="24"/>
          <w:szCs w:val="24"/>
          <w:u w:val="single"/>
        </w:rPr>
        <w:t>韩昕悦</w:t>
      </w:r>
      <w:r>
        <w:rPr>
          <w:rFonts w:hint="eastAsia"/>
          <w:sz w:val="24"/>
          <w:szCs w:val="24"/>
          <w:u w:val="single"/>
          <w:lang w:eastAsia="zh-CN"/>
        </w:rPr>
        <w:t>、</w:t>
      </w:r>
      <w:r>
        <w:rPr>
          <w:rFonts w:hint="eastAsia"/>
          <w:sz w:val="24"/>
          <w:szCs w:val="24"/>
          <w:u w:val="single"/>
        </w:rPr>
        <w:t>吴清墨</w:t>
      </w:r>
      <w:r>
        <w:rPr>
          <w:rFonts w:hint="eastAsia"/>
          <w:sz w:val="24"/>
          <w:szCs w:val="24"/>
          <w:u w:val="single"/>
          <w:lang w:eastAsia="zh-CN"/>
        </w:rPr>
        <w:t>、</w:t>
      </w:r>
      <w:r>
        <w:rPr>
          <w:rFonts w:hint="eastAsia"/>
          <w:sz w:val="24"/>
          <w:szCs w:val="24"/>
          <w:u w:val="single"/>
        </w:rPr>
        <w:t>陆晟涵</w:t>
      </w:r>
      <w:r>
        <w:rPr>
          <w:rFonts w:hint="eastAsia"/>
          <w:sz w:val="24"/>
          <w:szCs w:val="24"/>
          <w:u w:val="single"/>
          <w:lang w:eastAsia="zh-CN"/>
        </w:rPr>
        <w:t>、</w:t>
      </w:r>
      <w:r>
        <w:rPr>
          <w:rFonts w:hint="eastAsia"/>
          <w:sz w:val="24"/>
          <w:szCs w:val="24"/>
          <w:u w:val="single"/>
        </w:rPr>
        <w:t>张梅伊</w:t>
      </w:r>
      <w:r>
        <w:rPr>
          <w:rFonts w:hint="eastAsia"/>
          <w:sz w:val="24"/>
          <w:szCs w:val="24"/>
          <w:u w:val="single"/>
          <w:lang w:eastAsia="zh-CN"/>
        </w:rPr>
        <w:t>、</w:t>
      </w:r>
      <w:r>
        <w:rPr>
          <w:rFonts w:hint="eastAsia"/>
          <w:sz w:val="24"/>
          <w:szCs w:val="24"/>
          <w:u w:val="single"/>
        </w:rPr>
        <w:t>吴沐檀</w:t>
      </w:r>
      <w:r>
        <w:rPr>
          <w:rFonts w:hint="eastAsia"/>
          <w:sz w:val="24"/>
          <w:szCs w:val="24"/>
          <w:u w:val="single"/>
          <w:lang w:eastAsia="zh-CN"/>
        </w:rPr>
        <w:t>、</w:t>
      </w:r>
      <w:r>
        <w:rPr>
          <w:rFonts w:hint="eastAsia"/>
          <w:sz w:val="24"/>
          <w:szCs w:val="24"/>
          <w:u w:val="single"/>
        </w:rPr>
        <w:t>曹果</w:t>
      </w:r>
      <w:r>
        <w:rPr>
          <w:rFonts w:hint="eastAsia"/>
          <w:sz w:val="24"/>
          <w:szCs w:val="24"/>
          <w:u w:val="single"/>
          <w:lang w:eastAsia="zh-CN"/>
        </w:rPr>
        <w:t>、</w:t>
      </w:r>
      <w:r>
        <w:rPr>
          <w:rFonts w:hint="eastAsia"/>
          <w:sz w:val="24"/>
          <w:szCs w:val="24"/>
          <w:u w:val="single"/>
        </w:rPr>
        <w:t>曹煜琪</w:t>
      </w:r>
      <w:r>
        <w:rPr>
          <w:rFonts w:hint="eastAsia"/>
          <w:sz w:val="24"/>
          <w:szCs w:val="24"/>
          <w:u w:val="single"/>
          <w:lang w:eastAsia="zh-CN"/>
        </w:rPr>
        <w:t>、</w:t>
      </w:r>
      <w:r>
        <w:rPr>
          <w:rFonts w:hint="eastAsia"/>
          <w:sz w:val="24"/>
          <w:szCs w:val="24"/>
          <w:u w:val="single"/>
        </w:rPr>
        <w:t>韩书华</w:t>
      </w:r>
      <w:r>
        <w:rPr>
          <w:rFonts w:hint="eastAsia"/>
          <w:sz w:val="24"/>
          <w:szCs w:val="24"/>
          <w:u w:val="single"/>
          <w:lang w:eastAsia="zh-CN"/>
        </w:rPr>
        <w:t>、</w:t>
      </w:r>
      <w:r>
        <w:rPr>
          <w:rFonts w:hint="eastAsia"/>
          <w:sz w:val="24"/>
          <w:szCs w:val="24"/>
          <w:u w:val="single"/>
        </w:rPr>
        <w:t>顾言希</w:t>
      </w:r>
      <w:r>
        <w:rPr>
          <w:rFonts w:hint="eastAsia"/>
          <w:sz w:val="24"/>
          <w:szCs w:val="24"/>
          <w:u w:val="single"/>
          <w:lang w:eastAsia="zh-CN"/>
        </w:rPr>
        <w:t>、贾钧尧、高瑞泽、张路翔、谢咏呈、张予安、汤凌宇、冯煦晨、郑哲皓、朱子贝、丁承安、丁承旭</w:t>
      </w:r>
      <w:r>
        <w:rPr>
          <w:rFonts w:hint="eastAsia"/>
          <w:sz w:val="24"/>
          <w:szCs w:val="24"/>
          <w:lang w:eastAsia="zh-CN"/>
        </w:rPr>
        <w:t>知道自己将要成为小学生，了解小学生的学习和生活常规，</w:t>
      </w:r>
      <w:r>
        <w:rPr>
          <w:rFonts w:hint="eastAsia"/>
          <w:sz w:val="24"/>
          <w:szCs w:val="24"/>
          <w:lang w:val="en-US" w:eastAsia="zh-CN"/>
        </w:rPr>
        <w:t>用正确的姿势握笔写字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。</w:t>
      </w:r>
      <w:r>
        <w:rPr>
          <w:rFonts w:hint="eastAsia"/>
          <w:sz w:val="24"/>
          <w:szCs w:val="24"/>
          <w:u w:val="single"/>
        </w:rPr>
        <w:t>蒋安乐</w:t>
      </w:r>
      <w:r>
        <w:rPr>
          <w:rFonts w:hint="eastAsia"/>
          <w:sz w:val="24"/>
          <w:szCs w:val="24"/>
          <w:u w:val="single"/>
          <w:lang w:eastAsia="zh-CN"/>
        </w:rPr>
        <w:t>、韩以轩、杨宸、张致远、</w:t>
      </w:r>
      <w:r>
        <w:rPr>
          <w:rFonts w:hint="eastAsia"/>
          <w:sz w:val="24"/>
          <w:szCs w:val="24"/>
          <w:lang w:val="en-US" w:eastAsia="zh-CN"/>
        </w:rPr>
        <w:t>也非常</w:t>
      </w:r>
      <w:r>
        <w:rPr>
          <w:rFonts w:hint="eastAsia"/>
          <w:sz w:val="24"/>
          <w:szCs w:val="24"/>
          <w:lang w:eastAsia="zh-CN"/>
        </w:rPr>
        <w:t>愿意做一名合格的小学生，萌发入小学的愿望，</w:t>
      </w:r>
      <w:r>
        <w:rPr>
          <w:rFonts w:hint="eastAsia"/>
          <w:sz w:val="24"/>
          <w:szCs w:val="24"/>
          <w:lang w:val="en-US" w:eastAsia="zh-CN"/>
        </w:rPr>
        <w:t>在握笔姿势上要在加强锻炼。</w:t>
      </w:r>
    </w:p>
    <w:p w14:paraId="40A12F59">
      <w:pPr>
        <w:ind w:firstLine="480" w:firstLineChars="200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1350645" cy="1800225"/>
            <wp:effectExtent l="0" t="0" r="5715" b="13335"/>
            <wp:docPr id="2" name="图片 2" descr="d8091654a86e5eac5179765d866405e4_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8091654a86e5eac5179765d866405e4_7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5064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1350645" cy="1800225"/>
            <wp:effectExtent l="0" t="0" r="5715" b="13335"/>
            <wp:docPr id="3" name="图片 3" descr="5534ea82a98b9b18a376eeef04564569_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534ea82a98b9b18a376eeef04564569_7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064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CAE9140">
      <w:pPr>
        <w:ind w:firstLine="420" w:firstLineChars="200"/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</w:pPr>
    </w:p>
    <w:p w14:paraId="7D54E4C4"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65B23514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区域活动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634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EDF5FDF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2400300" cy="1800225"/>
                  <wp:effectExtent l="0" t="0" r="7620" b="13335"/>
                  <wp:docPr id="10" name="图片 10" descr="IMG_5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520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14:paraId="73DA1C5C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2550160" cy="1912620"/>
                  <wp:effectExtent l="0" t="0" r="10160" b="7620"/>
                  <wp:docPr id="11" name="图片 11" descr="IMG_5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520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0160" cy="191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9A0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F37864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我们围一个造型，用滚珠在里面滚来滚去。</w:t>
            </w:r>
          </w:p>
        </w:tc>
        <w:tc>
          <w:tcPr>
            <w:tcW w:w="4261" w:type="dxa"/>
          </w:tcPr>
          <w:p w14:paraId="5C780408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用彩色的笔给蝴蝶涂上漂亮的颜色。</w:t>
            </w:r>
          </w:p>
        </w:tc>
      </w:tr>
      <w:tr w14:paraId="45353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940B8E9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2567940" cy="1925955"/>
                  <wp:effectExtent l="0" t="0" r="7620" b="9525"/>
                  <wp:docPr id="12" name="图片 12" descr="IMG_5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521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940" cy="1925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14:paraId="32746AA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2567940" cy="1925955"/>
                  <wp:effectExtent l="0" t="0" r="7620" b="9525"/>
                  <wp:docPr id="13" name="图片 13" descr="IMG_5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520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940" cy="1925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FF1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943418C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看这最上面的一个小人造型，小心放上去吧</w:t>
            </w:r>
          </w:p>
        </w:tc>
        <w:tc>
          <w:tcPr>
            <w:tcW w:w="4261" w:type="dxa"/>
          </w:tcPr>
          <w:p w14:paraId="3A45695C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万能工匠也可以建构出我喜爱的武器</w:t>
            </w:r>
          </w:p>
        </w:tc>
      </w:tr>
      <w:tr w14:paraId="0F4E2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164B49A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2567940" cy="1925955"/>
                  <wp:effectExtent l="0" t="0" r="7620" b="9525"/>
                  <wp:docPr id="14" name="图片 14" descr="IMG_5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520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940" cy="1925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14:paraId="0B5B3A8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2567940" cy="1925955"/>
                  <wp:effectExtent l="0" t="0" r="7620" b="9525"/>
                  <wp:docPr id="15" name="图片 15" descr="IMG_5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IMG_520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940" cy="1925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F123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77E55E4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屁屁侦探的书我们可以看到很多信息</w:t>
            </w:r>
          </w:p>
        </w:tc>
        <w:tc>
          <w:tcPr>
            <w:tcW w:w="4261" w:type="dxa"/>
          </w:tcPr>
          <w:p w14:paraId="5ECD9BD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春天的小花都很漂亮，用彩泥可以捏出他们的造型</w:t>
            </w:r>
          </w:p>
        </w:tc>
      </w:tr>
    </w:tbl>
    <w:p w14:paraId="0DE62D28"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397FE4F9"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四、户外活动</w:t>
      </w:r>
    </w:p>
    <w:p w14:paraId="373E4795"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今天我们在攀爬架进行游戏，我们在地面上铺好垫子。孩子们在高高低低的攀爬架上来回穿梭。在老师的提醒下能够及时补充水分。</w:t>
      </w:r>
    </w:p>
    <w:p w14:paraId="09550891">
      <w:pPr>
        <w:widowControl w:val="0"/>
        <w:numPr>
          <w:ilvl w:val="0"/>
          <w:numId w:val="0"/>
        </w:numPr>
        <w:jc w:val="center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2400300" cy="1800225"/>
            <wp:effectExtent l="0" t="0" r="7620" b="13335"/>
            <wp:docPr id="16" name="图片 16" descr="IMG_5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IMG_52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2400300" cy="1800225"/>
            <wp:effectExtent l="0" t="0" r="7620" b="13335"/>
            <wp:docPr id="17" name="图片 17" descr="IMG_5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IMG_521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2400300" cy="1800225"/>
            <wp:effectExtent l="0" t="0" r="7620" b="13335"/>
            <wp:docPr id="18" name="图片 18" descr="IMG_5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IMG_521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2400300" cy="1800225"/>
            <wp:effectExtent l="0" t="0" r="7620" b="13335"/>
            <wp:docPr id="19" name="图片 19" descr="IMG_5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IMG_521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EA0F2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233A4DD7"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五、生活活动</w:t>
      </w:r>
    </w:p>
    <w:p w14:paraId="48B90BBA">
      <w:pPr>
        <w:widowControl w:val="0"/>
        <w:numPr>
          <w:ilvl w:val="0"/>
          <w:numId w:val="0"/>
        </w:numPr>
        <w:ind w:firstLine="482" w:firstLineChars="200"/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午餐情况：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今天吃的是胗肝炒芹菜、莴苣丝、银鱼羹。今天小朋友们吃饭的速度都很快哦！朱子贝、陆晟涵、张致远、杨宸、要稍微加快速度哦~</w:t>
      </w:r>
    </w:p>
    <w:p w14:paraId="754B9400">
      <w:pPr>
        <w:widowControl w:val="0"/>
        <w:numPr>
          <w:ilvl w:val="0"/>
          <w:numId w:val="0"/>
        </w:numPr>
        <w:ind w:firstLine="482" w:firstLineChars="200"/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F669793">
      <w:pPr>
        <w:widowControl w:val="0"/>
        <w:numPr>
          <w:ilvl w:val="0"/>
          <w:numId w:val="0"/>
        </w:numPr>
        <w:ind w:firstLine="482" w:firstLineChars="200"/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午睡情况：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今天汤凌宇小朋友没有午睡。</w:t>
      </w:r>
    </w:p>
    <w:p w14:paraId="79636B86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F2CADF5"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六、温馨提示</w:t>
      </w:r>
    </w:p>
    <w:p w14:paraId="00D0C90E">
      <w:pPr>
        <w:widowControl w:val="0"/>
        <w:numPr>
          <w:ilvl w:val="0"/>
          <w:numId w:val="2"/>
        </w:numPr>
        <w:ind w:firstLine="480" w:firstLineChars="200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请及时关注幼儿身体情况，并与教师沟通哦~</w:t>
      </w:r>
    </w:p>
    <w:sectPr>
      <w:headerReference r:id="rId3" w:type="default"/>
      <w:pgSz w:w="11906" w:h="16838"/>
      <w:pgMar w:top="600" w:right="1800" w:bottom="4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51805"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-1234440</wp:posOffset>
          </wp:positionH>
          <wp:positionV relativeFrom="paragraph">
            <wp:posOffset>-640080</wp:posOffset>
          </wp:positionV>
          <wp:extent cx="7735570" cy="10899140"/>
          <wp:effectExtent l="0" t="0" r="6350" b="12700"/>
          <wp:wrapNone/>
          <wp:docPr id="1" name="图片 1" descr="71c6363a8ef6896500a8f6991815de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71c6363a8ef6896500a8f6991815de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35570" cy="10899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1947E6"/>
    <w:multiLevelType w:val="singleLevel"/>
    <w:tmpl w:val="B51947E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2F5F996"/>
    <w:multiLevelType w:val="singleLevel"/>
    <w:tmpl w:val="22F5F9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SwiaGRpZCI6ImZlNjU5YjI3ZWU1M2NhODE2ZTE3NjcwZDBlNjIxMmYwIiwidXNlckNvdW50IjoxfQ=="/>
  </w:docVars>
  <w:rsids>
    <w:rsidRoot w:val="654A4DB7"/>
    <w:rsid w:val="022D7723"/>
    <w:rsid w:val="087250FA"/>
    <w:rsid w:val="0F295F6C"/>
    <w:rsid w:val="13425533"/>
    <w:rsid w:val="28C3632B"/>
    <w:rsid w:val="334C32A0"/>
    <w:rsid w:val="34706990"/>
    <w:rsid w:val="3961633A"/>
    <w:rsid w:val="50537655"/>
    <w:rsid w:val="5E6668F1"/>
    <w:rsid w:val="654A4DB7"/>
    <w:rsid w:val="7D9D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136EC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6c18798f-f194-40bb-a535-dd947ba5199a\&#20449;&#32440;&#23567;&#28165;&#26032;&#28129;&#38597;&#33457;&#20799;&#32972;&#26223;&#27169;&#2649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信纸小清新淡雅花儿背景模板.docx</Template>
  <Pages>3</Pages>
  <Words>708</Words>
  <Characters>716</Characters>
  <Lines>0</Lines>
  <Paragraphs>0</Paragraphs>
  <TotalTime>1</TotalTime>
  <ScaleCrop>false</ScaleCrop>
  <LinksUpToDate>false</LinksUpToDate>
  <CharactersWithSpaces>720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2021-09-14T23:53:00Z</dcterms:created>
  <dc:creator>Moent</dc:creator>
  <cp:lastModifiedBy>Moent</cp:lastModifiedBy>
  <dcterms:modified xsi:type="dcterms:W3CDTF">2026-03-24T10:24:43Z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v1.0_mb_WGqGVDmCn+3VWDjivyj8lw==</vt:lpwstr>
  </property>
  <property fmtid="{D5CDD505-2E9C-101B-9397-08002B2CF9AE}" pid="4" name="ICV">
    <vt:lpwstr>D9CD2BFB34214944A9BDCE111EDA03DA_13</vt:lpwstr>
  </property>
  <property fmtid="{D5CDD505-2E9C-101B-9397-08002B2CF9AE}" pid="5" name="KSOTemplateDocerSaveRecord">
    <vt:lpwstr>eyJoZGlkIjoiNDU5YmYxZWU3MGQ4NmNlYzMzMjU1YTNmOWZjYmRmMWYiLCJ1c2VySWQiOiIxMTY1NTUxMzE4In0=</vt:lpwstr>
  </property>
</Properties>
</file>