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今日动态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2026.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 xml:space="preserve"> 星期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 xml:space="preserve"> 天气 晴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今日主题：</w:t>
      </w:r>
      <w:r>
        <w:rPr>
          <w:rFonts w:hint="eastAsia"/>
          <w:b/>
          <w:bCs/>
          <w:sz w:val="24"/>
          <w:szCs w:val="24"/>
          <w:lang w:val="en-US" w:eastAsia="zh-CN"/>
        </w:rPr>
        <w:t>我上小学啦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来园情况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出勤：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今天所有小朋友都来园啦。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集体活动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</w:rPr>
        <w:t>美术：</w:t>
      </w:r>
      <w:r>
        <w:rPr>
          <w:rFonts w:hint="eastAsia"/>
          <w:sz w:val="24"/>
          <w:szCs w:val="24"/>
          <w:lang w:val="en-US" w:eastAsia="zh-Hans"/>
        </w:rPr>
        <w:t>我们上学去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《我们上学去》是大班幼小衔接阶段的美术创作活动，以“幼儿上学场景”为核心创作主题，贴合大班幼儿即将步入小学的生活经验与心理需求。活动聚焦幼儿日常上学路上、校园门口、教室中的真实场景，引导幼儿通过绘画形式，自主表现上学途中的人物、景物、事件，如背着书包上学、和同伴结伴而行、走进校园等画面，将生活体验转化为美术作品，既符合大班幼儿具象思维的特点，也让美术创作贴近生活、源于生活。</w:t>
      </w:r>
    </w:p>
    <w:p>
      <w:pPr>
        <w:ind w:firstLine="480" w:firstLineChars="200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single"/>
          <w:lang w:eastAsia="zh-CN"/>
        </w:rPr>
        <w:t>丁承安、丁承旭、</w:t>
      </w:r>
      <w:r>
        <w:rPr>
          <w:rFonts w:hint="eastAsia"/>
          <w:sz w:val="24"/>
          <w:szCs w:val="24"/>
          <w:u w:val="single"/>
        </w:rPr>
        <w:t>韩昕怡</w:t>
      </w:r>
      <w:r>
        <w:rPr>
          <w:rFonts w:hint="eastAsia"/>
          <w:sz w:val="24"/>
          <w:szCs w:val="24"/>
          <w:u w:val="single"/>
          <w:lang w:eastAsia="zh-CN"/>
        </w:rPr>
        <w:t>、汤凌宇、</w:t>
      </w:r>
      <w:r>
        <w:rPr>
          <w:rFonts w:hint="eastAsia"/>
          <w:sz w:val="24"/>
          <w:szCs w:val="24"/>
          <w:u w:val="single"/>
        </w:rPr>
        <w:t>韩昕悦</w:t>
      </w:r>
      <w:r>
        <w:rPr>
          <w:rFonts w:hint="eastAsia"/>
          <w:sz w:val="24"/>
          <w:szCs w:val="24"/>
          <w:u w:val="single"/>
          <w:lang w:eastAsia="zh-CN"/>
        </w:rPr>
        <w:t>、高瑞泽、张予安、冯煦晨、朱子贝、张致远、</w:t>
      </w:r>
      <w:r>
        <w:rPr>
          <w:rFonts w:hint="eastAsia"/>
          <w:sz w:val="24"/>
          <w:szCs w:val="24"/>
          <w:u w:val="single"/>
        </w:rPr>
        <w:t>吴清墨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吴沐檀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张梅伊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陆晟涵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曹煜琪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韩书华</w:t>
      </w:r>
      <w:r>
        <w:rPr>
          <w:rFonts w:hint="eastAsia"/>
          <w:sz w:val="24"/>
          <w:szCs w:val="24"/>
          <w:u w:val="single"/>
          <w:lang w:eastAsia="zh-CN"/>
        </w:rPr>
        <w:t>、谢咏呈、</w:t>
      </w:r>
      <w:r>
        <w:rPr>
          <w:rFonts w:hint="eastAsia"/>
          <w:sz w:val="24"/>
          <w:szCs w:val="24"/>
          <w:u w:val="none"/>
          <w:lang w:eastAsia="zh-CN"/>
        </w:rPr>
        <w:t>运用线条、色彩完整构图，尝试画出人物动态与场景细节，提升绘画表现力。</w:t>
      </w:r>
      <w:r>
        <w:rPr>
          <w:rFonts w:hint="eastAsia"/>
          <w:sz w:val="24"/>
          <w:szCs w:val="24"/>
          <w:u w:val="single"/>
          <w:lang w:eastAsia="zh-CN"/>
        </w:rPr>
        <w:t>贾钧尧、张路翔、郑哲皓、</w:t>
      </w:r>
      <w:r>
        <w:rPr>
          <w:rFonts w:hint="eastAsia"/>
          <w:sz w:val="24"/>
          <w:szCs w:val="24"/>
          <w:u w:val="single"/>
        </w:rPr>
        <w:t>蒋安乐</w:t>
      </w:r>
      <w:r>
        <w:rPr>
          <w:rFonts w:hint="eastAsia"/>
          <w:sz w:val="24"/>
          <w:szCs w:val="24"/>
          <w:u w:val="single"/>
          <w:lang w:eastAsia="zh-CN"/>
        </w:rPr>
        <w:t>、杨宸、韩以轩、</w:t>
      </w:r>
      <w:r>
        <w:rPr>
          <w:rFonts w:hint="eastAsia"/>
          <w:sz w:val="24"/>
          <w:szCs w:val="24"/>
          <w:u w:val="single"/>
        </w:rPr>
        <w:t>曹果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顾言希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none"/>
          <w:lang w:val="en-US" w:eastAsia="zh-CN"/>
        </w:rPr>
        <w:t>小朋友了解上学场景的主要元素，能大胆表现背书包、进校门等上学动态。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区域活动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38730" cy="1904365"/>
                  <wp:effectExtent l="0" t="0" r="1270" b="635"/>
                  <wp:docPr id="8" name="图片 8" descr="IMG_5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53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38730" cy="1904365"/>
                  <wp:effectExtent l="0" t="0" r="1270" b="635"/>
                  <wp:docPr id="9" name="图片 9" descr="IMG_5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53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我们用彩泥进行制作漂亮的蝴蝶</w:t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我们来看看乌龟在干什么呢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38730" cy="1904365"/>
                  <wp:effectExtent l="0" t="0" r="1270" b="635"/>
                  <wp:docPr id="11" name="图片 11" descr="IMG_5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53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38730" cy="1904365"/>
                  <wp:effectExtent l="0" t="0" r="1270" b="635"/>
                  <wp:docPr id="10" name="图片 10" descr="IMG_5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533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对准纸板进行切割也要非常注意哦</w:t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继续完善我们的小学吧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38730" cy="1904365"/>
                  <wp:effectExtent l="0" t="0" r="1270" b="635"/>
                  <wp:docPr id="12" name="图片 12" descr="IMG_5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53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38730" cy="1904365"/>
                  <wp:effectExtent l="0" t="0" r="1270" b="635"/>
                  <wp:docPr id="13" name="图片 13" descr="IMG_5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53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斗兽棋我们非常喜欢的游戏之一</w:t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来看看小学里面有什么吧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四、户外活动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今天我们在中操场进行游戏，有的小朋友进行滚筒游戏，在老师的提醒下也能够注意速度与安全，还有的小朋友进行沙包飞镖游戏。在老师的提醒下孩子们能及时补充水分。</w:t>
      </w:r>
    </w:p>
    <w:p>
      <w:pPr>
        <w:widowControl w:val="0"/>
        <w:numPr>
          <w:ilvl w:val="0"/>
          <w:numId w:val="0"/>
        </w:num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2" name="图片 2" descr="IMG_5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53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3" name="图片 3" descr="IMG_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53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4" name="图片 4" descr="IMG_5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53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5" name="图片 5" descr="IMG_5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53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6" name="图片 6" descr="IMG_5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53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3175"/>
            <wp:docPr id="7" name="图片 7" descr="IMG_5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53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五、生活活动</w:t>
      </w:r>
    </w:p>
    <w:p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午餐情况：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今天吃的是红薯饭、土豆烧牛肉、花菜炒肉末、山药鸽子汤。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今天小朋友们吃饭的速度都很快哦！</w:t>
      </w:r>
    </w:p>
    <w:p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午睡情况：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今天汤凌宇、杨宸、小朋友没有午睡。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六、温馨提示</w:t>
      </w:r>
    </w:p>
    <w:p>
      <w:pPr>
        <w:widowControl w:val="0"/>
        <w:numPr>
          <w:ilvl w:val="0"/>
          <w:numId w:val="2"/>
        </w:num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今天不上延时班，请3:55来园接幼儿。</w:t>
      </w:r>
    </w:p>
    <w:p>
      <w:pPr>
        <w:widowControl w:val="0"/>
        <w:numPr>
          <w:ilvl w:val="0"/>
          <w:numId w:val="2"/>
        </w:num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春季传染病高发，请大家做好预防措施，并及时与老师沟通幼儿身体情况哦。</w:t>
      </w:r>
      <w:bookmarkStart w:id="0" w:name="_GoBack"/>
      <w:bookmarkEnd w:id="0"/>
    </w:p>
    <w:sectPr>
      <w:headerReference r:id="rId3" w:type="default"/>
      <w:pgSz w:w="11906" w:h="16838"/>
      <w:pgMar w:top="600" w:right="1486" w:bottom="4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-1234440</wp:posOffset>
          </wp:positionH>
          <wp:positionV relativeFrom="paragraph">
            <wp:posOffset>-640080</wp:posOffset>
          </wp:positionV>
          <wp:extent cx="7735570" cy="10899140"/>
          <wp:effectExtent l="0" t="0" r="6350" b="12700"/>
          <wp:wrapNone/>
          <wp:docPr id="1" name="图片 1" descr="71c6363a8ef6896500a8f6991815de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1c6363a8ef6896500a8f6991815de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5570" cy="1089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947E6"/>
    <w:multiLevelType w:val="singleLevel"/>
    <w:tmpl w:val="B51947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F5F996"/>
    <w:multiLevelType w:val="singleLevel"/>
    <w:tmpl w:val="22F5F9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ywiaGRpZCI6ImZlNjU5YjI3ZWU1M2NhODE2ZTE3NjcwZDBlNjIxMmYwIiwidXNlckNvdW50Ijo3fQ=="/>
  </w:docVars>
  <w:rsids>
    <w:rsidRoot w:val="654A4DB7"/>
    <w:rsid w:val="022D7723"/>
    <w:rsid w:val="087250FA"/>
    <w:rsid w:val="0F295F6C"/>
    <w:rsid w:val="13425533"/>
    <w:rsid w:val="28C3632B"/>
    <w:rsid w:val="334C32A0"/>
    <w:rsid w:val="34706990"/>
    <w:rsid w:val="3917358B"/>
    <w:rsid w:val="39365356"/>
    <w:rsid w:val="3961633A"/>
    <w:rsid w:val="3E9E765A"/>
    <w:rsid w:val="497A134E"/>
    <w:rsid w:val="50537655"/>
    <w:rsid w:val="585637B8"/>
    <w:rsid w:val="5E6668F1"/>
    <w:rsid w:val="654A4DB7"/>
    <w:rsid w:val="6A701C86"/>
    <w:rsid w:val="7D9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c18798f-f194-40bb-a535-dd947ba5199a\&#20449;&#32440;&#23567;&#28165;&#26032;&#28129;&#38597;&#33457;&#20799;&#32972;&#26223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信纸小清新淡雅花儿背景模板.docx</Template>
  <Pages>3</Pages>
  <Words>653</Words>
  <Characters>661</Characters>
  <Lines>0</Lines>
  <Paragraphs>0</Paragraphs>
  <TotalTime>6</TotalTime>
  <ScaleCrop>false</ScaleCrop>
  <LinksUpToDate>false</LinksUpToDate>
  <CharactersWithSpaces>665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2021-09-14T23:53:00Z</dcterms:created>
  <dc:creator>Moent</dc:creator>
  <cp:lastModifiedBy>☀️.moent.☀️</cp:lastModifiedBy>
  <dcterms:modified xsi:type="dcterms:W3CDTF">2026-03-27T13:13:34Z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v1.0_mb_WGqGVDmCn+3VWDjivyj8lw==</vt:lpwstr>
  </property>
  <property fmtid="{D5CDD505-2E9C-101B-9397-08002B2CF9AE}" pid="4" name="ICV">
    <vt:lpwstr>A73B88FD2F1D4B8E8F6FF7A150B3C9F6_13</vt:lpwstr>
  </property>
  <property fmtid="{D5CDD505-2E9C-101B-9397-08002B2CF9AE}" pid="5" name="KSOTemplateDocerSaveRecord">
    <vt:lpwstr>eyJoZGlkIjoiNDU5YmYxZWU3MGQ4NmNlYzMzMjU1YTNmOWZjYmRmMWYiLCJ1c2VySWQiOiIxMTY1NTUxMzE4In0=</vt:lpwstr>
  </property>
</Properties>
</file>