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今日动态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2026.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星期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 xml:space="preserve"> 天气 晴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今日主题：</w:t>
      </w:r>
      <w:r>
        <w:rPr>
          <w:rFonts w:hint="eastAsia"/>
          <w:b/>
          <w:bCs/>
          <w:sz w:val="24"/>
          <w:szCs w:val="24"/>
          <w:lang w:val="en-US" w:eastAsia="zh-CN"/>
        </w:rPr>
        <w:t>我上小学啦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来园情况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出勤：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今天所有小朋友都来园啦。我们在坐姿矫正器的帮助下签到都变得越来越端正啦。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集体活动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综合：课间十分钟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课间十分钟是让学生解除疲劳紧张，放松心情的重要时间，具有承上启下的作用。本节活动引导幼儿体验学校的作息,熟悉学校里的基本的秩序和规则并懂得遵守,懂得作为一名小学生要在课前做好充分准备,在课堂上要勤于思考,专心学习。</w:t>
      </w:r>
    </w:p>
    <w:p>
      <w:pPr>
        <w:ind w:firstLine="480" w:firstLineChars="200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single"/>
        </w:rPr>
        <w:t>韩昕怡</w:t>
      </w:r>
      <w:r>
        <w:rPr>
          <w:rFonts w:hint="eastAsia"/>
          <w:sz w:val="24"/>
          <w:szCs w:val="24"/>
          <w:u w:val="single"/>
          <w:lang w:eastAsia="zh-CN"/>
        </w:rPr>
        <w:t>、贾钧尧、高瑞泽、张予安、冯煦晨、朱子贝、张致远、</w:t>
      </w:r>
      <w:r>
        <w:rPr>
          <w:rFonts w:hint="eastAsia"/>
          <w:sz w:val="24"/>
          <w:szCs w:val="24"/>
          <w:u w:val="single"/>
        </w:rPr>
        <w:t>吴沐檀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张梅伊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陆晟涵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曹煜琪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韩书华</w:t>
      </w:r>
      <w:r>
        <w:rPr>
          <w:rFonts w:hint="eastAsia"/>
          <w:sz w:val="24"/>
          <w:szCs w:val="24"/>
          <w:u w:val="single"/>
          <w:lang w:eastAsia="zh-CN"/>
        </w:rPr>
        <w:t>、谢咏呈、</w:t>
      </w:r>
      <w:r>
        <w:rPr>
          <w:rFonts w:hint="eastAsia"/>
          <w:sz w:val="24"/>
          <w:szCs w:val="24"/>
          <w:u w:val="none"/>
          <w:lang w:eastAsia="zh-CN"/>
        </w:rPr>
        <w:t>初步熟悉小学生活。了解小学生课间十分钟的活动内容，尝试合理安排自己的课间活动，并在与同伴、小学生的互动中大胆表达。</w:t>
      </w:r>
      <w:r>
        <w:rPr>
          <w:rFonts w:hint="eastAsia"/>
          <w:sz w:val="24"/>
          <w:szCs w:val="24"/>
          <w:u w:val="single"/>
          <w:lang w:eastAsia="zh-CN"/>
        </w:rPr>
        <w:t>张路翔、郑哲皓、丁承安、丁承旭、</w:t>
      </w:r>
      <w:r>
        <w:rPr>
          <w:rFonts w:hint="eastAsia"/>
          <w:sz w:val="24"/>
          <w:szCs w:val="24"/>
          <w:u w:val="single"/>
        </w:rPr>
        <w:t>蒋安乐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韩昕悦</w:t>
      </w:r>
      <w:r>
        <w:rPr>
          <w:rFonts w:hint="eastAsia"/>
          <w:sz w:val="24"/>
          <w:szCs w:val="24"/>
          <w:u w:val="single"/>
          <w:lang w:eastAsia="zh-CN"/>
        </w:rPr>
        <w:t>、汤凌宇、杨宸、</w:t>
      </w:r>
      <w:r>
        <w:rPr>
          <w:rFonts w:hint="eastAsia"/>
          <w:sz w:val="24"/>
          <w:szCs w:val="24"/>
          <w:u w:val="single"/>
        </w:rPr>
        <w:t>吴清墨</w:t>
      </w:r>
      <w:r>
        <w:rPr>
          <w:rFonts w:hint="eastAsia"/>
          <w:sz w:val="24"/>
          <w:szCs w:val="24"/>
          <w:u w:val="single"/>
          <w:lang w:eastAsia="zh-CN"/>
        </w:rPr>
        <w:t>、韩以轩、</w:t>
      </w:r>
      <w:r>
        <w:rPr>
          <w:rFonts w:hint="eastAsia"/>
          <w:sz w:val="24"/>
          <w:szCs w:val="24"/>
          <w:u w:val="single"/>
        </w:rPr>
        <w:t>曹果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顾言希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none"/>
          <w:lang w:val="en-US" w:eastAsia="zh-CN"/>
        </w:rPr>
        <w:t>小朋友有也</w:t>
      </w:r>
      <w:r>
        <w:rPr>
          <w:rFonts w:hint="eastAsia"/>
          <w:sz w:val="24"/>
          <w:szCs w:val="24"/>
          <w:u w:val="none"/>
          <w:lang w:eastAsia="zh-CN"/>
        </w:rPr>
        <w:t>向往小学生活，渴望成为一名小学生，</w:t>
      </w:r>
      <w:r>
        <w:rPr>
          <w:rFonts w:hint="eastAsia"/>
          <w:sz w:val="24"/>
          <w:szCs w:val="24"/>
          <w:u w:val="none"/>
          <w:lang w:val="en-US" w:eastAsia="zh-CN"/>
        </w:rPr>
        <w:t>如果能积极举手表达看法会更好哦~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区域活动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38730" cy="1904365"/>
                  <wp:effectExtent l="0" t="0" r="1270" b="635"/>
                  <wp:docPr id="18" name="图片 18" descr="IMG_5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528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73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400300" cy="1800225"/>
                  <wp:effectExtent l="0" t="0" r="0" b="3175"/>
                  <wp:docPr id="17" name="图片 17" descr="IMG_5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528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快看我们的小蝌蚪的尾巴是不是长成了一些</w:t>
            </w:r>
          </w:p>
        </w:tc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我们一起用组装一下这个盒子的底部吧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四、户外活动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今天我们在前操场进行游戏，孩子们在攀爬网里双手并用来回穿梭，遇到反方向的小朋友也会互相谦让，很不错哦。另外也要提醒张致远、冯煦晨、韩以轩小朋友要控制好奔跑速度，以免造成不必要的撞击哦。在老师的提醒下孩子们能及时补充水分。</w:t>
      </w:r>
    </w:p>
    <w:p>
      <w:pPr>
        <w:widowControl w:val="0"/>
        <w:numPr>
          <w:ilvl w:val="0"/>
          <w:numId w:val="0"/>
        </w:numPr>
        <w:jc w:val="center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00300" cy="1800225"/>
            <wp:effectExtent l="0" t="0" r="0" b="3175"/>
            <wp:docPr id="9" name="图片 9" descr="IMG_5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53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00300" cy="1800225"/>
            <wp:effectExtent l="0" t="0" r="0" b="3175"/>
            <wp:docPr id="10" name="图片 10" descr="IMG_5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53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00300" cy="1800225"/>
            <wp:effectExtent l="0" t="0" r="0" b="3175"/>
            <wp:docPr id="11" name="图片 11" descr="IMG_5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53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00300" cy="1800225"/>
            <wp:effectExtent l="0" t="0" r="0" b="3175"/>
            <wp:docPr id="12" name="图片 12" descr="IMG_5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53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00300" cy="1800225"/>
            <wp:effectExtent l="0" t="0" r="0" b="3175"/>
            <wp:docPr id="13" name="图片 13" descr="IMG_5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53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00300" cy="1800225"/>
            <wp:effectExtent l="0" t="0" r="0" b="3175"/>
            <wp:docPr id="14" name="图片 14" descr="IMG_5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530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00300" cy="1800225"/>
            <wp:effectExtent l="0" t="0" r="0" b="3175"/>
            <wp:docPr id="15" name="图片 15" descr="IMG_5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530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00300" cy="1800225"/>
            <wp:effectExtent l="0" t="0" r="0" b="3175"/>
            <wp:docPr id="16" name="图片 16" descr="IMG_5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53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五、生活活动</w:t>
      </w:r>
    </w:p>
    <w:p>
      <w:pPr>
        <w:widowControl w:val="0"/>
        <w:numPr>
          <w:ilvl w:val="0"/>
          <w:numId w:val="0"/>
        </w:numPr>
        <w:ind w:firstLine="482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午餐情况：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今天吃的是麦片饭、红汤鳕鱼、菠菜炒蘑菇、香菜鸭血牛肉丸汤。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今天小朋友们吃饭的速度都很快哦！朱子贝、张致远、曹果小朋友要稍微加快一些速度哦~</w:t>
      </w:r>
    </w:p>
    <w:p>
      <w:pPr>
        <w:widowControl w:val="0"/>
        <w:numPr>
          <w:ilvl w:val="0"/>
          <w:numId w:val="0"/>
        </w:numPr>
        <w:ind w:firstLine="482" w:firstLineChars="20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82" w:firstLineChars="20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午睡情况：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今天汤凌宇、杨宸、小朋友没有午睡。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六、温馨提示</w:t>
      </w:r>
    </w:p>
    <w:p>
      <w:pPr>
        <w:widowControl w:val="0"/>
        <w:numPr>
          <w:ilvl w:val="0"/>
          <w:numId w:val="2"/>
        </w:numPr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请及时关注幼儿身体情况，并与教师沟通哦~</w:t>
      </w:r>
    </w:p>
    <w:sectPr>
      <w:headerReference r:id="rId3" w:type="default"/>
      <w:pgSz w:w="11906" w:h="16838"/>
      <w:pgMar w:top="600" w:right="1486" w:bottom="49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-1234440</wp:posOffset>
          </wp:positionH>
          <wp:positionV relativeFrom="paragraph">
            <wp:posOffset>-640080</wp:posOffset>
          </wp:positionV>
          <wp:extent cx="7735570" cy="10899140"/>
          <wp:effectExtent l="0" t="0" r="6350" b="12700"/>
          <wp:wrapNone/>
          <wp:docPr id="1" name="图片 1" descr="71c6363a8ef6896500a8f6991815de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71c6363a8ef6896500a8f6991815de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5570" cy="1089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1947E6"/>
    <w:multiLevelType w:val="singleLevel"/>
    <w:tmpl w:val="B51947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F5F996"/>
    <w:multiLevelType w:val="singleLevel"/>
    <w:tmpl w:val="22F5F9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iwiaGRpZCI6ImZlNjU5YjI3ZWU1M2NhODE2ZTE3NjcwZDBlNjIxMmYwIiwidXNlckNvdW50Ijo2fQ=="/>
  </w:docVars>
  <w:rsids>
    <w:rsidRoot w:val="654A4DB7"/>
    <w:rsid w:val="022D7723"/>
    <w:rsid w:val="087250FA"/>
    <w:rsid w:val="0F295F6C"/>
    <w:rsid w:val="13425533"/>
    <w:rsid w:val="28C3632B"/>
    <w:rsid w:val="2BBA5CB0"/>
    <w:rsid w:val="334C32A0"/>
    <w:rsid w:val="34706990"/>
    <w:rsid w:val="39365356"/>
    <w:rsid w:val="3961633A"/>
    <w:rsid w:val="3E9E765A"/>
    <w:rsid w:val="50537655"/>
    <w:rsid w:val="585637B8"/>
    <w:rsid w:val="5E6668F1"/>
    <w:rsid w:val="654A4DB7"/>
    <w:rsid w:val="6A701C86"/>
    <w:rsid w:val="7D9D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c18798f-f194-40bb-a535-dd947ba5199a\&#20449;&#32440;&#23567;&#28165;&#26032;&#28129;&#38597;&#33457;&#20799;&#32972;&#26223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信纸小清新淡雅花儿背景模板.docx</Template>
  <Pages>2</Pages>
  <Words>660</Words>
  <Characters>668</Characters>
  <Lines>0</Lines>
  <Paragraphs>0</Paragraphs>
  <TotalTime>1</TotalTime>
  <ScaleCrop>false</ScaleCrop>
  <LinksUpToDate>false</LinksUpToDate>
  <CharactersWithSpaces>672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2021-09-14T23:53:00Z</dcterms:created>
  <dc:creator>Moent</dc:creator>
  <cp:lastModifiedBy>☀️.moent.☀️</cp:lastModifiedBy>
  <dcterms:modified xsi:type="dcterms:W3CDTF">2026-03-27T13:07:48Z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UUID">
    <vt:lpwstr>v1.0_mb_WGqGVDmCn+3VWDjivyj8lw==</vt:lpwstr>
  </property>
  <property fmtid="{D5CDD505-2E9C-101B-9397-08002B2CF9AE}" pid="4" name="ICV">
    <vt:lpwstr>50FC7DCCE1CA45A2A76B091EA50D8DDE_13</vt:lpwstr>
  </property>
  <property fmtid="{D5CDD505-2E9C-101B-9397-08002B2CF9AE}" pid="5" name="KSOTemplateDocerSaveRecord">
    <vt:lpwstr>eyJoZGlkIjoiNDU5YmYxZWU3MGQ4NmNlYzMzMjU1YTNmOWZjYmRmMWYiLCJ1c2VySWQiOiIxMTY1NTUxMzE4In0=</vt:lpwstr>
  </property>
</Properties>
</file>