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1135DE17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今天3月27日 周五。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陈依诺、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刘云熙、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漆一洛、曹筠苒请假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鲜牛奶、红糖发糕、每日坚果。</w:t>
      </w:r>
    </w:p>
    <w:p w14:paraId="4423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  <w:bookmarkStart w:id="0" w:name="_GoBack"/>
      <w:bookmarkEnd w:id="0"/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2896"/>
        <w:gridCol w:w="2896"/>
      </w:tblGrid>
      <w:tr w14:paraId="0FDA7EEA">
        <w:trPr>
          <w:trHeight w:val="2160" w:hRule="atLeast"/>
          <w:jc w:val="center"/>
        </w:trPr>
        <w:tc>
          <w:tcPr>
            <w:tcW w:w="2896" w:type="dxa"/>
          </w:tcPr>
          <w:p w14:paraId="1C280FE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10" name="图片 10" descr="IMG_5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59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</w:tcPr>
          <w:p w14:paraId="493328C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11" name="图片 11" descr="IMG_5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59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</w:tcPr>
          <w:p w14:paraId="783FE64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12" name="图片 12" descr="IMG_5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59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030A90">
        <w:trPr>
          <w:trHeight w:val="2160" w:hRule="atLeast"/>
          <w:jc w:val="center"/>
        </w:trPr>
        <w:tc>
          <w:tcPr>
            <w:tcW w:w="2896" w:type="dxa"/>
          </w:tcPr>
          <w:p w14:paraId="1C485F06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13" name="图片 13" descr="IMG_5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59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</w:tcPr>
          <w:p w14:paraId="29AB22C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14" name="图片 14" descr="IMG_5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58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</w:tcPr>
          <w:p w14:paraId="2C57F58F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15" name="图片 15" descr="IMG_5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58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84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03户外游戏</w:t>
      </w:r>
    </w:p>
    <w:tbl>
      <w:tblPr>
        <w:tblStyle w:val="10"/>
        <w:tblpPr w:leftFromText="180" w:rightFromText="180" w:vertAnchor="text" w:horzAnchor="page" w:tblpX="1768" w:tblpY="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2896"/>
        <w:gridCol w:w="2896"/>
      </w:tblGrid>
      <w:tr w14:paraId="6D0D40CE">
        <w:tc>
          <w:tcPr>
            <w:tcW w:w="2856" w:type="dxa"/>
          </w:tcPr>
          <w:p w14:paraId="17652B24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0210" cy="1259840"/>
                  <wp:effectExtent l="0" t="0" r="21590" b="10160"/>
                  <wp:docPr id="4" name="图片 4" descr="IMG_5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59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34E9245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5" name="图片 5" descr="IMG_5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59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61308E0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6" name="图片 6" descr="IMG_5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593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98E71F">
        <w:tc>
          <w:tcPr>
            <w:tcW w:w="2856" w:type="dxa"/>
          </w:tcPr>
          <w:p w14:paraId="6186B68E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7" name="图片 7" descr="IMG_5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593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604E8146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8" name="图片 8" descr="IMG_5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593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29CEE2F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89100" cy="1266825"/>
                  <wp:effectExtent l="0" t="0" r="12700" b="3175"/>
                  <wp:docPr id="9" name="图片 9" descr="IMG_5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593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61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6554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04集体活动</w:t>
      </w:r>
    </w:p>
    <w:p w14:paraId="3609F296">
      <w:pPr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两片树叶》是一则充满想像、富有童趣的优美散文，散文通过运用比喻、想像、夸张的手法，讲述了小树苗上两片树叶的成长过程。这篇散文语言优美，虽然内容夸张但又贴近幼儿生活，能引起幼儿欣赏的兴趣，发展幼儿的想像力，激发幼儿对文学作品的兴趣。</w:t>
      </w:r>
    </w:p>
    <w:p w14:paraId="76873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05生活活动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今天中午我们吃的是：红薯米饭、土豆烧牛肉、花菜炒肉沫和山药鸽子汤。</w:t>
      </w:r>
    </w:p>
    <w:p w14:paraId="3CD32C6F">
      <w:pPr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：谢佑希、周晨、黄灿珝、颜诗芮、韩昕硕、王苏煜、翟浩程、万奕辰、李一乐、游然、王君霖、吴一一、翟浩扬、蔡楠、张嘉硕、李茗泽、戴奕彤、刘晨奕、唐瑾妍、刘佳麒、韩宇辰、赵卿媛、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霍佳禾、樊星辰、张皓冉、张予诺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E501A44">
      <w:pPr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继续加油：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黄亦可、胡攸同、包羽昕、郭智彬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1D7FAA66"/>
    <w:rsid w:val="23A11789"/>
    <w:rsid w:val="293B005A"/>
    <w:rsid w:val="2ADF622B"/>
    <w:rsid w:val="2C7FBEFE"/>
    <w:rsid w:val="2EBFEC14"/>
    <w:rsid w:val="2FFBE56C"/>
    <w:rsid w:val="379D3E9E"/>
    <w:rsid w:val="396AE5DD"/>
    <w:rsid w:val="3BBF3C3A"/>
    <w:rsid w:val="3D65770D"/>
    <w:rsid w:val="3EFF4774"/>
    <w:rsid w:val="43BF113F"/>
    <w:rsid w:val="43EEBAC9"/>
    <w:rsid w:val="49CEAC81"/>
    <w:rsid w:val="4EFEC3B6"/>
    <w:rsid w:val="4FEF7559"/>
    <w:rsid w:val="4FEF97B2"/>
    <w:rsid w:val="53DF0774"/>
    <w:rsid w:val="575D3C7D"/>
    <w:rsid w:val="5761F77C"/>
    <w:rsid w:val="591F7DAE"/>
    <w:rsid w:val="5AFED84A"/>
    <w:rsid w:val="5DFC6726"/>
    <w:rsid w:val="5DFD66C6"/>
    <w:rsid w:val="5E7EC750"/>
    <w:rsid w:val="5E9BA91B"/>
    <w:rsid w:val="5EBB2B33"/>
    <w:rsid w:val="5EEB0FDC"/>
    <w:rsid w:val="5F1E00C4"/>
    <w:rsid w:val="5F35BA36"/>
    <w:rsid w:val="66E725F2"/>
    <w:rsid w:val="66EFFFD1"/>
    <w:rsid w:val="67A75B52"/>
    <w:rsid w:val="69DC4033"/>
    <w:rsid w:val="6AEAAC35"/>
    <w:rsid w:val="6B32CE59"/>
    <w:rsid w:val="6DFF2314"/>
    <w:rsid w:val="6FB7D80D"/>
    <w:rsid w:val="6FD3DA94"/>
    <w:rsid w:val="6FED5389"/>
    <w:rsid w:val="7196863E"/>
    <w:rsid w:val="73B2A25E"/>
    <w:rsid w:val="75E8B9CD"/>
    <w:rsid w:val="76715314"/>
    <w:rsid w:val="76F75AFF"/>
    <w:rsid w:val="773F0BCB"/>
    <w:rsid w:val="777FDF2D"/>
    <w:rsid w:val="77F6347E"/>
    <w:rsid w:val="786F8B21"/>
    <w:rsid w:val="79D32AFF"/>
    <w:rsid w:val="7BEDDA2B"/>
    <w:rsid w:val="7DEF8724"/>
    <w:rsid w:val="7DFD624F"/>
    <w:rsid w:val="7DFFF468"/>
    <w:rsid w:val="7EF66C1B"/>
    <w:rsid w:val="7EFDF03A"/>
    <w:rsid w:val="7F2FD602"/>
    <w:rsid w:val="7F7E3C81"/>
    <w:rsid w:val="7F7F8CBA"/>
    <w:rsid w:val="7FD3E483"/>
    <w:rsid w:val="7FE7D33D"/>
    <w:rsid w:val="7FFB91BD"/>
    <w:rsid w:val="7FFF593B"/>
    <w:rsid w:val="7FFF6122"/>
    <w:rsid w:val="83DFA3DB"/>
    <w:rsid w:val="8FBFDD7E"/>
    <w:rsid w:val="9A7F9127"/>
    <w:rsid w:val="9CDF0E57"/>
    <w:rsid w:val="9FFE67EB"/>
    <w:rsid w:val="A3D73030"/>
    <w:rsid w:val="AF7BB91F"/>
    <w:rsid w:val="AFF56990"/>
    <w:rsid w:val="B1FD8517"/>
    <w:rsid w:val="B6FBDE88"/>
    <w:rsid w:val="BBBEFE94"/>
    <w:rsid w:val="BCFB28A2"/>
    <w:rsid w:val="BFDE96DD"/>
    <w:rsid w:val="BFFF9D1C"/>
    <w:rsid w:val="CFDEA197"/>
    <w:rsid w:val="D1FCED08"/>
    <w:rsid w:val="D6FB46B4"/>
    <w:rsid w:val="DACFF6DA"/>
    <w:rsid w:val="DD7FD851"/>
    <w:rsid w:val="DEBC7AB4"/>
    <w:rsid w:val="DF9D9B7A"/>
    <w:rsid w:val="DFEF5982"/>
    <w:rsid w:val="E6EC2DA2"/>
    <w:rsid w:val="EBBF7FCD"/>
    <w:rsid w:val="EEDF12F2"/>
    <w:rsid w:val="EF7F33CD"/>
    <w:rsid w:val="EF7F62F1"/>
    <w:rsid w:val="EFFF8320"/>
    <w:rsid w:val="F3750690"/>
    <w:rsid w:val="F5798A26"/>
    <w:rsid w:val="F677A3E4"/>
    <w:rsid w:val="F6FE5929"/>
    <w:rsid w:val="F7B87F97"/>
    <w:rsid w:val="F7BCDE27"/>
    <w:rsid w:val="F7EB6663"/>
    <w:rsid w:val="F7F31218"/>
    <w:rsid w:val="FBF760EA"/>
    <w:rsid w:val="FC4B7C8F"/>
    <w:rsid w:val="FC7F5D2E"/>
    <w:rsid w:val="FDFD50EB"/>
    <w:rsid w:val="FE5FF36A"/>
    <w:rsid w:val="FF354E36"/>
    <w:rsid w:val="FF5F07FA"/>
    <w:rsid w:val="FF77F49B"/>
    <w:rsid w:val="FF7EA890"/>
    <w:rsid w:val="FFAFF841"/>
    <w:rsid w:val="FFDE63E2"/>
    <w:rsid w:val="FFF5B76F"/>
    <w:rsid w:val="FFFFD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2</TotalTime>
  <ScaleCrop>false</ScaleCrop>
  <LinksUpToDate>false</LinksUpToDate>
  <CharactersWithSpaces>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2025-10-01T21:24:00Z</dcterms:created>
  <dc:creator>陈丶清凉</dc:creator>
  <cp:lastModifiedBy>陈丶清凉</cp:lastModifiedBy>
  <dcterms:modified xsi:type="dcterms:W3CDTF">2026-03-27T12:46:04Z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4FDFDED28BBC41FB8C0BC6694B459781_43</vt:lpwstr>
  </property>
</Properties>
</file>