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6AA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cstheme="minorEastAsia"/>
          <w:b w:val="0"/>
          <w:bCs/>
          <w:color w:val="ED7D31" w:themeColor="accent2"/>
          <w:spacing w:val="8"/>
          <w:sz w:val="28"/>
          <w:szCs w:val="28"/>
          <w14:textFill>
            <w14:solidFill>
              <w14:schemeClr w14:val="accent2"/>
            </w14:solidFill>
          </w14:textFill>
        </w:rPr>
      </w:pPr>
      <w:r>
        <w:tab/>
      </w:r>
      <w:r>
        <w:tab/>
      </w:r>
      <w:r>
        <w:rPr>
          <w:rFonts w:hint="eastAsia" w:asciiTheme="minorEastAsia" w:hAnsiTheme="minorEastAsia" w:cstheme="minorEastAsia"/>
          <w:b/>
          <w:bCs/>
          <w:color w:val="3B3838" w:themeColor="background2" w:themeShade="40"/>
          <w:spacing w:val="150"/>
          <w:sz w:val="44"/>
          <w:szCs w:val="44"/>
        </w:rPr>
        <w:t>小三小三·非同一般</w:t>
      </w:r>
    </w:p>
    <w:p w14:paraId="1135DE17">
      <w:pPr>
        <w:pStyle w:val="19"/>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b w:val="0"/>
          <w:bCs/>
          <w:color w:val="ED7D31" w:themeColor="accent2"/>
          <w:spacing w:val="8"/>
          <w:sz w:val="28"/>
          <w:szCs w:val="28"/>
          <w14:textFill>
            <w14:solidFill>
              <w14:schemeClr w14:val="accent2"/>
            </w14:solidFill>
          </w14:textFill>
        </w:rPr>
      </w:pPr>
    </w:p>
    <w:p w14:paraId="3FFE11BF">
      <w:pPr>
        <w:pStyle w:val="19"/>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Theme="minorEastAsia" w:hAnsiTheme="minorEastAsia" w:cstheme="minorEastAsia"/>
          <w:b w:val="0"/>
          <w:bCs/>
          <w:color w:val="ED7D31" w:themeColor="accent2"/>
          <w:spacing w:val="8"/>
          <w:sz w:val="28"/>
          <w:szCs w:val="28"/>
          <w14:textFill>
            <w14:solidFill>
              <w14:schemeClr w14:val="accent2"/>
            </w14:solidFill>
          </w14:textFill>
        </w:rPr>
        <w:t>01  来园情况</w:t>
      </w:r>
      <w:r>
        <w:rPr>
          <w:rFonts w:hint="eastAsia" w:asciiTheme="minorEastAsia" w:hAnsiTheme="minorEastAsia" w:cstheme="minorEastAsia"/>
          <w:color w:val="ED7D31" w:themeColor="accent2"/>
          <w:spacing w:val="8"/>
          <w:sz w:val="28"/>
          <w:szCs w:val="28"/>
          <w14:textFill>
            <w14:solidFill>
              <w14:schemeClr w14:val="accent2"/>
            </w14:solidFill>
          </w14:textFill>
        </w:rPr>
        <w:t xml:space="preserve"> </w:t>
      </w:r>
    </w:p>
    <w:p w14:paraId="10FBA721">
      <w:pPr>
        <w:pStyle w:val="2"/>
        <w:pageBreakBefore w:val="0"/>
        <w:widowControl w:val="0"/>
        <w:kinsoku/>
        <w:wordWrap/>
        <w:overflowPunct/>
        <w:topLinePunct w:val="0"/>
        <w:autoSpaceDE/>
        <w:autoSpaceDN/>
        <w:bidi w:val="0"/>
        <w:adjustRightInd/>
        <w:snapToGrid/>
        <w:spacing w:before="0" w:line="360" w:lineRule="exact"/>
        <w:ind w:firstLine="420"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今天3月26日 周四。</w:t>
      </w:r>
      <w:r>
        <w:rPr>
          <w:rFonts w:hint="eastAsia" w:ascii="宋体" w:hAnsi="宋体" w:eastAsia="宋体" w:cs="宋体"/>
          <w:b w:val="0"/>
          <w:bCs w:val="0"/>
          <w:color w:val="000000" w:themeColor="text1"/>
          <w:sz w:val="21"/>
          <w:szCs w:val="21"/>
          <w:lang w:val="zh-CN"/>
          <w14:textFill>
            <w14:solidFill>
              <w14:schemeClr w14:val="tx1"/>
            </w14:solidFill>
          </w14:textFill>
        </w:rPr>
        <w:t>来园人数：来园幼儿</w:t>
      </w:r>
      <w:r>
        <w:rPr>
          <w:rFonts w:hint="eastAsia" w:ascii="宋体" w:hAnsi="宋体" w:eastAsia="宋体" w:cs="宋体"/>
          <w:b w:val="0"/>
          <w:bCs w:val="0"/>
          <w:color w:val="000000" w:themeColor="text1"/>
          <w:sz w:val="21"/>
          <w:szCs w:val="21"/>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lang w:val="zh-CN"/>
          <w14:textFill>
            <w14:solidFill>
              <w14:schemeClr w14:val="tx1"/>
            </w14:solidFill>
          </w14:textFill>
        </w:rPr>
        <w:t>人，</w:t>
      </w:r>
      <w:r>
        <w:rPr>
          <w:rFonts w:hint="eastAsia" w:ascii="宋体" w:hAnsi="宋体" w:eastAsia="宋体" w:cs="宋体"/>
          <w:b w:val="0"/>
          <w:bCs w:val="0"/>
          <w:color w:val="000000" w:themeColor="text1"/>
          <w:sz w:val="21"/>
          <w:szCs w:val="21"/>
          <w:lang w:val="en-US" w:eastAsia="zh-CN"/>
          <w14:textFill>
            <w14:solidFill>
              <w14:schemeClr w14:val="tx1"/>
            </w14:solidFill>
          </w14:textFill>
        </w:rPr>
        <w:t>陈依诺、霍佳禾、漆一洛、曹筠苒请假</w:t>
      </w:r>
      <w:r>
        <w:rPr>
          <w:rFonts w:hint="eastAsia" w:ascii="宋体" w:hAnsi="宋体" w:eastAsia="宋体" w:cs="宋体"/>
          <w:b w:val="0"/>
          <w:bCs w:val="0"/>
          <w:color w:val="000000" w:themeColor="text1"/>
          <w:sz w:val="21"/>
          <w:szCs w:val="21"/>
          <w14:textFill>
            <w14:solidFill>
              <w14:schemeClr w14:val="tx1"/>
            </w14:solidFill>
          </w14:textFill>
        </w:rPr>
        <w:t>。</w:t>
      </w:r>
    </w:p>
    <w:p w14:paraId="3E95C392">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cstheme="minorEastAsia"/>
          <w:color w:val="ED7D31" w:themeColor="accent2"/>
          <w:spacing w:val="8"/>
          <w:sz w:val="28"/>
          <w:szCs w:val="28"/>
          <w14:textFill>
            <w14:solidFill>
              <w14:schemeClr w14:val="accent2"/>
            </w14:solidFill>
          </w14:textFill>
        </w:rPr>
      </w:pPr>
      <w:r>
        <w:rPr>
          <w:rFonts w:hint="eastAsia" w:ascii="宋体" w:hAnsi="宋体" w:eastAsia="宋体" w:cs="宋体"/>
          <w:b w:val="0"/>
          <w:bCs w:val="0"/>
          <w:color w:val="000000" w:themeColor="text1"/>
          <w:sz w:val="21"/>
          <w:szCs w:val="21"/>
          <w14:textFill>
            <w14:solidFill>
              <w14:schemeClr w14:val="tx1"/>
            </w14:solidFill>
          </w14:textFill>
        </w:rPr>
        <w:t>2.早点内容</w:t>
      </w:r>
      <w:r>
        <w:rPr>
          <w:rFonts w:hint="eastAsia" w:ascii="宋体" w:hAnsi="宋体" w:eastAsia="宋体" w:cs="宋体"/>
          <w:b w:val="0"/>
          <w:bCs w:val="0"/>
          <w:color w:val="000000" w:themeColor="text1"/>
          <w:sz w:val="21"/>
          <w:szCs w:val="21"/>
          <w:lang w:val="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鲜牛奶、鸽子蛋、每日坚果。</w:t>
      </w:r>
    </w:p>
    <w:p w14:paraId="442396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r>
        <w:rPr>
          <w:rFonts w:hint="eastAsia" w:asciiTheme="minorEastAsia" w:hAnsiTheme="minorEastAsia" w:cstheme="minorEastAsia"/>
          <w:color w:val="ED7D31" w:themeColor="accent2"/>
          <w:spacing w:val="8"/>
          <w:sz w:val="28"/>
          <w:szCs w:val="28"/>
          <w14:textFill>
            <w14:solidFill>
              <w14:schemeClr w14:val="accent2"/>
            </w14:solidFill>
          </w14:textFill>
        </w:rPr>
        <w:t>0</w:t>
      </w:r>
      <w:r>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t>2区域游戏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2896"/>
        <w:gridCol w:w="2896"/>
      </w:tblGrid>
      <w:tr w14:paraId="0FDA7EEA">
        <w:trPr>
          <w:trHeight w:val="2160" w:hRule="atLeast"/>
          <w:jc w:val="center"/>
        </w:trPr>
        <w:tc>
          <w:tcPr>
            <w:tcW w:w="2896" w:type="dxa"/>
          </w:tcPr>
          <w:p w14:paraId="1C280FE5">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79575" cy="1259840"/>
                  <wp:effectExtent l="0" t="0" r="22225" b="10160"/>
                  <wp:docPr id="1" name="图片 1" descr="IMG_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833"/>
                          <pic:cNvPicPr>
                            <a:picLocks noChangeAspect="1"/>
                          </pic:cNvPicPr>
                        </pic:nvPicPr>
                        <pic:blipFill>
                          <a:blip r:embed="rId5"/>
                          <a:stretch>
                            <a:fillRect/>
                          </a:stretch>
                        </pic:blipFill>
                        <pic:spPr>
                          <a:xfrm>
                            <a:off x="0" y="0"/>
                            <a:ext cx="1679575" cy="1259840"/>
                          </a:xfrm>
                          <a:prstGeom prst="rect">
                            <a:avLst/>
                          </a:prstGeom>
                        </pic:spPr>
                      </pic:pic>
                    </a:graphicData>
                  </a:graphic>
                </wp:inline>
              </w:drawing>
            </w:r>
          </w:p>
        </w:tc>
        <w:tc>
          <w:tcPr>
            <w:tcW w:w="2896" w:type="dxa"/>
          </w:tcPr>
          <w:p w14:paraId="493328C5">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95450" cy="1271905"/>
                  <wp:effectExtent l="0" t="0" r="6350" b="23495"/>
                  <wp:docPr id="2" name="图片 2" descr="IMG_5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5830(1)"/>
                          <pic:cNvPicPr>
                            <a:picLocks noChangeAspect="1"/>
                          </pic:cNvPicPr>
                        </pic:nvPicPr>
                        <pic:blipFill>
                          <a:blip r:embed="rId6"/>
                          <a:stretch>
                            <a:fillRect/>
                          </a:stretch>
                        </pic:blipFill>
                        <pic:spPr>
                          <a:xfrm>
                            <a:off x="0" y="0"/>
                            <a:ext cx="1695450" cy="1271905"/>
                          </a:xfrm>
                          <a:prstGeom prst="rect">
                            <a:avLst/>
                          </a:prstGeom>
                        </pic:spPr>
                      </pic:pic>
                    </a:graphicData>
                  </a:graphic>
                </wp:inline>
              </w:drawing>
            </w:r>
          </w:p>
        </w:tc>
        <w:tc>
          <w:tcPr>
            <w:tcW w:w="2896" w:type="dxa"/>
          </w:tcPr>
          <w:p w14:paraId="783FE643">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4" name="图片 4" descr="IMG_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5814"/>
                          <pic:cNvPicPr>
                            <a:picLocks noChangeAspect="1"/>
                          </pic:cNvPicPr>
                        </pic:nvPicPr>
                        <pic:blipFill>
                          <a:blip r:embed="rId7"/>
                          <a:stretch>
                            <a:fillRect/>
                          </a:stretch>
                        </pic:blipFill>
                        <pic:spPr>
                          <a:xfrm>
                            <a:off x="0" y="0"/>
                            <a:ext cx="1689100" cy="1266825"/>
                          </a:xfrm>
                          <a:prstGeom prst="rect">
                            <a:avLst/>
                          </a:prstGeom>
                        </pic:spPr>
                      </pic:pic>
                    </a:graphicData>
                  </a:graphic>
                </wp:inline>
              </w:drawing>
            </w:r>
          </w:p>
        </w:tc>
      </w:tr>
      <w:tr w14:paraId="74030A90">
        <w:trPr>
          <w:trHeight w:val="2160" w:hRule="atLeast"/>
          <w:jc w:val="center"/>
        </w:trPr>
        <w:tc>
          <w:tcPr>
            <w:tcW w:w="2896" w:type="dxa"/>
          </w:tcPr>
          <w:p w14:paraId="1C485F06">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5" name="图片 5" descr="IMG_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5812"/>
                          <pic:cNvPicPr>
                            <a:picLocks noChangeAspect="1"/>
                          </pic:cNvPicPr>
                        </pic:nvPicPr>
                        <pic:blipFill>
                          <a:blip r:embed="rId8"/>
                          <a:stretch>
                            <a:fillRect/>
                          </a:stretch>
                        </pic:blipFill>
                        <pic:spPr>
                          <a:xfrm>
                            <a:off x="0" y="0"/>
                            <a:ext cx="1689100" cy="1266825"/>
                          </a:xfrm>
                          <a:prstGeom prst="rect">
                            <a:avLst/>
                          </a:prstGeom>
                        </pic:spPr>
                      </pic:pic>
                    </a:graphicData>
                  </a:graphic>
                </wp:inline>
              </w:drawing>
            </w:r>
          </w:p>
        </w:tc>
        <w:tc>
          <w:tcPr>
            <w:tcW w:w="2896" w:type="dxa"/>
          </w:tcPr>
          <w:p w14:paraId="29AB22C8">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6" name="图片 6" descr="IMG_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5808"/>
                          <pic:cNvPicPr>
                            <a:picLocks noChangeAspect="1"/>
                          </pic:cNvPicPr>
                        </pic:nvPicPr>
                        <pic:blipFill>
                          <a:blip r:embed="rId9"/>
                          <a:stretch>
                            <a:fillRect/>
                          </a:stretch>
                        </pic:blipFill>
                        <pic:spPr>
                          <a:xfrm>
                            <a:off x="0" y="0"/>
                            <a:ext cx="1689100" cy="1266825"/>
                          </a:xfrm>
                          <a:prstGeom prst="rect">
                            <a:avLst/>
                          </a:prstGeom>
                        </pic:spPr>
                      </pic:pic>
                    </a:graphicData>
                  </a:graphic>
                </wp:inline>
              </w:drawing>
            </w:r>
          </w:p>
        </w:tc>
        <w:tc>
          <w:tcPr>
            <w:tcW w:w="2896" w:type="dxa"/>
          </w:tcPr>
          <w:p w14:paraId="2C57F58F">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17" name="图片 17" descr="IMG_5823(20260326-12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5823(20260326-123029)"/>
                          <pic:cNvPicPr>
                            <a:picLocks noChangeAspect="1"/>
                          </pic:cNvPicPr>
                        </pic:nvPicPr>
                        <pic:blipFill>
                          <a:blip r:embed="rId10"/>
                          <a:stretch>
                            <a:fillRect/>
                          </a:stretch>
                        </pic:blipFill>
                        <pic:spPr>
                          <a:xfrm>
                            <a:off x="0" y="0"/>
                            <a:ext cx="1689100" cy="1266825"/>
                          </a:xfrm>
                          <a:prstGeom prst="rect">
                            <a:avLst/>
                          </a:prstGeom>
                        </pic:spPr>
                      </pic:pic>
                    </a:graphicData>
                  </a:graphic>
                </wp:inline>
              </w:drawing>
            </w:r>
          </w:p>
        </w:tc>
      </w:tr>
    </w:tbl>
    <w:p w14:paraId="3D384B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r>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t>03户外游戏</w:t>
      </w:r>
    </w:p>
    <w:tbl>
      <w:tblPr>
        <w:tblStyle w:val="10"/>
        <w:tblpPr w:leftFromText="180" w:rightFromText="180" w:vertAnchor="text" w:horzAnchor="page" w:tblpX="1768" w:tblpY="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2896"/>
        <w:gridCol w:w="2896"/>
      </w:tblGrid>
      <w:tr w14:paraId="6D0D40CE">
        <w:tc>
          <w:tcPr>
            <w:tcW w:w="2856" w:type="dxa"/>
          </w:tcPr>
          <w:p w14:paraId="17652B24">
            <w:pPr>
              <w:widowControl w:val="0"/>
              <w:jc w:val="both"/>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0210" cy="1259840"/>
                  <wp:effectExtent l="0" t="0" r="21590" b="10160"/>
                  <wp:docPr id="7" name="图片 7" descr="IMG_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5872"/>
                          <pic:cNvPicPr>
                            <a:picLocks noChangeAspect="1"/>
                          </pic:cNvPicPr>
                        </pic:nvPicPr>
                        <pic:blipFill>
                          <a:blip r:embed="rId11"/>
                          <a:stretch>
                            <a:fillRect/>
                          </a:stretch>
                        </pic:blipFill>
                        <pic:spPr>
                          <a:xfrm>
                            <a:off x="0" y="0"/>
                            <a:ext cx="1680210" cy="1259840"/>
                          </a:xfrm>
                          <a:prstGeom prst="rect">
                            <a:avLst/>
                          </a:prstGeom>
                        </pic:spPr>
                      </pic:pic>
                    </a:graphicData>
                  </a:graphic>
                </wp:inline>
              </w:drawing>
            </w:r>
          </w:p>
        </w:tc>
        <w:tc>
          <w:tcPr>
            <w:tcW w:w="2856" w:type="dxa"/>
          </w:tcPr>
          <w:p w14:paraId="34E92455">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8" name="图片 8" descr="IMG_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5883"/>
                          <pic:cNvPicPr>
                            <a:picLocks noChangeAspect="1"/>
                          </pic:cNvPicPr>
                        </pic:nvPicPr>
                        <pic:blipFill>
                          <a:blip r:embed="rId12"/>
                          <a:stretch>
                            <a:fillRect/>
                          </a:stretch>
                        </pic:blipFill>
                        <pic:spPr>
                          <a:xfrm>
                            <a:off x="0" y="0"/>
                            <a:ext cx="1689100" cy="1266825"/>
                          </a:xfrm>
                          <a:prstGeom prst="rect">
                            <a:avLst/>
                          </a:prstGeom>
                        </pic:spPr>
                      </pic:pic>
                    </a:graphicData>
                  </a:graphic>
                </wp:inline>
              </w:drawing>
            </w:r>
          </w:p>
        </w:tc>
        <w:tc>
          <w:tcPr>
            <w:tcW w:w="2856" w:type="dxa"/>
          </w:tcPr>
          <w:p w14:paraId="61308E09">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0210" cy="1259840"/>
                  <wp:effectExtent l="0" t="0" r="21590" b="10160"/>
                  <wp:docPr id="12" name="图片 12" descr="IMG_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5871"/>
                          <pic:cNvPicPr>
                            <a:picLocks noChangeAspect="1"/>
                          </pic:cNvPicPr>
                        </pic:nvPicPr>
                        <pic:blipFill>
                          <a:blip r:embed="rId13"/>
                          <a:stretch>
                            <a:fillRect/>
                          </a:stretch>
                        </pic:blipFill>
                        <pic:spPr>
                          <a:xfrm>
                            <a:off x="0" y="0"/>
                            <a:ext cx="1680210" cy="1259840"/>
                          </a:xfrm>
                          <a:prstGeom prst="rect">
                            <a:avLst/>
                          </a:prstGeom>
                        </pic:spPr>
                      </pic:pic>
                    </a:graphicData>
                  </a:graphic>
                </wp:inline>
              </w:drawing>
            </w:r>
          </w:p>
        </w:tc>
      </w:tr>
      <w:tr w14:paraId="6298E71F">
        <w:tc>
          <w:tcPr>
            <w:tcW w:w="2856" w:type="dxa"/>
          </w:tcPr>
          <w:p w14:paraId="6186B68E">
            <w:pPr>
              <w:widowControl w:val="0"/>
              <w:jc w:val="both"/>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13" name="图片 13" descr="IMG_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5855"/>
                          <pic:cNvPicPr>
                            <a:picLocks noChangeAspect="1"/>
                          </pic:cNvPicPr>
                        </pic:nvPicPr>
                        <pic:blipFill>
                          <a:blip r:embed="rId14"/>
                          <a:stretch>
                            <a:fillRect/>
                          </a:stretch>
                        </pic:blipFill>
                        <pic:spPr>
                          <a:xfrm>
                            <a:off x="0" y="0"/>
                            <a:ext cx="1689100" cy="1266825"/>
                          </a:xfrm>
                          <a:prstGeom prst="rect">
                            <a:avLst/>
                          </a:prstGeom>
                        </pic:spPr>
                      </pic:pic>
                    </a:graphicData>
                  </a:graphic>
                </wp:inline>
              </w:drawing>
            </w:r>
          </w:p>
        </w:tc>
        <w:tc>
          <w:tcPr>
            <w:tcW w:w="2856" w:type="dxa"/>
          </w:tcPr>
          <w:p w14:paraId="604E8146">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14" name="图片 14" descr="IMG_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5851"/>
                          <pic:cNvPicPr>
                            <a:picLocks noChangeAspect="1"/>
                          </pic:cNvPicPr>
                        </pic:nvPicPr>
                        <pic:blipFill>
                          <a:blip r:embed="rId15"/>
                          <a:stretch>
                            <a:fillRect/>
                          </a:stretch>
                        </pic:blipFill>
                        <pic:spPr>
                          <a:xfrm>
                            <a:off x="0" y="0"/>
                            <a:ext cx="1689100" cy="1266825"/>
                          </a:xfrm>
                          <a:prstGeom prst="rect">
                            <a:avLst/>
                          </a:prstGeom>
                        </pic:spPr>
                      </pic:pic>
                    </a:graphicData>
                  </a:graphic>
                </wp:inline>
              </w:drawing>
            </w:r>
          </w:p>
        </w:tc>
        <w:tc>
          <w:tcPr>
            <w:tcW w:w="2856" w:type="dxa"/>
          </w:tcPr>
          <w:p w14:paraId="29CEE2F7">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15" name="图片 15" descr="IMG_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5844"/>
                          <pic:cNvPicPr>
                            <a:picLocks noChangeAspect="1"/>
                          </pic:cNvPicPr>
                        </pic:nvPicPr>
                        <pic:blipFill>
                          <a:blip r:embed="rId16"/>
                          <a:stretch>
                            <a:fillRect/>
                          </a:stretch>
                        </pic:blipFill>
                        <pic:spPr>
                          <a:xfrm>
                            <a:off x="0" y="0"/>
                            <a:ext cx="1689100" cy="1266825"/>
                          </a:xfrm>
                          <a:prstGeom prst="rect">
                            <a:avLst/>
                          </a:prstGeom>
                        </pic:spPr>
                      </pic:pic>
                    </a:graphicData>
                  </a:graphic>
                </wp:inline>
              </w:drawing>
            </w:r>
          </w:p>
        </w:tc>
      </w:tr>
    </w:tbl>
    <w:p w14:paraId="6E99E2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p>
    <w:p w14:paraId="21E18F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p>
    <w:p w14:paraId="34652D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p>
    <w:p w14:paraId="1DC1E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p>
    <w:p w14:paraId="146893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p>
    <w:p w14:paraId="08B61E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p>
    <w:p w14:paraId="36554E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bookmarkStart w:id="0" w:name="_GoBack"/>
      <w:bookmarkEnd w:id="0"/>
      <w:r>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t>04集体活动</w:t>
      </w:r>
    </w:p>
    <w:p w14:paraId="3609F2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音乐《春天》是一节歌唱活动，它是一首欢快活泼，富有朝气的儿童歌曲。歌曲用欢快的情绪，清新的词句，描绘了春天来临，大自然一片生机勃勃的景象，同时也从一个儿童天真烂漫的视角出发，对春天大自然的形象展开了充分的想象和联想，充满了童趣。歌曲中运用了连续的八分音符节奏及休止更表达了春天万物苏醒的高兴、愉快的心情。</w:t>
      </w:r>
    </w:p>
    <w:tbl>
      <w:tblPr>
        <w:tblStyle w:val="10"/>
        <w:tblpPr w:leftFromText="180" w:rightFromText="180" w:vertAnchor="text" w:horzAnchor="page" w:tblpX="1768" w:tblpY="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2896"/>
        <w:gridCol w:w="2896"/>
      </w:tblGrid>
      <w:tr w14:paraId="28994912">
        <w:tc>
          <w:tcPr>
            <w:tcW w:w="2856" w:type="dxa"/>
          </w:tcPr>
          <w:p w14:paraId="3FA072B5">
            <w:pPr>
              <w:widowControl w:val="0"/>
              <w:jc w:val="both"/>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9" name="图片 9" descr="IMG_5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5884"/>
                          <pic:cNvPicPr>
                            <a:picLocks noChangeAspect="1"/>
                          </pic:cNvPicPr>
                        </pic:nvPicPr>
                        <pic:blipFill>
                          <a:blip r:embed="rId17"/>
                          <a:stretch>
                            <a:fillRect/>
                          </a:stretch>
                        </pic:blipFill>
                        <pic:spPr>
                          <a:xfrm>
                            <a:off x="0" y="0"/>
                            <a:ext cx="1689100" cy="1266825"/>
                          </a:xfrm>
                          <a:prstGeom prst="rect">
                            <a:avLst/>
                          </a:prstGeom>
                        </pic:spPr>
                      </pic:pic>
                    </a:graphicData>
                  </a:graphic>
                </wp:inline>
              </w:drawing>
            </w:r>
          </w:p>
        </w:tc>
        <w:tc>
          <w:tcPr>
            <w:tcW w:w="2856" w:type="dxa"/>
          </w:tcPr>
          <w:p w14:paraId="38548E3E">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10" name="图片 10" descr="IMG_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5885"/>
                          <pic:cNvPicPr>
                            <a:picLocks noChangeAspect="1"/>
                          </pic:cNvPicPr>
                        </pic:nvPicPr>
                        <pic:blipFill>
                          <a:blip r:embed="rId18"/>
                          <a:stretch>
                            <a:fillRect/>
                          </a:stretch>
                        </pic:blipFill>
                        <pic:spPr>
                          <a:xfrm>
                            <a:off x="0" y="0"/>
                            <a:ext cx="1689100" cy="1266825"/>
                          </a:xfrm>
                          <a:prstGeom prst="rect">
                            <a:avLst/>
                          </a:prstGeom>
                        </pic:spPr>
                      </pic:pic>
                    </a:graphicData>
                  </a:graphic>
                </wp:inline>
              </w:drawing>
            </w:r>
          </w:p>
        </w:tc>
        <w:tc>
          <w:tcPr>
            <w:tcW w:w="2856" w:type="dxa"/>
          </w:tcPr>
          <w:p w14:paraId="1B15736C">
            <w:pPr>
              <w:widowControl w:val="0"/>
              <w:jc w:val="cente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pPr>
            <w:r>
              <w:rPr>
                <w:rFonts w:hint="eastAsia" w:asciiTheme="minorEastAsia" w:hAnsiTheme="minorEastAsia" w:cstheme="minorEastAsia"/>
                <w:color w:val="ED7D31" w:themeColor="accent2"/>
                <w:spacing w:val="8"/>
                <w:sz w:val="32"/>
                <w:szCs w:val="32"/>
                <w:vertAlign w:val="baseline"/>
                <w:lang w:val="en-US" w:eastAsia="zh-CN"/>
                <w14:textFill>
                  <w14:solidFill>
                    <w14:schemeClr w14:val="accent2"/>
                  </w14:solidFill>
                </w14:textFill>
              </w:rPr>
              <w:drawing>
                <wp:inline distT="0" distB="0" distL="114300" distR="114300">
                  <wp:extent cx="1689100" cy="1266825"/>
                  <wp:effectExtent l="0" t="0" r="12700" b="3175"/>
                  <wp:docPr id="11" name="图片 11" descr="IMG_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5887"/>
                          <pic:cNvPicPr>
                            <a:picLocks noChangeAspect="1"/>
                          </pic:cNvPicPr>
                        </pic:nvPicPr>
                        <pic:blipFill>
                          <a:blip r:embed="rId19"/>
                          <a:stretch>
                            <a:fillRect/>
                          </a:stretch>
                        </pic:blipFill>
                        <pic:spPr>
                          <a:xfrm>
                            <a:off x="0" y="0"/>
                            <a:ext cx="1689100" cy="1266825"/>
                          </a:xfrm>
                          <a:prstGeom prst="rect">
                            <a:avLst/>
                          </a:prstGeom>
                        </pic:spPr>
                      </pic:pic>
                    </a:graphicData>
                  </a:graphic>
                </wp:inline>
              </w:drawing>
            </w:r>
          </w:p>
        </w:tc>
      </w:tr>
    </w:tbl>
    <w:p w14:paraId="5B909D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p>
    <w:p w14:paraId="3DFD29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pPr>
      <w:r>
        <w:rPr>
          <w:rFonts w:hint="eastAsia" w:asciiTheme="minorEastAsia" w:hAnsiTheme="minorEastAsia" w:cstheme="minorEastAsia"/>
          <w:color w:val="ED7D31" w:themeColor="accent2"/>
          <w:spacing w:val="8"/>
          <w:sz w:val="28"/>
          <w:szCs w:val="28"/>
          <w:lang w:val="en-US" w:eastAsia="zh-CN"/>
          <w14:textFill>
            <w14:solidFill>
              <w14:schemeClr w14:val="accent2"/>
            </w14:solidFill>
          </w14:textFill>
        </w:rPr>
        <w:t>05生活活动</w:t>
      </w:r>
    </w:p>
    <w:p w14:paraId="443E2790">
      <w:pPr>
        <w:spacing w:line="360" w:lineRule="exact"/>
        <w:ind w:firstLine="420" w:firstLineChars="20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1.午餐时光：</w:t>
      </w:r>
    </w:p>
    <w:p w14:paraId="7E8E6BD6">
      <w:pPr>
        <w:spacing w:line="360" w:lineRule="exact"/>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今天中午我们吃的是：炸酱面和白萝卜木耳鸡汤。</w:t>
      </w:r>
    </w:p>
    <w:p w14:paraId="3CD32C6F">
      <w:pPr>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全部吃完</w:t>
      </w:r>
      <w:r>
        <w:rPr>
          <w:rFonts w:hint="eastAsia" w:ascii="宋体" w:hAnsi="宋体" w:eastAsia="宋体" w:cs="宋体"/>
          <w:b w:val="0"/>
          <w:bCs w:val="0"/>
          <w:color w:val="000000" w:themeColor="text1"/>
          <w:sz w:val="21"/>
          <w:szCs w:val="21"/>
          <w:lang w:val="en-US" w:eastAsia="zh-CN"/>
          <w14:textFill>
            <w14:solidFill>
              <w14:schemeClr w14:val="tx1"/>
            </w14:solidFill>
          </w14:textFill>
        </w:rPr>
        <w:t>：谢佑希、周晨、黄灿珝、颜诗芮、韩昕硕、王苏煜、翟浩程、万奕辰、李一乐、游然、王君霖、吴一一、刘云熙、翟浩扬、蔡楠、张嘉硕、李茗泽、戴奕彤、刘晨奕、唐瑾妍、包羽昕、刘佳麒、韩宇辰、赵卿媛。</w:t>
      </w:r>
    </w:p>
    <w:p w14:paraId="1E501A44">
      <w:pPr>
        <w:ind w:firstLine="420" w:firstLineChars="20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继续加油：</w:t>
      </w:r>
      <w:r>
        <w:rPr>
          <w:rFonts w:hint="eastAsia" w:ascii="宋体" w:hAnsi="宋体" w:eastAsia="宋体" w:cs="宋体"/>
          <w:b w:val="0"/>
          <w:bCs w:val="0"/>
          <w:color w:val="000000" w:themeColor="text1"/>
          <w:sz w:val="21"/>
          <w:szCs w:val="21"/>
          <w:lang w:val="en-US" w:eastAsia="zh-CN"/>
          <w14:textFill>
            <w14:solidFill>
              <w14:schemeClr w14:val="tx1"/>
            </w14:solidFill>
          </w14:textFill>
        </w:rPr>
        <w:t>樊星辰、黄亦可、</w:t>
      </w:r>
      <w:r>
        <w:rPr>
          <w:rFonts w:hint="eastAsia" w:ascii="宋体" w:hAnsi="宋体" w:eastAsia="宋体" w:cs="宋体"/>
          <w:b w:val="0"/>
          <w:bCs w:val="0"/>
          <w:color w:val="000000" w:themeColor="text1"/>
          <w:sz w:val="21"/>
          <w:szCs w:val="21"/>
          <w:lang w:val="en-US" w:eastAsia="zh-CN"/>
          <w14:textFill>
            <w14:solidFill>
              <w14:schemeClr w14:val="tx1"/>
            </w14:solidFill>
          </w14:textFill>
        </w:rPr>
        <w:t>郭智彬、张皓冉、胡攸同、张予诺</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p>
    <w:sectPr>
      <w:headerReference r:id="rId3" w:type="default"/>
      <w:pgSz w:w="11906" w:h="16838"/>
      <w:pgMar w:top="1247" w:right="1134" w:bottom="1247"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Calibri Light">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3C42">
    <w:pPr>
      <w:pStyle w:val="6"/>
    </w:pPr>
    <w: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7635875" cy="10844530"/>
          <wp:effectExtent l="0" t="0" r="9525" b="1270"/>
          <wp:wrapNone/>
          <wp:docPr id="3" name="图片 3" descr="C:\Users\AIR\Desktop\59b114dde26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IR\Desktop\59b114dde260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35795" cy="10844464"/>
                  </a:xfrm>
                  <a:prstGeom prst="rect">
                    <a:avLst/>
                  </a:prstGeom>
                  <a:noFill/>
                  <a:ln>
                    <a:noFill/>
                  </a:ln>
                </pic:spPr>
              </pic:pic>
            </a:graphicData>
          </a:graphic>
        </wp:anchor>
      </w:drawing>
    </w:r>
  </w:p>
  <w:p w14:paraId="5534DEC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9FFE67EB"/>
    <w:rsid w:val="00001763"/>
    <w:rsid w:val="00001A71"/>
    <w:rsid w:val="0001414A"/>
    <w:rsid w:val="00026C65"/>
    <w:rsid w:val="0004052B"/>
    <w:rsid w:val="00054B88"/>
    <w:rsid w:val="000569C4"/>
    <w:rsid w:val="00057F3F"/>
    <w:rsid w:val="00062E3C"/>
    <w:rsid w:val="00081017"/>
    <w:rsid w:val="00090A1A"/>
    <w:rsid w:val="00091F02"/>
    <w:rsid w:val="000A5C43"/>
    <w:rsid w:val="000A5FD4"/>
    <w:rsid w:val="000B584F"/>
    <w:rsid w:val="000C0501"/>
    <w:rsid w:val="000C1520"/>
    <w:rsid w:val="000C49BE"/>
    <w:rsid w:val="000C6528"/>
    <w:rsid w:val="000D4C04"/>
    <w:rsid w:val="000D745C"/>
    <w:rsid w:val="000E41F1"/>
    <w:rsid w:val="000F1161"/>
    <w:rsid w:val="000F63A5"/>
    <w:rsid w:val="00100C77"/>
    <w:rsid w:val="00112482"/>
    <w:rsid w:val="00126361"/>
    <w:rsid w:val="001348A4"/>
    <w:rsid w:val="00140953"/>
    <w:rsid w:val="00143629"/>
    <w:rsid w:val="00151AC0"/>
    <w:rsid w:val="00156276"/>
    <w:rsid w:val="00166432"/>
    <w:rsid w:val="0016663F"/>
    <w:rsid w:val="00170348"/>
    <w:rsid w:val="001A22E8"/>
    <w:rsid w:val="001B2A4D"/>
    <w:rsid w:val="001C48A6"/>
    <w:rsid w:val="001E1A40"/>
    <w:rsid w:val="001E6C83"/>
    <w:rsid w:val="001F3801"/>
    <w:rsid w:val="00201936"/>
    <w:rsid w:val="00204C5A"/>
    <w:rsid w:val="00220BE9"/>
    <w:rsid w:val="0022467E"/>
    <w:rsid w:val="00224DEF"/>
    <w:rsid w:val="00226D79"/>
    <w:rsid w:val="002466DF"/>
    <w:rsid w:val="00250189"/>
    <w:rsid w:val="00252816"/>
    <w:rsid w:val="00254FCD"/>
    <w:rsid w:val="00261E89"/>
    <w:rsid w:val="002B0555"/>
    <w:rsid w:val="002C77B5"/>
    <w:rsid w:val="002D319F"/>
    <w:rsid w:val="002D5DD3"/>
    <w:rsid w:val="002F7D1E"/>
    <w:rsid w:val="003018B2"/>
    <w:rsid w:val="00303A58"/>
    <w:rsid w:val="0030562F"/>
    <w:rsid w:val="00306174"/>
    <w:rsid w:val="003222CB"/>
    <w:rsid w:val="003271A6"/>
    <w:rsid w:val="00335F31"/>
    <w:rsid w:val="00341953"/>
    <w:rsid w:val="00362BA0"/>
    <w:rsid w:val="00372E40"/>
    <w:rsid w:val="00375B4C"/>
    <w:rsid w:val="00377388"/>
    <w:rsid w:val="0038285D"/>
    <w:rsid w:val="00385A3B"/>
    <w:rsid w:val="00396615"/>
    <w:rsid w:val="003C05BD"/>
    <w:rsid w:val="003C3FAC"/>
    <w:rsid w:val="003D7FAE"/>
    <w:rsid w:val="003E1CF2"/>
    <w:rsid w:val="0040247B"/>
    <w:rsid w:val="00404BE3"/>
    <w:rsid w:val="00414E3A"/>
    <w:rsid w:val="00421CC8"/>
    <w:rsid w:val="00422E29"/>
    <w:rsid w:val="00430AC4"/>
    <w:rsid w:val="004329F7"/>
    <w:rsid w:val="004330FF"/>
    <w:rsid w:val="004331D3"/>
    <w:rsid w:val="004411AA"/>
    <w:rsid w:val="00443B3A"/>
    <w:rsid w:val="00450EDB"/>
    <w:rsid w:val="00450F34"/>
    <w:rsid w:val="00460B12"/>
    <w:rsid w:val="004637BB"/>
    <w:rsid w:val="00471CAB"/>
    <w:rsid w:val="00476062"/>
    <w:rsid w:val="0047693B"/>
    <w:rsid w:val="00486C79"/>
    <w:rsid w:val="004918DE"/>
    <w:rsid w:val="00491C65"/>
    <w:rsid w:val="004A1760"/>
    <w:rsid w:val="004A3869"/>
    <w:rsid w:val="004C2650"/>
    <w:rsid w:val="004C6CF7"/>
    <w:rsid w:val="004C768B"/>
    <w:rsid w:val="004D1794"/>
    <w:rsid w:val="004E4200"/>
    <w:rsid w:val="004E60A9"/>
    <w:rsid w:val="005125E1"/>
    <w:rsid w:val="00515DA2"/>
    <w:rsid w:val="0053066C"/>
    <w:rsid w:val="00543799"/>
    <w:rsid w:val="005526C9"/>
    <w:rsid w:val="00555121"/>
    <w:rsid w:val="00561279"/>
    <w:rsid w:val="00581172"/>
    <w:rsid w:val="00587657"/>
    <w:rsid w:val="005919B7"/>
    <w:rsid w:val="00593465"/>
    <w:rsid w:val="005A5E70"/>
    <w:rsid w:val="005B3C1C"/>
    <w:rsid w:val="005C20D6"/>
    <w:rsid w:val="005E4D0A"/>
    <w:rsid w:val="005E5257"/>
    <w:rsid w:val="005E52D9"/>
    <w:rsid w:val="005F4675"/>
    <w:rsid w:val="00602FB2"/>
    <w:rsid w:val="00621C54"/>
    <w:rsid w:val="00623BC7"/>
    <w:rsid w:val="00625574"/>
    <w:rsid w:val="00635AB8"/>
    <w:rsid w:val="00636FF6"/>
    <w:rsid w:val="0064053B"/>
    <w:rsid w:val="00640F45"/>
    <w:rsid w:val="00642C05"/>
    <w:rsid w:val="00650094"/>
    <w:rsid w:val="006522D1"/>
    <w:rsid w:val="006701C6"/>
    <w:rsid w:val="006774C5"/>
    <w:rsid w:val="00680585"/>
    <w:rsid w:val="006A27EB"/>
    <w:rsid w:val="006A6A73"/>
    <w:rsid w:val="006B26D3"/>
    <w:rsid w:val="006B5F8A"/>
    <w:rsid w:val="006C0451"/>
    <w:rsid w:val="006C40E9"/>
    <w:rsid w:val="006C5BD7"/>
    <w:rsid w:val="006D047D"/>
    <w:rsid w:val="006F495D"/>
    <w:rsid w:val="006F4E9A"/>
    <w:rsid w:val="006F724D"/>
    <w:rsid w:val="006F74A9"/>
    <w:rsid w:val="006F7D0F"/>
    <w:rsid w:val="00703FCA"/>
    <w:rsid w:val="007222D6"/>
    <w:rsid w:val="0073145A"/>
    <w:rsid w:val="007340CE"/>
    <w:rsid w:val="00736CFA"/>
    <w:rsid w:val="00745B68"/>
    <w:rsid w:val="00764D1F"/>
    <w:rsid w:val="007730D9"/>
    <w:rsid w:val="007804E5"/>
    <w:rsid w:val="00784869"/>
    <w:rsid w:val="007915CE"/>
    <w:rsid w:val="007A0F25"/>
    <w:rsid w:val="007A304F"/>
    <w:rsid w:val="007A6531"/>
    <w:rsid w:val="007B6A8A"/>
    <w:rsid w:val="007D0A22"/>
    <w:rsid w:val="007D0E36"/>
    <w:rsid w:val="007D570C"/>
    <w:rsid w:val="007F1D9F"/>
    <w:rsid w:val="007F5A15"/>
    <w:rsid w:val="00805644"/>
    <w:rsid w:val="0081197F"/>
    <w:rsid w:val="00822FA2"/>
    <w:rsid w:val="00823EAA"/>
    <w:rsid w:val="00826319"/>
    <w:rsid w:val="00843792"/>
    <w:rsid w:val="00844FBD"/>
    <w:rsid w:val="00853EC6"/>
    <w:rsid w:val="008624BF"/>
    <w:rsid w:val="00865B69"/>
    <w:rsid w:val="0086761E"/>
    <w:rsid w:val="008928B0"/>
    <w:rsid w:val="008A33B2"/>
    <w:rsid w:val="008B24AD"/>
    <w:rsid w:val="008B513E"/>
    <w:rsid w:val="008B6B2B"/>
    <w:rsid w:val="008B701D"/>
    <w:rsid w:val="008C4128"/>
    <w:rsid w:val="008D2ED8"/>
    <w:rsid w:val="008D3624"/>
    <w:rsid w:val="008D3727"/>
    <w:rsid w:val="008E1FED"/>
    <w:rsid w:val="008E5613"/>
    <w:rsid w:val="008F6FB3"/>
    <w:rsid w:val="00902093"/>
    <w:rsid w:val="00907A20"/>
    <w:rsid w:val="00915240"/>
    <w:rsid w:val="00940FEA"/>
    <w:rsid w:val="009411C6"/>
    <w:rsid w:val="00950CCD"/>
    <w:rsid w:val="00953A11"/>
    <w:rsid w:val="00983D17"/>
    <w:rsid w:val="00987E1A"/>
    <w:rsid w:val="00996328"/>
    <w:rsid w:val="00996B1C"/>
    <w:rsid w:val="00996B89"/>
    <w:rsid w:val="00997321"/>
    <w:rsid w:val="009D2544"/>
    <w:rsid w:val="009D2F4E"/>
    <w:rsid w:val="009D5E43"/>
    <w:rsid w:val="009E17C9"/>
    <w:rsid w:val="009E31C2"/>
    <w:rsid w:val="00A073A7"/>
    <w:rsid w:val="00A10CFB"/>
    <w:rsid w:val="00A33D6C"/>
    <w:rsid w:val="00A41275"/>
    <w:rsid w:val="00A55545"/>
    <w:rsid w:val="00A6116D"/>
    <w:rsid w:val="00A63390"/>
    <w:rsid w:val="00A646BD"/>
    <w:rsid w:val="00A71A6E"/>
    <w:rsid w:val="00A8160A"/>
    <w:rsid w:val="00A816FE"/>
    <w:rsid w:val="00A841E4"/>
    <w:rsid w:val="00A85BB5"/>
    <w:rsid w:val="00AB0CFD"/>
    <w:rsid w:val="00AB495D"/>
    <w:rsid w:val="00AB6A5D"/>
    <w:rsid w:val="00B0162C"/>
    <w:rsid w:val="00B03585"/>
    <w:rsid w:val="00B100B3"/>
    <w:rsid w:val="00B115F5"/>
    <w:rsid w:val="00B1537B"/>
    <w:rsid w:val="00B15B96"/>
    <w:rsid w:val="00B23024"/>
    <w:rsid w:val="00B239C7"/>
    <w:rsid w:val="00B24E54"/>
    <w:rsid w:val="00B3784B"/>
    <w:rsid w:val="00B4364D"/>
    <w:rsid w:val="00B550CC"/>
    <w:rsid w:val="00B56FDB"/>
    <w:rsid w:val="00B61812"/>
    <w:rsid w:val="00B645E5"/>
    <w:rsid w:val="00B665B1"/>
    <w:rsid w:val="00B76782"/>
    <w:rsid w:val="00B9336E"/>
    <w:rsid w:val="00B95132"/>
    <w:rsid w:val="00B97B0D"/>
    <w:rsid w:val="00BA6A16"/>
    <w:rsid w:val="00BB124D"/>
    <w:rsid w:val="00BB3235"/>
    <w:rsid w:val="00BC0F62"/>
    <w:rsid w:val="00BC1257"/>
    <w:rsid w:val="00BC1DCF"/>
    <w:rsid w:val="00BC584A"/>
    <w:rsid w:val="00BD0E08"/>
    <w:rsid w:val="00BD182E"/>
    <w:rsid w:val="00BD2A00"/>
    <w:rsid w:val="00BE4C7B"/>
    <w:rsid w:val="00BE5316"/>
    <w:rsid w:val="00BE738B"/>
    <w:rsid w:val="00BF53BA"/>
    <w:rsid w:val="00C009F9"/>
    <w:rsid w:val="00C05A42"/>
    <w:rsid w:val="00C06FBB"/>
    <w:rsid w:val="00C174E7"/>
    <w:rsid w:val="00C22D79"/>
    <w:rsid w:val="00C4629B"/>
    <w:rsid w:val="00C46F09"/>
    <w:rsid w:val="00C71B0F"/>
    <w:rsid w:val="00C80040"/>
    <w:rsid w:val="00C8314B"/>
    <w:rsid w:val="00C831BF"/>
    <w:rsid w:val="00C83FDF"/>
    <w:rsid w:val="00C90E66"/>
    <w:rsid w:val="00C91AC5"/>
    <w:rsid w:val="00CB0743"/>
    <w:rsid w:val="00CC04B4"/>
    <w:rsid w:val="00CD33FC"/>
    <w:rsid w:val="00CE3E8A"/>
    <w:rsid w:val="00CE493A"/>
    <w:rsid w:val="00CE521C"/>
    <w:rsid w:val="00CE6C6E"/>
    <w:rsid w:val="00CF568A"/>
    <w:rsid w:val="00CF6AE8"/>
    <w:rsid w:val="00D0186D"/>
    <w:rsid w:val="00D10F61"/>
    <w:rsid w:val="00D143FB"/>
    <w:rsid w:val="00D5140C"/>
    <w:rsid w:val="00D649D0"/>
    <w:rsid w:val="00D6509A"/>
    <w:rsid w:val="00D713EB"/>
    <w:rsid w:val="00D909AF"/>
    <w:rsid w:val="00D94DD7"/>
    <w:rsid w:val="00D96474"/>
    <w:rsid w:val="00DA22BA"/>
    <w:rsid w:val="00DA5509"/>
    <w:rsid w:val="00DA7BEE"/>
    <w:rsid w:val="00DB5099"/>
    <w:rsid w:val="00DB6D6F"/>
    <w:rsid w:val="00DC331E"/>
    <w:rsid w:val="00DC79BD"/>
    <w:rsid w:val="00DD1E84"/>
    <w:rsid w:val="00DD2670"/>
    <w:rsid w:val="00DF7C22"/>
    <w:rsid w:val="00E110F8"/>
    <w:rsid w:val="00E242EE"/>
    <w:rsid w:val="00E276A2"/>
    <w:rsid w:val="00E309DE"/>
    <w:rsid w:val="00E31A50"/>
    <w:rsid w:val="00E3229B"/>
    <w:rsid w:val="00E534D1"/>
    <w:rsid w:val="00E570A2"/>
    <w:rsid w:val="00E60AF1"/>
    <w:rsid w:val="00E6716D"/>
    <w:rsid w:val="00E7071A"/>
    <w:rsid w:val="00E805F5"/>
    <w:rsid w:val="00E9613E"/>
    <w:rsid w:val="00EA3064"/>
    <w:rsid w:val="00EC03F2"/>
    <w:rsid w:val="00ED08EE"/>
    <w:rsid w:val="00F05EA8"/>
    <w:rsid w:val="00F1215A"/>
    <w:rsid w:val="00F13BD7"/>
    <w:rsid w:val="00F151FB"/>
    <w:rsid w:val="00F220F2"/>
    <w:rsid w:val="00F2284C"/>
    <w:rsid w:val="00F24C83"/>
    <w:rsid w:val="00F31957"/>
    <w:rsid w:val="00F32F6D"/>
    <w:rsid w:val="00F37063"/>
    <w:rsid w:val="00F46072"/>
    <w:rsid w:val="00F47E66"/>
    <w:rsid w:val="00F5120A"/>
    <w:rsid w:val="00F60903"/>
    <w:rsid w:val="00F63013"/>
    <w:rsid w:val="00F74A6C"/>
    <w:rsid w:val="00F76D15"/>
    <w:rsid w:val="00F94CB8"/>
    <w:rsid w:val="00F970F5"/>
    <w:rsid w:val="00FB72EC"/>
    <w:rsid w:val="00FB775A"/>
    <w:rsid w:val="00FD4A0C"/>
    <w:rsid w:val="00FF2D3A"/>
    <w:rsid w:val="00FF3B8A"/>
    <w:rsid w:val="0EFFC003"/>
    <w:rsid w:val="1B2917CF"/>
    <w:rsid w:val="1D7FAA66"/>
    <w:rsid w:val="23A11789"/>
    <w:rsid w:val="293B005A"/>
    <w:rsid w:val="2ADF622B"/>
    <w:rsid w:val="2C7FBEFE"/>
    <w:rsid w:val="2EBFEC14"/>
    <w:rsid w:val="2FFBE56C"/>
    <w:rsid w:val="379D3E9E"/>
    <w:rsid w:val="396AE5DD"/>
    <w:rsid w:val="3BBF3C3A"/>
    <w:rsid w:val="3D65770D"/>
    <w:rsid w:val="3EFF4774"/>
    <w:rsid w:val="43BF113F"/>
    <w:rsid w:val="43EEBAC9"/>
    <w:rsid w:val="49CEAC81"/>
    <w:rsid w:val="4EFEC3B6"/>
    <w:rsid w:val="4FEF7559"/>
    <w:rsid w:val="4FEF97B2"/>
    <w:rsid w:val="53DF0774"/>
    <w:rsid w:val="575D3C7D"/>
    <w:rsid w:val="5761F77C"/>
    <w:rsid w:val="591F7DAE"/>
    <w:rsid w:val="5AFED84A"/>
    <w:rsid w:val="5DFC6726"/>
    <w:rsid w:val="5DFD66C6"/>
    <w:rsid w:val="5E7EC750"/>
    <w:rsid w:val="5E9BA91B"/>
    <w:rsid w:val="5EBB2B33"/>
    <w:rsid w:val="5EEB0FDC"/>
    <w:rsid w:val="5F1E00C4"/>
    <w:rsid w:val="5F35BA36"/>
    <w:rsid w:val="66E725F2"/>
    <w:rsid w:val="66EFFFD1"/>
    <w:rsid w:val="67A75B52"/>
    <w:rsid w:val="69DC4033"/>
    <w:rsid w:val="6AEAAC35"/>
    <w:rsid w:val="6B32CE59"/>
    <w:rsid w:val="6DFF2314"/>
    <w:rsid w:val="6FB7D80D"/>
    <w:rsid w:val="6FD3DA94"/>
    <w:rsid w:val="6FED5389"/>
    <w:rsid w:val="7196863E"/>
    <w:rsid w:val="73B2A25E"/>
    <w:rsid w:val="75E8B9CD"/>
    <w:rsid w:val="76715314"/>
    <w:rsid w:val="76F75AFF"/>
    <w:rsid w:val="773F0BCB"/>
    <w:rsid w:val="777FDF2D"/>
    <w:rsid w:val="77F6347E"/>
    <w:rsid w:val="786F8B21"/>
    <w:rsid w:val="79D32AFF"/>
    <w:rsid w:val="7BEDDA2B"/>
    <w:rsid w:val="7DEF8724"/>
    <w:rsid w:val="7DFD624F"/>
    <w:rsid w:val="7DFFF468"/>
    <w:rsid w:val="7EF66C1B"/>
    <w:rsid w:val="7EFDF03A"/>
    <w:rsid w:val="7F2FD602"/>
    <w:rsid w:val="7F7E3C81"/>
    <w:rsid w:val="7F7F8CBA"/>
    <w:rsid w:val="7FD3E483"/>
    <w:rsid w:val="7FE7D33D"/>
    <w:rsid w:val="7FFB91BD"/>
    <w:rsid w:val="7FFF593B"/>
    <w:rsid w:val="7FFF6122"/>
    <w:rsid w:val="83DFA3DB"/>
    <w:rsid w:val="8FBFDD7E"/>
    <w:rsid w:val="9A7F9127"/>
    <w:rsid w:val="9CDF0E57"/>
    <w:rsid w:val="9FFE67EB"/>
    <w:rsid w:val="A3D73030"/>
    <w:rsid w:val="AF7BB91F"/>
    <w:rsid w:val="AFF56990"/>
    <w:rsid w:val="B1FD8517"/>
    <w:rsid w:val="B6FBDE88"/>
    <w:rsid w:val="BBBEFE94"/>
    <w:rsid w:val="BCFB28A2"/>
    <w:rsid w:val="BFDE96DD"/>
    <w:rsid w:val="BFFF9D1C"/>
    <w:rsid w:val="CFDEA197"/>
    <w:rsid w:val="D1FCED08"/>
    <w:rsid w:val="D6FB46B4"/>
    <w:rsid w:val="DACFF6DA"/>
    <w:rsid w:val="DD7FD851"/>
    <w:rsid w:val="DEBC7AB4"/>
    <w:rsid w:val="DFEF5982"/>
    <w:rsid w:val="E6EC2DA2"/>
    <w:rsid w:val="EBBF7FCD"/>
    <w:rsid w:val="EEDF12F2"/>
    <w:rsid w:val="EF7F33CD"/>
    <w:rsid w:val="EF7F62F1"/>
    <w:rsid w:val="EFFF8320"/>
    <w:rsid w:val="F3750690"/>
    <w:rsid w:val="F5798A26"/>
    <w:rsid w:val="F677A3E4"/>
    <w:rsid w:val="F6FE5929"/>
    <w:rsid w:val="F7B87F97"/>
    <w:rsid w:val="F7BCDE27"/>
    <w:rsid w:val="F7EB6663"/>
    <w:rsid w:val="F7F31218"/>
    <w:rsid w:val="FBF760EA"/>
    <w:rsid w:val="FC4B7C8F"/>
    <w:rsid w:val="FC7F5D2E"/>
    <w:rsid w:val="FDFD50EB"/>
    <w:rsid w:val="FE5FF36A"/>
    <w:rsid w:val="FF354E36"/>
    <w:rsid w:val="FF5F07FA"/>
    <w:rsid w:val="FF77F49B"/>
    <w:rsid w:val="FF7EA890"/>
    <w:rsid w:val="FFAFF841"/>
    <w:rsid w:val="FFDE63E2"/>
    <w:rsid w:val="FFF5B76F"/>
    <w:rsid w:val="FFFFD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theme="minorBidi"/>
      <w:kern w:val="2"/>
      <w:sz w:val="21"/>
      <w:szCs w:val="22"/>
      <w:lang w:val="en-US" w:eastAsia="zh-CN" w:bidi="ar-SA"/>
    </w:rPr>
  </w:style>
  <w:style w:type="paragraph" w:styleId="2">
    <w:name w:val="heading 3"/>
    <w:basedOn w:val="1"/>
    <w:next w:val="1"/>
    <w:unhideWhenUsed/>
    <w:qFormat/>
    <w:uiPriority w:val="9"/>
    <w:pPr>
      <w:keepNext/>
      <w:keepLines/>
      <w:spacing w:before="40"/>
      <w:outlineLvl w:val="2"/>
    </w:pPr>
    <w:rPr>
      <w:rFonts w:asciiTheme="majorHAnsi" w:hAnsiTheme="majorHAnsi" w:eastAsiaTheme="majorEastAsia" w:cstheme="majorBidi"/>
      <w:color w:val="44546A" w:themeColor="text2"/>
      <w14:textFill>
        <w14:solidFill>
          <w14:schemeClr w14:val="tx2"/>
        </w14:solidFill>
      </w14:textFill>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8"/>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rPr>
      <w:sz w:val="24"/>
    </w:rPr>
  </w:style>
  <w:style w:type="paragraph" w:styleId="8">
    <w:name w:val="annotation subject"/>
    <w:basedOn w:val="3"/>
    <w:next w:val="3"/>
    <w:link w:val="17"/>
    <w:semiHidden/>
    <w:unhideWhenUsed/>
    <w:uiPriority w:val="99"/>
    <w:rPr>
      <w:b/>
      <w:bCs/>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136EC2"/>
      <w:u w:val="single"/>
    </w:rPr>
  </w:style>
  <w:style w:type="character" w:styleId="13">
    <w:name w:val="annotation reference"/>
    <w:basedOn w:val="11"/>
    <w:semiHidden/>
    <w:unhideWhenUsed/>
    <w:uiPriority w:val="99"/>
    <w:rPr>
      <w:sz w:val="21"/>
      <w:szCs w:val="21"/>
    </w:rPr>
  </w:style>
  <w:style w:type="character" w:customStyle="1" w:styleId="14">
    <w:name w:val="页眉 Char"/>
    <w:basedOn w:val="11"/>
    <w:link w:val="6"/>
    <w:uiPriority w:val="99"/>
    <w:rPr>
      <w:sz w:val="18"/>
      <w:szCs w:val="18"/>
    </w:rPr>
  </w:style>
  <w:style w:type="character" w:customStyle="1" w:styleId="15">
    <w:name w:val="页脚 Char"/>
    <w:basedOn w:val="11"/>
    <w:link w:val="5"/>
    <w:uiPriority w:val="99"/>
    <w:rPr>
      <w:sz w:val="18"/>
      <w:szCs w:val="18"/>
    </w:rPr>
  </w:style>
  <w:style w:type="character" w:customStyle="1" w:styleId="16">
    <w:name w:val="批注文字 Char"/>
    <w:basedOn w:val="11"/>
    <w:link w:val="3"/>
    <w:semiHidden/>
    <w:uiPriority w:val="99"/>
  </w:style>
  <w:style w:type="character" w:customStyle="1" w:styleId="17">
    <w:name w:val="批注主题 Char"/>
    <w:basedOn w:val="16"/>
    <w:link w:val="8"/>
    <w:semiHidden/>
    <w:uiPriority w:val="99"/>
    <w:rPr>
      <w:b/>
      <w:bCs/>
    </w:rPr>
  </w:style>
  <w:style w:type="character" w:customStyle="1" w:styleId="18">
    <w:name w:val="批注框文本 Char"/>
    <w:basedOn w:val="11"/>
    <w:link w:val="4"/>
    <w:semiHidden/>
    <w:uiPriority w:val="99"/>
    <w:rPr>
      <w:sz w:val="18"/>
      <w:szCs w:val="18"/>
    </w:rPr>
  </w:style>
  <w:style w:type="paragraph" w:customStyle="1" w:styleId="19">
    <w:name w:val="姓名"/>
    <w:basedOn w:val="1"/>
    <w:autoRedefine/>
    <w:qFormat/>
    <w:uiPriority w:val="1"/>
    <w:pPr>
      <w:spacing w:before="120" w:after="120" w:line="192" w:lineRule="auto"/>
    </w:pPr>
    <w:rPr>
      <w:rFonts w:asciiTheme="majorHAnsi" w:hAnsiTheme="majorHAnsi" w:cstheme="minorBidi"/>
      <w:b/>
      <w:caps/>
      <w:color w:val="44546A" w:themeColor="text2"/>
      <w:kern w:val="2"/>
      <w:sz w:val="70"/>
      <w:szCs w:val="20"/>
      <w14:textFill>
        <w14:solidFill>
          <w14:schemeClr w14:val="tx2"/>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Users/chenqingliang/Library/Containers/com.kingsoft.wpsoffice.mac/Data/.kingsoft/office6/templates/download/78684ea9-e98a-4e27-be5d-090beda1bfe7/&#21487;&#29233;&#21345;&#36890;&#20449;&#3244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可爱卡通信纸.docx</Template>
  <Pages>2</Pages>
  <Words>0</Words>
  <Characters>0</Characters>
  <Lines>1</Lines>
  <Paragraphs>1</Paragraphs>
  <TotalTime>13</TotalTime>
  <ScaleCrop>false</ScaleCrop>
  <LinksUpToDate>false</LinksUpToDate>
  <CharactersWithSpaces>2</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2025-10-01T13:24:00Z</dcterms:created>
  <dc:creator>陈丶清凉</dc:creator>
  <cp:lastModifiedBy>陈丶清凉</cp:lastModifiedBy>
  <dcterms:modified xsi:type="dcterms:W3CDTF">2026-03-26T13:10:30Z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KSOTemplateUUID">
    <vt:lpwstr>v1.0_mb_3znlp9fWevuBC+lpSltDrg==</vt:lpwstr>
  </property>
  <property fmtid="{D5CDD505-2E9C-101B-9397-08002B2CF9AE}" pid="4" name="ICV">
    <vt:lpwstr>2CD93228A8CB1B937FBCC469227AFE6B_43</vt:lpwstr>
  </property>
</Properties>
</file>