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1D7AF">
      <w:pPr>
        <w:spacing w:line="540" w:lineRule="exact"/>
        <w:jc w:val="center"/>
        <w:rPr>
          <w:rFonts w:ascii="宋体" w:hAnsi="宋体" w:cs="宋体"/>
          <w:b/>
          <w:color w:val="000000"/>
          <w:sz w:val="40"/>
          <w:szCs w:val="40"/>
          <w:u w:val="single"/>
        </w:rPr>
      </w:pPr>
      <w:r>
        <w:rPr>
          <w:rFonts w:hint="eastAsia" w:ascii="宋体" w:hAnsi="宋体" w:cs="宋体"/>
          <w:b/>
          <w:color w:val="000000"/>
          <w:sz w:val="36"/>
          <w:szCs w:val="36"/>
          <w:u w:val="single"/>
          <w:lang w:val="en-US" w:eastAsia="zh-CN"/>
        </w:rPr>
        <w:t>大五</w:t>
      </w:r>
      <w:r>
        <w:rPr>
          <w:rFonts w:hint="eastAsia" w:ascii="宋体" w:hAnsi="宋体" w:cs="宋体"/>
          <w:b/>
          <w:color w:val="000000"/>
          <w:sz w:val="36"/>
          <w:szCs w:val="36"/>
          <w:u w:val="single"/>
        </w:rPr>
        <w:t>班每日动态</w:t>
      </w:r>
    </w:p>
    <w:p w14:paraId="682C8C65">
      <w:pPr>
        <w:spacing w:line="400" w:lineRule="exact"/>
        <w:jc w:val="center"/>
        <w:rPr>
          <w:rFonts w:hint="default" w:ascii="宋体" w:hAnsi="宋体" w:cs="宋体" w:eastAsiaTheme="minorEastAsia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</w:rPr>
        <w:t>日  星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期二 阴</w:t>
      </w:r>
    </w:p>
    <w:p w14:paraId="16D7B978">
      <w:pPr>
        <w:spacing w:line="400" w:lineRule="exact"/>
        <w:ind w:firstLine="561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每一个小日子</w:t>
      </w:r>
    </w:p>
    <w:p w14:paraId="1E2CCCD8">
      <w:pPr>
        <w:spacing w:line="400" w:lineRule="exact"/>
        <w:jc w:val="center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来园情况</w:t>
      </w:r>
    </w:p>
    <w:p w14:paraId="50F84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幼儿来园人数：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大五班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应到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人，实到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，3人请假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 w14:paraId="145B6719">
      <w:pPr>
        <w:widowControl w:val="0"/>
        <w:numPr>
          <w:ilvl w:val="0"/>
          <w:numId w:val="0"/>
        </w:numPr>
        <w:tabs>
          <w:tab w:val="left" w:pos="2411"/>
        </w:tabs>
        <w:spacing w:line="400" w:lineRule="exact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晨间来园：</w:t>
      </w:r>
    </w:p>
    <w:p w14:paraId="7D117648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观察目的：幼儿晨间来园后几件事的完成情况</w:t>
      </w:r>
    </w:p>
    <w:p w14:paraId="47B997A9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观察内容：来园幼儿进班后物品整理的有序性及打招呼情况</w:t>
      </w:r>
    </w:p>
    <w:p w14:paraId="0C94A7E3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进班时间——1来园较早（8：10前） 2按时入园（8：10—8：20） 3迟到（8：30之后）</w:t>
      </w:r>
    </w:p>
    <w:p w14:paraId="65D26873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打招呼情况——1主动完成      2提醒后完成    3未完成</w:t>
      </w:r>
    </w:p>
    <w:p w14:paraId="1394A217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物品整理情况——1按要求整理    2基本按要求整理  3未按要求整理</w:t>
      </w:r>
    </w:p>
    <w:tbl>
      <w:tblPr>
        <w:tblStyle w:val="7"/>
        <w:tblpPr w:leftFromText="180" w:rightFromText="180" w:vertAnchor="text" w:horzAnchor="page" w:tblpX="1837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80"/>
        <w:gridCol w:w="1068"/>
        <w:gridCol w:w="941"/>
        <w:gridCol w:w="1207"/>
        <w:gridCol w:w="1068"/>
        <w:gridCol w:w="921"/>
        <w:gridCol w:w="1067"/>
      </w:tblGrid>
      <w:tr w14:paraId="66C2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 w14:paraId="0E93E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80" w:type="dxa"/>
            <w:noWrap w:val="0"/>
            <w:vAlign w:val="top"/>
          </w:tcPr>
          <w:p w14:paraId="0BF7A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入园情况</w:t>
            </w:r>
          </w:p>
        </w:tc>
        <w:tc>
          <w:tcPr>
            <w:tcW w:w="1068" w:type="dxa"/>
            <w:noWrap w:val="0"/>
            <w:vAlign w:val="top"/>
          </w:tcPr>
          <w:p w14:paraId="74D67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情绪（打招呼）</w:t>
            </w:r>
          </w:p>
        </w:tc>
        <w:tc>
          <w:tcPr>
            <w:tcW w:w="941" w:type="dxa"/>
            <w:noWrap w:val="0"/>
            <w:vAlign w:val="top"/>
          </w:tcPr>
          <w:p w14:paraId="6FD07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物品</w:t>
            </w:r>
          </w:p>
        </w:tc>
        <w:tc>
          <w:tcPr>
            <w:tcW w:w="1207" w:type="dxa"/>
            <w:noWrap w:val="0"/>
            <w:vAlign w:val="top"/>
          </w:tcPr>
          <w:p w14:paraId="37753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68" w:type="dxa"/>
            <w:noWrap w:val="0"/>
            <w:vAlign w:val="top"/>
          </w:tcPr>
          <w:p w14:paraId="5F4B4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入园情况</w:t>
            </w:r>
          </w:p>
        </w:tc>
        <w:tc>
          <w:tcPr>
            <w:tcW w:w="921" w:type="dxa"/>
            <w:noWrap w:val="0"/>
            <w:vAlign w:val="top"/>
          </w:tcPr>
          <w:p w14:paraId="1C18A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情绪</w:t>
            </w:r>
          </w:p>
        </w:tc>
        <w:tc>
          <w:tcPr>
            <w:tcW w:w="1067" w:type="dxa"/>
            <w:noWrap w:val="0"/>
            <w:vAlign w:val="top"/>
          </w:tcPr>
          <w:p w14:paraId="6A6D3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物品</w:t>
            </w:r>
          </w:p>
        </w:tc>
      </w:tr>
      <w:tr w14:paraId="007F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23448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吴彧辰</w:t>
            </w:r>
          </w:p>
        </w:tc>
        <w:tc>
          <w:tcPr>
            <w:tcW w:w="1080" w:type="dxa"/>
            <w:noWrap w:val="0"/>
            <w:vAlign w:val="top"/>
          </w:tcPr>
          <w:p w14:paraId="6889A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0FB15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3A2D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5A29E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孙瀚哲</w:t>
            </w:r>
          </w:p>
        </w:tc>
        <w:tc>
          <w:tcPr>
            <w:tcW w:w="1068" w:type="dxa"/>
            <w:noWrap w:val="0"/>
            <w:vAlign w:val="top"/>
          </w:tcPr>
          <w:p w14:paraId="6E3B8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0C721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10A8F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2D1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38FF5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张文玉</w:t>
            </w:r>
          </w:p>
        </w:tc>
        <w:tc>
          <w:tcPr>
            <w:tcW w:w="1080" w:type="dxa"/>
            <w:noWrap w:val="0"/>
            <w:vAlign w:val="top"/>
          </w:tcPr>
          <w:p w14:paraId="739F3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1601E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1D9F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4EFCE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张子熠</w:t>
            </w:r>
          </w:p>
        </w:tc>
        <w:tc>
          <w:tcPr>
            <w:tcW w:w="1068" w:type="dxa"/>
            <w:noWrap w:val="0"/>
            <w:vAlign w:val="top"/>
          </w:tcPr>
          <w:p w14:paraId="147EE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6F711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223ED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ABF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0933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冯梦瑶</w:t>
            </w:r>
          </w:p>
        </w:tc>
        <w:tc>
          <w:tcPr>
            <w:tcW w:w="1080" w:type="dxa"/>
            <w:noWrap w:val="0"/>
            <w:vAlign w:val="top"/>
          </w:tcPr>
          <w:p w14:paraId="75681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5F549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5DED6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6F36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刘宸汐</w:t>
            </w:r>
          </w:p>
        </w:tc>
        <w:tc>
          <w:tcPr>
            <w:tcW w:w="1068" w:type="dxa"/>
            <w:noWrap w:val="0"/>
            <w:vAlign w:val="top"/>
          </w:tcPr>
          <w:p w14:paraId="79F96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02A6A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7829D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318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4FE8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张歆茹</w:t>
            </w:r>
          </w:p>
        </w:tc>
        <w:tc>
          <w:tcPr>
            <w:tcW w:w="1080" w:type="dxa"/>
            <w:noWrap w:val="0"/>
            <w:vAlign w:val="top"/>
          </w:tcPr>
          <w:p w14:paraId="0E8CB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noWrap w:val="0"/>
            <w:vAlign w:val="top"/>
          </w:tcPr>
          <w:p w14:paraId="737ED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652C6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60C38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吴曦陌</w:t>
            </w:r>
          </w:p>
        </w:tc>
        <w:tc>
          <w:tcPr>
            <w:tcW w:w="1068" w:type="dxa"/>
            <w:noWrap w:val="0"/>
            <w:vAlign w:val="top"/>
          </w:tcPr>
          <w:p w14:paraId="3F285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6E6F9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26741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FA2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3144C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张妤</w:t>
            </w:r>
          </w:p>
        </w:tc>
        <w:tc>
          <w:tcPr>
            <w:tcW w:w="1080" w:type="dxa"/>
            <w:noWrap w:val="0"/>
            <w:vAlign w:val="top"/>
          </w:tcPr>
          <w:p w14:paraId="412F6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noWrap w:val="0"/>
            <w:vAlign w:val="top"/>
          </w:tcPr>
          <w:p w14:paraId="7F352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43AB7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95A9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方书彦</w:t>
            </w:r>
          </w:p>
        </w:tc>
        <w:tc>
          <w:tcPr>
            <w:tcW w:w="1068" w:type="dxa"/>
            <w:noWrap w:val="0"/>
            <w:vAlign w:val="top"/>
          </w:tcPr>
          <w:p w14:paraId="181A8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21" w:type="dxa"/>
            <w:noWrap w:val="0"/>
            <w:vAlign w:val="top"/>
          </w:tcPr>
          <w:p w14:paraId="102FC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13BBA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4EB6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62EFE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周泽琦</w:t>
            </w:r>
          </w:p>
        </w:tc>
        <w:tc>
          <w:tcPr>
            <w:tcW w:w="1080" w:type="dxa"/>
            <w:noWrap w:val="0"/>
            <w:vAlign w:val="top"/>
          </w:tcPr>
          <w:p w14:paraId="4E97E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137B0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13475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01C20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邱梓安</w:t>
            </w:r>
          </w:p>
        </w:tc>
        <w:tc>
          <w:tcPr>
            <w:tcW w:w="1068" w:type="dxa"/>
            <w:noWrap w:val="0"/>
            <w:vAlign w:val="top"/>
          </w:tcPr>
          <w:p w14:paraId="7FA32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7C73B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3EE7D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7CF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70" w:type="dxa"/>
            <w:noWrap w:val="0"/>
            <w:vAlign w:val="bottom"/>
          </w:tcPr>
          <w:p w14:paraId="054FB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梁宇润</w:t>
            </w:r>
          </w:p>
        </w:tc>
        <w:tc>
          <w:tcPr>
            <w:tcW w:w="1080" w:type="dxa"/>
            <w:noWrap w:val="0"/>
            <w:vAlign w:val="top"/>
          </w:tcPr>
          <w:p w14:paraId="5CD56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noWrap w:val="0"/>
            <w:vAlign w:val="top"/>
          </w:tcPr>
          <w:p w14:paraId="23063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FFB7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745A1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霍学辰</w:t>
            </w:r>
          </w:p>
        </w:tc>
        <w:tc>
          <w:tcPr>
            <w:tcW w:w="1068" w:type="dxa"/>
            <w:noWrap w:val="0"/>
            <w:vAlign w:val="top"/>
          </w:tcPr>
          <w:p w14:paraId="6DDB4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35F85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15DC7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B31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70" w:type="dxa"/>
            <w:noWrap w:val="0"/>
            <w:vAlign w:val="bottom"/>
          </w:tcPr>
          <w:p w14:paraId="11856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于悠</w:t>
            </w:r>
          </w:p>
        </w:tc>
        <w:tc>
          <w:tcPr>
            <w:tcW w:w="1080" w:type="dxa"/>
            <w:noWrap w:val="0"/>
            <w:vAlign w:val="top"/>
          </w:tcPr>
          <w:p w14:paraId="3C05C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1068" w:type="dxa"/>
            <w:noWrap w:val="0"/>
            <w:vAlign w:val="top"/>
          </w:tcPr>
          <w:p w14:paraId="2F612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941" w:type="dxa"/>
            <w:noWrap w:val="0"/>
            <w:vAlign w:val="top"/>
          </w:tcPr>
          <w:p w14:paraId="59B27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1207" w:type="dxa"/>
            <w:noWrap w:val="0"/>
            <w:vAlign w:val="bottom"/>
          </w:tcPr>
          <w:p w14:paraId="27F25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陆明轩</w:t>
            </w:r>
          </w:p>
        </w:tc>
        <w:tc>
          <w:tcPr>
            <w:tcW w:w="1068" w:type="dxa"/>
            <w:noWrap w:val="0"/>
            <w:vAlign w:val="top"/>
          </w:tcPr>
          <w:p w14:paraId="0B147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921" w:type="dxa"/>
            <w:noWrap w:val="0"/>
            <w:vAlign w:val="top"/>
          </w:tcPr>
          <w:p w14:paraId="287C7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1067" w:type="dxa"/>
            <w:noWrap w:val="0"/>
            <w:vAlign w:val="top"/>
          </w:tcPr>
          <w:p w14:paraId="534F7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</w:tr>
      <w:tr w14:paraId="12AB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AFCB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郭瑞晨</w:t>
            </w:r>
          </w:p>
        </w:tc>
        <w:tc>
          <w:tcPr>
            <w:tcW w:w="1080" w:type="dxa"/>
            <w:noWrap w:val="0"/>
            <w:vAlign w:val="top"/>
          </w:tcPr>
          <w:p w14:paraId="3EFDC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32E93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5ACA9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2DE0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何清墨</w:t>
            </w:r>
          </w:p>
        </w:tc>
        <w:tc>
          <w:tcPr>
            <w:tcW w:w="1068" w:type="dxa"/>
            <w:noWrap w:val="0"/>
            <w:vAlign w:val="top"/>
          </w:tcPr>
          <w:p w14:paraId="1382A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921" w:type="dxa"/>
            <w:noWrap w:val="0"/>
            <w:vAlign w:val="top"/>
          </w:tcPr>
          <w:p w14:paraId="5CF46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  <w:tc>
          <w:tcPr>
            <w:tcW w:w="1067" w:type="dxa"/>
            <w:noWrap w:val="0"/>
            <w:vAlign w:val="top"/>
          </w:tcPr>
          <w:p w14:paraId="0156D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请假</w:t>
            </w:r>
          </w:p>
        </w:tc>
      </w:tr>
      <w:tr w14:paraId="208D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0AF9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黄宇哲</w:t>
            </w:r>
          </w:p>
        </w:tc>
        <w:tc>
          <w:tcPr>
            <w:tcW w:w="1080" w:type="dxa"/>
            <w:noWrap w:val="0"/>
            <w:vAlign w:val="top"/>
          </w:tcPr>
          <w:p w14:paraId="7A0D1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51754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2639B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3E977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吴歆悦</w:t>
            </w:r>
          </w:p>
        </w:tc>
        <w:tc>
          <w:tcPr>
            <w:tcW w:w="1068" w:type="dxa"/>
            <w:noWrap w:val="0"/>
            <w:vAlign w:val="top"/>
          </w:tcPr>
          <w:p w14:paraId="663EE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43B7D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640E3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2AA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1EAB5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冯文尧</w:t>
            </w:r>
          </w:p>
        </w:tc>
        <w:tc>
          <w:tcPr>
            <w:tcW w:w="1080" w:type="dxa"/>
            <w:noWrap w:val="0"/>
            <w:vAlign w:val="top"/>
          </w:tcPr>
          <w:p w14:paraId="4874D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535FC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36F86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F511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Calibri" w:hAnsi="Calibri" w:eastAsia="宋体" w:cs="Times New Roman"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叶宸泽</w:t>
            </w:r>
          </w:p>
        </w:tc>
        <w:tc>
          <w:tcPr>
            <w:tcW w:w="1068" w:type="dxa"/>
            <w:noWrap w:val="0"/>
            <w:vAlign w:val="top"/>
          </w:tcPr>
          <w:p w14:paraId="36949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5FBD1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69340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20D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7B729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邵思涵</w:t>
            </w:r>
          </w:p>
        </w:tc>
        <w:tc>
          <w:tcPr>
            <w:tcW w:w="1080" w:type="dxa"/>
            <w:noWrap w:val="0"/>
            <w:vAlign w:val="top"/>
          </w:tcPr>
          <w:p w14:paraId="32766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3268D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4F94C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33831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068" w:type="dxa"/>
            <w:noWrap w:val="0"/>
            <w:vAlign w:val="top"/>
          </w:tcPr>
          <w:p w14:paraId="5F343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3632C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top"/>
          </w:tcPr>
          <w:p w14:paraId="3799D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291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0" w:type="dxa"/>
            <w:noWrap w:val="0"/>
            <w:vAlign w:val="bottom"/>
          </w:tcPr>
          <w:p w14:paraId="0F80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徐裕宸</w:t>
            </w:r>
          </w:p>
        </w:tc>
        <w:tc>
          <w:tcPr>
            <w:tcW w:w="1080" w:type="dxa"/>
            <w:noWrap w:val="0"/>
            <w:vAlign w:val="top"/>
          </w:tcPr>
          <w:p w14:paraId="3B1DD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top"/>
          </w:tcPr>
          <w:p w14:paraId="0B333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top"/>
          </w:tcPr>
          <w:p w14:paraId="0DE5F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bottom"/>
          </w:tcPr>
          <w:p w14:paraId="123CF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noWrap w:val="0"/>
            <w:vAlign w:val="top"/>
          </w:tcPr>
          <w:p w14:paraId="33533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top"/>
          </w:tcPr>
          <w:p w14:paraId="6A0C3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top"/>
          </w:tcPr>
          <w:p w14:paraId="20609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412AE2E"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6694F8E2"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40DBB57A"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56D26706">
      <w:pPr>
        <w:spacing w:line="400" w:lineRule="exact"/>
        <w:ind w:firstLine="3654" w:firstLineChars="1300"/>
        <w:jc w:val="both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早点</w:t>
      </w:r>
    </w:p>
    <w:p w14:paraId="509D79DB"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今天的早点我们喝的是热乎乎的牛奶，有香甜的饼干真是太美味啦！宝贝们吃得津津有味，牛奶也都按个人所需喝完了。希望明天我们的宝贝们可以继续保持哦！</w:t>
      </w:r>
    </w:p>
    <w:p w14:paraId="5C2AE727"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27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0799C1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区域游戏</w:t>
            </w:r>
          </w:p>
        </w:tc>
      </w:tr>
      <w:tr w14:paraId="7D29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366FBC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Hans"/>
              </w:rPr>
              <w:t>今日区域游戏活动中，孩子们在丰富多样的学习区中自主探索。图书区的小读者们安静翻阅绘本，不时与同伴分享有趣发现；美工区内，黏土区的小艺术家们捏出各种生动造型，自然材料拼搭区则用树叶、松果创作出富有创意的拼贴画；科探区的孩子们专注观察磁铁特性，益智区的小朋友们正挑战各种思维游戏；建构区尤为热闹，万能工匠组搭建出精巧结构，桌面拼搭区设计迷你城堡，地面单元积木区则合作完成大型建筑。各区域活动充分激发了孩子们的创造力、探究精神和合作意识。</w:t>
            </w:r>
          </w:p>
        </w:tc>
      </w:tr>
      <w:tr w14:paraId="6FBD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11CFF2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2336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ge">
                    <wp:posOffset>77470</wp:posOffset>
                  </wp:positionV>
                  <wp:extent cx="1699260" cy="1274445"/>
                  <wp:effectExtent l="139700" t="109220" r="127000" b="125095"/>
                  <wp:wrapNone/>
                  <wp:docPr id="4" name="图片 4" descr="C:/Users/25430/Desktop/IMG_8853.JPGIMG_8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25430/Desktop/IMG_8853.JPGIMG_88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444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5C11100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D9CDD5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ACE98C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3CD6B5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BCDA3F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768B4DC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3360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ge">
                    <wp:posOffset>75565</wp:posOffset>
                  </wp:positionV>
                  <wp:extent cx="1744980" cy="1308735"/>
                  <wp:effectExtent l="124460" t="109220" r="111760" b="136525"/>
                  <wp:wrapNone/>
                  <wp:docPr id="5" name="图片 5" descr="C:/Users/25430/Desktop/IMG_8854.JPGIMG_8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25430/Desktop/IMG_8854.JPGIMG_88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30873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152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4A1247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ge">
                    <wp:posOffset>68580</wp:posOffset>
                  </wp:positionV>
                  <wp:extent cx="1761490" cy="1321435"/>
                  <wp:effectExtent l="139700" t="109220" r="125730" b="139065"/>
                  <wp:wrapNone/>
                  <wp:docPr id="2" name="图片 2" descr="C:/Users/25430/Desktop/IMG_8855.JPGIMG_8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25430/Desktop/IMG_8855.JPGIMG_88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90" cy="1321435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56AC9C9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6C63B7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33A88D6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A950B5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37B695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4A1DCFD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ge">
                    <wp:posOffset>73025</wp:posOffset>
                  </wp:positionV>
                  <wp:extent cx="1802765" cy="1352550"/>
                  <wp:effectExtent l="139700" t="109220" r="130175" b="138430"/>
                  <wp:wrapNone/>
                  <wp:docPr id="3" name="图片 3" descr="C:/Users/25430/Desktop/IMG_8856.JPGIMG_8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25430/Desktop/IMG_8856.JPGIMG_88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1352550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627464"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D1BCB92">
      <w:pPr>
        <w:widowControl/>
        <w:autoSpaceDE w:val="0"/>
        <w:autoSpaceDN w:val="0"/>
        <w:adjustRightInd w:val="0"/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743DEEB5">
      <w:pPr>
        <w:widowControl/>
        <w:autoSpaceDE w:val="0"/>
        <w:autoSpaceDN w:val="0"/>
        <w:adjustRightInd w:val="0"/>
        <w:spacing w:line="400" w:lineRule="exact"/>
        <w:ind w:firstLine="562" w:firstLineChars="200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生活活动</w:t>
      </w:r>
    </w:p>
    <w:tbl>
      <w:tblPr>
        <w:tblStyle w:val="7"/>
        <w:tblpPr w:leftFromText="180" w:rightFromText="180" w:vertAnchor="text" w:horzAnchor="page" w:tblpX="2071" w:tblpY="314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00"/>
        <w:gridCol w:w="1452"/>
        <w:gridCol w:w="1680"/>
        <w:gridCol w:w="2124"/>
        <w:gridCol w:w="2124"/>
      </w:tblGrid>
      <w:tr w14:paraId="2416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1" w:type="dxa"/>
          </w:tcPr>
          <w:p w14:paraId="2D8FAC8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</w:tcPr>
          <w:p w14:paraId="5DC174F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2" w:type="dxa"/>
            <w:vAlign w:val="center"/>
          </w:tcPr>
          <w:p w14:paraId="30F52FC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ja-JP"/>
              </w:rPr>
              <w:t>坚持午睡</w:t>
            </w:r>
          </w:p>
        </w:tc>
        <w:tc>
          <w:tcPr>
            <w:tcW w:w="1680" w:type="dxa"/>
            <w:vAlign w:val="center"/>
          </w:tcPr>
          <w:p w14:paraId="37FCA15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ja-JP"/>
              </w:rPr>
              <w:t>水杯喝完</w:t>
            </w:r>
          </w:p>
        </w:tc>
        <w:tc>
          <w:tcPr>
            <w:tcW w:w="2124" w:type="dxa"/>
            <w:vAlign w:val="center"/>
          </w:tcPr>
          <w:p w14:paraId="0EE79E9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ja-JP"/>
              </w:rPr>
              <w:t>用好点心、吃完午餐</w:t>
            </w:r>
          </w:p>
        </w:tc>
        <w:tc>
          <w:tcPr>
            <w:tcW w:w="2124" w:type="dxa"/>
            <w:vAlign w:val="center"/>
          </w:tcPr>
          <w:p w14:paraId="134B1D1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是否尿裤子</w:t>
            </w:r>
          </w:p>
        </w:tc>
      </w:tr>
      <w:tr w14:paraId="2BBA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73C3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vAlign w:val="center"/>
          </w:tcPr>
          <w:p w14:paraId="34C18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吴彧辰</w:t>
            </w:r>
          </w:p>
        </w:tc>
        <w:tc>
          <w:tcPr>
            <w:tcW w:w="1452" w:type="dxa"/>
            <w:vAlign w:val="top"/>
          </w:tcPr>
          <w:p w14:paraId="297A3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38E54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65C1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6ACCF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41E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DF7F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vAlign w:val="center"/>
          </w:tcPr>
          <w:p w14:paraId="2EE9C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何清墨</w:t>
            </w:r>
          </w:p>
        </w:tc>
        <w:tc>
          <w:tcPr>
            <w:tcW w:w="1452" w:type="dxa"/>
            <w:vAlign w:val="top"/>
          </w:tcPr>
          <w:p w14:paraId="4A758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1680" w:type="dxa"/>
            <w:vAlign w:val="top"/>
          </w:tcPr>
          <w:p w14:paraId="1A935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2124" w:type="dxa"/>
            <w:vAlign w:val="top"/>
          </w:tcPr>
          <w:p w14:paraId="1D40C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2124" w:type="dxa"/>
            <w:vAlign w:val="top"/>
          </w:tcPr>
          <w:p w14:paraId="40888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595959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</w:tr>
      <w:tr w14:paraId="3B7E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A291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vAlign w:val="center"/>
          </w:tcPr>
          <w:p w14:paraId="711B4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吴歆悦</w:t>
            </w:r>
          </w:p>
        </w:tc>
        <w:tc>
          <w:tcPr>
            <w:tcW w:w="1452" w:type="dxa"/>
            <w:vAlign w:val="top"/>
          </w:tcPr>
          <w:p w14:paraId="7A0AF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10581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8596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CC1A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47D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vAlign w:val="center"/>
          </w:tcPr>
          <w:p w14:paraId="2DC5B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vAlign w:val="center"/>
          </w:tcPr>
          <w:p w14:paraId="099D7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张文玉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77CAC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3B64C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27F7E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19190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FC4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0204C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33374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冯梦瑶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5A6A5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617BA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36C39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5BCF8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8C2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25FD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 w14:paraId="7E96F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张歆茹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76D8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0C894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1B508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0D470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0FE3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11" w:type="dxa"/>
            <w:vAlign w:val="center"/>
          </w:tcPr>
          <w:p w14:paraId="2A635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 w14:paraId="2F7F5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张妤</w:t>
            </w:r>
          </w:p>
        </w:tc>
        <w:tc>
          <w:tcPr>
            <w:tcW w:w="1452" w:type="dxa"/>
            <w:vAlign w:val="top"/>
          </w:tcPr>
          <w:p w14:paraId="27843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2B7E0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F66C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CDD6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3C0D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C08C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 w14:paraId="32519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周泽琦</w:t>
            </w:r>
          </w:p>
        </w:tc>
        <w:tc>
          <w:tcPr>
            <w:tcW w:w="1452" w:type="dxa"/>
            <w:vAlign w:val="top"/>
          </w:tcPr>
          <w:p w14:paraId="2D4B8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39932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D702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71E0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8E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1" w:type="dxa"/>
            <w:vAlign w:val="center"/>
          </w:tcPr>
          <w:p w14:paraId="16A49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vAlign w:val="center"/>
          </w:tcPr>
          <w:p w14:paraId="283C3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梁宇润</w:t>
            </w:r>
          </w:p>
        </w:tc>
        <w:tc>
          <w:tcPr>
            <w:tcW w:w="1452" w:type="dxa"/>
            <w:vAlign w:val="top"/>
          </w:tcPr>
          <w:p w14:paraId="3EBFB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回家</w:t>
            </w:r>
          </w:p>
        </w:tc>
        <w:tc>
          <w:tcPr>
            <w:tcW w:w="1680" w:type="dxa"/>
            <w:vAlign w:val="top"/>
          </w:tcPr>
          <w:p w14:paraId="33633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B946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6435D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5EAC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11" w:type="dxa"/>
            <w:vAlign w:val="center"/>
          </w:tcPr>
          <w:p w14:paraId="14FF8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vAlign w:val="center"/>
          </w:tcPr>
          <w:p w14:paraId="48D24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于悠</w:t>
            </w:r>
          </w:p>
        </w:tc>
        <w:tc>
          <w:tcPr>
            <w:tcW w:w="1452" w:type="dxa"/>
            <w:vAlign w:val="top"/>
          </w:tcPr>
          <w:p w14:paraId="2C05D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1680" w:type="dxa"/>
            <w:vAlign w:val="top"/>
          </w:tcPr>
          <w:p w14:paraId="33E47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2124" w:type="dxa"/>
            <w:vAlign w:val="top"/>
          </w:tcPr>
          <w:p w14:paraId="43BD7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  <w:tc>
          <w:tcPr>
            <w:tcW w:w="2124" w:type="dxa"/>
            <w:vAlign w:val="top"/>
          </w:tcPr>
          <w:p w14:paraId="34279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请假</w:t>
            </w:r>
          </w:p>
        </w:tc>
      </w:tr>
      <w:tr w14:paraId="013A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E367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vAlign w:val="center"/>
          </w:tcPr>
          <w:p w14:paraId="4E9F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郭瑞晨</w:t>
            </w:r>
          </w:p>
        </w:tc>
        <w:tc>
          <w:tcPr>
            <w:tcW w:w="1452" w:type="dxa"/>
            <w:vAlign w:val="top"/>
          </w:tcPr>
          <w:p w14:paraId="76FA0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9524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3BA7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2B2C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36D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8D17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vAlign w:val="center"/>
          </w:tcPr>
          <w:p w14:paraId="31648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黄宇哲</w:t>
            </w:r>
          </w:p>
        </w:tc>
        <w:tc>
          <w:tcPr>
            <w:tcW w:w="1452" w:type="dxa"/>
            <w:vAlign w:val="top"/>
          </w:tcPr>
          <w:p w14:paraId="625AC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482E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746C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3916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D61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EDCE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vAlign w:val="center"/>
          </w:tcPr>
          <w:p w14:paraId="26E6F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冯文尧</w:t>
            </w:r>
          </w:p>
        </w:tc>
        <w:tc>
          <w:tcPr>
            <w:tcW w:w="1452" w:type="dxa"/>
            <w:vAlign w:val="top"/>
          </w:tcPr>
          <w:p w14:paraId="1847C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5BD67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B814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B780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2738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4DCCB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vAlign w:val="center"/>
          </w:tcPr>
          <w:p w14:paraId="4E460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孙瀚哲</w:t>
            </w:r>
          </w:p>
        </w:tc>
        <w:tc>
          <w:tcPr>
            <w:tcW w:w="1452" w:type="dxa"/>
            <w:vAlign w:val="top"/>
          </w:tcPr>
          <w:p w14:paraId="2B39F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53275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EB22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9041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698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F26C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vAlign w:val="center"/>
          </w:tcPr>
          <w:p w14:paraId="1A770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张子熠</w:t>
            </w:r>
          </w:p>
        </w:tc>
        <w:tc>
          <w:tcPr>
            <w:tcW w:w="1452" w:type="dxa"/>
            <w:vAlign w:val="top"/>
          </w:tcPr>
          <w:p w14:paraId="27625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40F22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3E950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310A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522C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vAlign w:val="center"/>
          </w:tcPr>
          <w:p w14:paraId="54921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vAlign w:val="center"/>
          </w:tcPr>
          <w:p w14:paraId="26E45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刘宸汐</w:t>
            </w:r>
          </w:p>
        </w:tc>
        <w:tc>
          <w:tcPr>
            <w:tcW w:w="1452" w:type="dxa"/>
            <w:vAlign w:val="top"/>
          </w:tcPr>
          <w:p w14:paraId="45DBB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EE91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689F0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3897E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D06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2250B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vAlign w:val="center"/>
          </w:tcPr>
          <w:p w14:paraId="6EFE5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吴曦陌</w:t>
            </w:r>
          </w:p>
        </w:tc>
        <w:tc>
          <w:tcPr>
            <w:tcW w:w="1452" w:type="dxa"/>
            <w:vAlign w:val="top"/>
          </w:tcPr>
          <w:p w14:paraId="22820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1DB39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8042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424BC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2DA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BF9D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vAlign w:val="center"/>
          </w:tcPr>
          <w:p w14:paraId="1522E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叶宸泽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45AD2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3CB9D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753B4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2915D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9E3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11" w:type="dxa"/>
            <w:vAlign w:val="center"/>
          </w:tcPr>
          <w:p w14:paraId="3D2D0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vAlign w:val="center"/>
          </w:tcPr>
          <w:p w14:paraId="6D9C6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方书彦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0AEA1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shd w:val="clear" w:color="auto" w:fill="auto"/>
            <w:vAlign w:val="top"/>
          </w:tcPr>
          <w:p w14:paraId="2A4B0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5E56D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45895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4DA9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11" w:type="dxa"/>
            <w:vAlign w:val="center"/>
          </w:tcPr>
          <w:p w14:paraId="4BB27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vAlign w:val="center"/>
          </w:tcPr>
          <w:p w14:paraId="47711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邱梓安</w:t>
            </w:r>
          </w:p>
        </w:tc>
        <w:tc>
          <w:tcPr>
            <w:tcW w:w="1452" w:type="dxa"/>
            <w:vAlign w:val="top"/>
          </w:tcPr>
          <w:p w14:paraId="11EAB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7F10E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97D4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7974F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7289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11" w:type="dxa"/>
            <w:vAlign w:val="center"/>
          </w:tcPr>
          <w:p w14:paraId="12AE7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vAlign w:val="center"/>
          </w:tcPr>
          <w:p w14:paraId="6263C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霍学辰</w:t>
            </w:r>
          </w:p>
        </w:tc>
        <w:tc>
          <w:tcPr>
            <w:tcW w:w="1452" w:type="dxa"/>
            <w:vAlign w:val="top"/>
          </w:tcPr>
          <w:p w14:paraId="18D83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4BE26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6318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580A6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314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00C3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vAlign w:val="center"/>
          </w:tcPr>
          <w:p w14:paraId="40396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陆明轩</w:t>
            </w:r>
          </w:p>
        </w:tc>
        <w:tc>
          <w:tcPr>
            <w:tcW w:w="1452" w:type="dxa"/>
            <w:vAlign w:val="top"/>
          </w:tcPr>
          <w:p w14:paraId="3F15B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0B4FB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39DA6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19502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91E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9AC3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vAlign w:val="center"/>
          </w:tcPr>
          <w:p w14:paraId="1263F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邵思涵</w:t>
            </w:r>
          </w:p>
        </w:tc>
        <w:tc>
          <w:tcPr>
            <w:tcW w:w="1452" w:type="dxa"/>
            <w:vAlign w:val="top"/>
          </w:tcPr>
          <w:p w14:paraId="1E6AC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51392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6E4F5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21BC5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64F1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E044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vAlign w:val="center"/>
          </w:tcPr>
          <w:p w14:paraId="4883A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452" w:type="dxa"/>
            <w:vAlign w:val="top"/>
          </w:tcPr>
          <w:p w14:paraId="4DC57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1680" w:type="dxa"/>
            <w:vAlign w:val="top"/>
          </w:tcPr>
          <w:p w14:paraId="02446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44ECA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vAlign w:val="top"/>
          </w:tcPr>
          <w:p w14:paraId="09A98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595959"/>
                <w:sz w:val="20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  <w:tr w14:paraId="1332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B4B5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vAlign w:val="center"/>
          </w:tcPr>
          <w:p w14:paraId="0EEA1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徐裕宸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1F1B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kern w:val="2"/>
                <w:sz w:val="20"/>
                <w:szCs w:val="24"/>
                <w:lang w:val="en-US" w:eastAsia="zh-CN" w:bidi="ar-SA"/>
              </w:rPr>
              <w:t>回家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69D0C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2CEAC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0C43B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595959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595959"/>
                <w:sz w:val="20"/>
              </w:rPr>
              <w:t>★</w:t>
            </w:r>
          </w:p>
        </w:tc>
      </w:tr>
    </w:tbl>
    <w:p w14:paraId="403B869C">
      <w:pPr>
        <w:spacing w:line="400" w:lineRule="exact"/>
        <w:jc w:val="center"/>
        <w:rPr>
          <w:rFonts w:hint="default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温馨提示</w:t>
      </w:r>
    </w:p>
    <w:p w14:paraId="6E5511E7"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早晚天气差距较大，请家长们为孩子及时增减衣服的衣物！</w:t>
      </w:r>
    </w:p>
    <w:p w14:paraId="09C68A1F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家长朋友们可以定期查看宝贝们的指甲长短情况，及时进行修剪哦！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666B5">
    <w:pPr>
      <w:pStyle w:val="4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-1157605</wp:posOffset>
          </wp:positionH>
          <wp:positionV relativeFrom="paragraph">
            <wp:posOffset>-576580</wp:posOffset>
          </wp:positionV>
          <wp:extent cx="7577455" cy="10719435"/>
          <wp:effectExtent l="0" t="0" r="4445" b="12065"/>
          <wp:wrapNone/>
          <wp:docPr id="1" name="图片 1" descr="C:\Users\影\Desktop\12.jpg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影\Desktop\12.jpg1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071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AxLCJoZGlkIjoiMWI4NWYzZGFkNDJiYTY1ODFjMTg3YjM5MmNjODNlNDkiLCJ1c2VyQ291bnQiOjEwfQ=="/>
  </w:docVars>
  <w:rsids>
    <w:rsidRoot w:val="0CAD218B"/>
    <w:rsid w:val="00044593"/>
    <w:rsid w:val="00057F44"/>
    <w:rsid w:val="00091009"/>
    <w:rsid w:val="0014418F"/>
    <w:rsid w:val="002E2642"/>
    <w:rsid w:val="003E3D5C"/>
    <w:rsid w:val="008B5DAB"/>
    <w:rsid w:val="00A05F52"/>
    <w:rsid w:val="00D25D6A"/>
    <w:rsid w:val="00E42296"/>
    <w:rsid w:val="00FC66E6"/>
    <w:rsid w:val="012226DA"/>
    <w:rsid w:val="012958F6"/>
    <w:rsid w:val="012C76EA"/>
    <w:rsid w:val="01D8626C"/>
    <w:rsid w:val="022626D2"/>
    <w:rsid w:val="031770EB"/>
    <w:rsid w:val="035A5275"/>
    <w:rsid w:val="038021CC"/>
    <w:rsid w:val="03AB49A3"/>
    <w:rsid w:val="03BD129A"/>
    <w:rsid w:val="04143C87"/>
    <w:rsid w:val="041577C3"/>
    <w:rsid w:val="041B280B"/>
    <w:rsid w:val="04422C27"/>
    <w:rsid w:val="045F79C0"/>
    <w:rsid w:val="047313FE"/>
    <w:rsid w:val="048F3A7C"/>
    <w:rsid w:val="05896D11"/>
    <w:rsid w:val="058F782C"/>
    <w:rsid w:val="05B37EFF"/>
    <w:rsid w:val="05C80BF6"/>
    <w:rsid w:val="06302B36"/>
    <w:rsid w:val="071952B1"/>
    <w:rsid w:val="07E9660A"/>
    <w:rsid w:val="07FD1BB0"/>
    <w:rsid w:val="08254655"/>
    <w:rsid w:val="08C11568"/>
    <w:rsid w:val="0A3028C6"/>
    <w:rsid w:val="0A370541"/>
    <w:rsid w:val="0AEC04E6"/>
    <w:rsid w:val="0B3F483C"/>
    <w:rsid w:val="0BB00FE0"/>
    <w:rsid w:val="0BFC571E"/>
    <w:rsid w:val="0CAD218B"/>
    <w:rsid w:val="0D8464D2"/>
    <w:rsid w:val="0DE97E6E"/>
    <w:rsid w:val="0DF60314"/>
    <w:rsid w:val="0E581FD3"/>
    <w:rsid w:val="0E96765D"/>
    <w:rsid w:val="0EAD632E"/>
    <w:rsid w:val="0F275432"/>
    <w:rsid w:val="102E16C6"/>
    <w:rsid w:val="10500C86"/>
    <w:rsid w:val="115A7397"/>
    <w:rsid w:val="123705B8"/>
    <w:rsid w:val="12F4035B"/>
    <w:rsid w:val="13001907"/>
    <w:rsid w:val="130E2D61"/>
    <w:rsid w:val="1383227D"/>
    <w:rsid w:val="13DC26C2"/>
    <w:rsid w:val="144C4A15"/>
    <w:rsid w:val="14781F4B"/>
    <w:rsid w:val="147A54DE"/>
    <w:rsid w:val="14AC35C6"/>
    <w:rsid w:val="14AD6077"/>
    <w:rsid w:val="14C1519A"/>
    <w:rsid w:val="15913DD7"/>
    <w:rsid w:val="159B3577"/>
    <w:rsid w:val="16C2505D"/>
    <w:rsid w:val="16D06B72"/>
    <w:rsid w:val="17805238"/>
    <w:rsid w:val="17C3553F"/>
    <w:rsid w:val="18542C9F"/>
    <w:rsid w:val="190A3ABF"/>
    <w:rsid w:val="199A670F"/>
    <w:rsid w:val="19B3334A"/>
    <w:rsid w:val="1AD53445"/>
    <w:rsid w:val="1C8333DC"/>
    <w:rsid w:val="1C9B7B25"/>
    <w:rsid w:val="1D036740"/>
    <w:rsid w:val="1D491F2C"/>
    <w:rsid w:val="1D606E08"/>
    <w:rsid w:val="1D7D596D"/>
    <w:rsid w:val="1E7E315F"/>
    <w:rsid w:val="1E9F49C1"/>
    <w:rsid w:val="1EA54CA3"/>
    <w:rsid w:val="1EBE14FA"/>
    <w:rsid w:val="1EE47F3C"/>
    <w:rsid w:val="203670E3"/>
    <w:rsid w:val="21CB20D6"/>
    <w:rsid w:val="21CF4FD6"/>
    <w:rsid w:val="22546AF0"/>
    <w:rsid w:val="22672DCF"/>
    <w:rsid w:val="22C90142"/>
    <w:rsid w:val="23294C75"/>
    <w:rsid w:val="23C625E5"/>
    <w:rsid w:val="23D6363B"/>
    <w:rsid w:val="246F57E4"/>
    <w:rsid w:val="247A47B6"/>
    <w:rsid w:val="24C53C66"/>
    <w:rsid w:val="24EA2059"/>
    <w:rsid w:val="255178F2"/>
    <w:rsid w:val="255D310D"/>
    <w:rsid w:val="258B635E"/>
    <w:rsid w:val="25C32ADA"/>
    <w:rsid w:val="25D94AB8"/>
    <w:rsid w:val="26D92957"/>
    <w:rsid w:val="270D3848"/>
    <w:rsid w:val="274A2035"/>
    <w:rsid w:val="275E0F0B"/>
    <w:rsid w:val="282C25F5"/>
    <w:rsid w:val="28371C60"/>
    <w:rsid w:val="28763300"/>
    <w:rsid w:val="2917694E"/>
    <w:rsid w:val="2953701F"/>
    <w:rsid w:val="29834B89"/>
    <w:rsid w:val="2A57335C"/>
    <w:rsid w:val="2A9C0B11"/>
    <w:rsid w:val="2AC17600"/>
    <w:rsid w:val="2B7E404C"/>
    <w:rsid w:val="2BC83993"/>
    <w:rsid w:val="2BD769B8"/>
    <w:rsid w:val="2BDA600F"/>
    <w:rsid w:val="2C5135FC"/>
    <w:rsid w:val="2C945AE9"/>
    <w:rsid w:val="2CD074F4"/>
    <w:rsid w:val="2CE326F6"/>
    <w:rsid w:val="2D0866A7"/>
    <w:rsid w:val="2D7172D8"/>
    <w:rsid w:val="2E48767F"/>
    <w:rsid w:val="2F322CD7"/>
    <w:rsid w:val="2F4B5806"/>
    <w:rsid w:val="2F6E14D0"/>
    <w:rsid w:val="2F927A87"/>
    <w:rsid w:val="2FB524EF"/>
    <w:rsid w:val="30044145"/>
    <w:rsid w:val="302234CE"/>
    <w:rsid w:val="30927D5B"/>
    <w:rsid w:val="30D467B6"/>
    <w:rsid w:val="30EF2BEE"/>
    <w:rsid w:val="31102C0A"/>
    <w:rsid w:val="31DE6AA2"/>
    <w:rsid w:val="31F344C0"/>
    <w:rsid w:val="32102CCE"/>
    <w:rsid w:val="325F39FF"/>
    <w:rsid w:val="32673884"/>
    <w:rsid w:val="331B5255"/>
    <w:rsid w:val="33465919"/>
    <w:rsid w:val="338069B9"/>
    <w:rsid w:val="338817D0"/>
    <w:rsid w:val="33A03547"/>
    <w:rsid w:val="33CB036F"/>
    <w:rsid w:val="34993D92"/>
    <w:rsid w:val="353C330A"/>
    <w:rsid w:val="35A4398E"/>
    <w:rsid w:val="3644399E"/>
    <w:rsid w:val="36B27181"/>
    <w:rsid w:val="38C93AC3"/>
    <w:rsid w:val="38F25E0C"/>
    <w:rsid w:val="39435905"/>
    <w:rsid w:val="39464738"/>
    <w:rsid w:val="394B5EC3"/>
    <w:rsid w:val="395F70E5"/>
    <w:rsid w:val="396C5269"/>
    <w:rsid w:val="3A325BDF"/>
    <w:rsid w:val="3AB61800"/>
    <w:rsid w:val="3B082828"/>
    <w:rsid w:val="3B44167F"/>
    <w:rsid w:val="3B5F384E"/>
    <w:rsid w:val="3D545A50"/>
    <w:rsid w:val="3E216143"/>
    <w:rsid w:val="3E5A5287"/>
    <w:rsid w:val="3EEF5FBA"/>
    <w:rsid w:val="3F281D5B"/>
    <w:rsid w:val="3FA70E1B"/>
    <w:rsid w:val="40396024"/>
    <w:rsid w:val="40A82D15"/>
    <w:rsid w:val="40C116A6"/>
    <w:rsid w:val="412B225E"/>
    <w:rsid w:val="41334414"/>
    <w:rsid w:val="416F1AF6"/>
    <w:rsid w:val="419D104A"/>
    <w:rsid w:val="41E71B1A"/>
    <w:rsid w:val="422735D6"/>
    <w:rsid w:val="4241064F"/>
    <w:rsid w:val="43971E83"/>
    <w:rsid w:val="43DF1309"/>
    <w:rsid w:val="44711E0B"/>
    <w:rsid w:val="449C1ABE"/>
    <w:rsid w:val="44B84072"/>
    <w:rsid w:val="44D55E83"/>
    <w:rsid w:val="455E32C7"/>
    <w:rsid w:val="455F762F"/>
    <w:rsid w:val="45794BB8"/>
    <w:rsid w:val="457D71CB"/>
    <w:rsid w:val="45886EAC"/>
    <w:rsid w:val="466B06A6"/>
    <w:rsid w:val="46D06A04"/>
    <w:rsid w:val="475542AB"/>
    <w:rsid w:val="47566698"/>
    <w:rsid w:val="47B32CCB"/>
    <w:rsid w:val="47C8408E"/>
    <w:rsid w:val="48186905"/>
    <w:rsid w:val="487B34A6"/>
    <w:rsid w:val="48B15B78"/>
    <w:rsid w:val="48FF40E2"/>
    <w:rsid w:val="49175ED5"/>
    <w:rsid w:val="49946279"/>
    <w:rsid w:val="499B74DC"/>
    <w:rsid w:val="4A744C09"/>
    <w:rsid w:val="4B3B398A"/>
    <w:rsid w:val="4B7728BF"/>
    <w:rsid w:val="4B9A6227"/>
    <w:rsid w:val="4BC81B82"/>
    <w:rsid w:val="4C023E3E"/>
    <w:rsid w:val="4CA60A77"/>
    <w:rsid w:val="4D296E48"/>
    <w:rsid w:val="4D3065D7"/>
    <w:rsid w:val="4E2D287C"/>
    <w:rsid w:val="4E473C58"/>
    <w:rsid w:val="4E50462D"/>
    <w:rsid w:val="4E835CC5"/>
    <w:rsid w:val="4EC5465E"/>
    <w:rsid w:val="4EDB288F"/>
    <w:rsid w:val="4F5A0456"/>
    <w:rsid w:val="4F815C58"/>
    <w:rsid w:val="50DE1D47"/>
    <w:rsid w:val="50FC6711"/>
    <w:rsid w:val="51122F9B"/>
    <w:rsid w:val="511955CC"/>
    <w:rsid w:val="516A7A61"/>
    <w:rsid w:val="5179415C"/>
    <w:rsid w:val="51FD02C8"/>
    <w:rsid w:val="5240678A"/>
    <w:rsid w:val="52855CF8"/>
    <w:rsid w:val="52AE0698"/>
    <w:rsid w:val="52CF070D"/>
    <w:rsid w:val="53747AA5"/>
    <w:rsid w:val="53A46EE7"/>
    <w:rsid w:val="53C17EF8"/>
    <w:rsid w:val="53C56A98"/>
    <w:rsid w:val="53DE14EB"/>
    <w:rsid w:val="54731328"/>
    <w:rsid w:val="54C97831"/>
    <w:rsid w:val="558217BC"/>
    <w:rsid w:val="5592146F"/>
    <w:rsid w:val="55A33792"/>
    <w:rsid w:val="55AF7357"/>
    <w:rsid w:val="55F96EA4"/>
    <w:rsid w:val="560C0097"/>
    <w:rsid w:val="56121AB8"/>
    <w:rsid w:val="56343224"/>
    <w:rsid w:val="57464786"/>
    <w:rsid w:val="575635FD"/>
    <w:rsid w:val="579E1325"/>
    <w:rsid w:val="5811161F"/>
    <w:rsid w:val="590E5FA4"/>
    <w:rsid w:val="59540B4C"/>
    <w:rsid w:val="59B20AB2"/>
    <w:rsid w:val="59F0368E"/>
    <w:rsid w:val="5A1869F9"/>
    <w:rsid w:val="5A6B6EF3"/>
    <w:rsid w:val="5A812405"/>
    <w:rsid w:val="5ABD79FB"/>
    <w:rsid w:val="5AE42486"/>
    <w:rsid w:val="5B622DC2"/>
    <w:rsid w:val="5BB860DF"/>
    <w:rsid w:val="5BE53043"/>
    <w:rsid w:val="5BF904B2"/>
    <w:rsid w:val="5C0324D3"/>
    <w:rsid w:val="5C69184C"/>
    <w:rsid w:val="5D142F87"/>
    <w:rsid w:val="5D580B99"/>
    <w:rsid w:val="5DC00604"/>
    <w:rsid w:val="5E05650B"/>
    <w:rsid w:val="5E210D5B"/>
    <w:rsid w:val="5EB61570"/>
    <w:rsid w:val="5EEE4626"/>
    <w:rsid w:val="5EF430D7"/>
    <w:rsid w:val="5F820850"/>
    <w:rsid w:val="5F9903E2"/>
    <w:rsid w:val="5FE50461"/>
    <w:rsid w:val="60947DA9"/>
    <w:rsid w:val="60A36966"/>
    <w:rsid w:val="610512BC"/>
    <w:rsid w:val="61B34452"/>
    <w:rsid w:val="61F335A7"/>
    <w:rsid w:val="6211328D"/>
    <w:rsid w:val="62581CFC"/>
    <w:rsid w:val="632C7131"/>
    <w:rsid w:val="638F3C9B"/>
    <w:rsid w:val="643A6BA1"/>
    <w:rsid w:val="643A7475"/>
    <w:rsid w:val="64554FD3"/>
    <w:rsid w:val="64FD2657"/>
    <w:rsid w:val="654337D4"/>
    <w:rsid w:val="659549C8"/>
    <w:rsid w:val="65F94DEB"/>
    <w:rsid w:val="660D51FB"/>
    <w:rsid w:val="666920D7"/>
    <w:rsid w:val="67670C45"/>
    <w:rsid w:val="67777725"/>
    <w:rsid w:val="678D2FAE"/>
    <w:rsid w:val="682020F9"/>
    <w:rsid w:val="683756E7"/>
    <w:rsid w:val="684B7993"/>
    <w:rsid w:val="689C3573"/>
    <w:rsid w:val="69414B82"/>
    <w:rsid w:val="694A521D"/>
    <w:rsid w:val="698B5C9E"/>
    <w:rsid w:val="69EE1271"/>
    <w:rsid w:val="6A9E35F8"/>
    <w:rsid w:val="6B6528FC"/>
    <w:rsid w:val="6B6F0848"/>
    <w:rsid w:val="6B8D0587"/>
    <w:rsid w:val="6BA350A4"/>
    <w:rsid w:val="6BDB37D1"/>
    <w:rsid w:val="6C0D43A6"/>
    <w:rsid w:val="6C371D23"/>
    <w:rsid w:val="6C6B28EF"/>
    <w:rsid w:val="6C855C80"/>
    <w:rsid w:val="6CCA3AB3"/>
    <w:rsid w:val="6D140580"/>
    <w:rsid w:val="6D2C380D"/>
    <w:rsid w:val="6D375F5F"/>
    <w:rsid w:val="6D564714"/>
    <w:rsid w:val="6D594976"/>
    <w:rsid w:val="6D964D18"/>
    <w:rsid w:val="6EC05B63"/>
    <w:rsid w:val="6ED5583B"/>
    <w:rsid w:val="6FE322F1"/>
    <w:rsid w:val="704C0135"/>
    <w:rsid w:val="70510372"/>
    <w:rsid w:val="705512A5"/>
    <w:rsid w:val="719018DC"/>
    <w:rsid w:val="72AB69E7"/>
    <w:rsid w:val="73342939"/>
    <w:rsid w:val="736A0221"/>
    <w:rsid w:val="742017DF"/>
    <w:rsid w:val="746A1D04"/>
    <w:rsid w:val="747D63DD"/>
    <w:rsid w:val="74E67CC8"/>
    <w:rsid w:val="74F03F2A"/>
    <w:rsid w:val="75383384"/>
    <w:rsid w:val="75570096"/>
    <w:rsid w:val="7592672A"/>
    <w:rsid w:val="76052506"/>
    <w:rsid w:val="76082450"/>
    <w:rsid w:val="76247EF3"/>
    <w:rsid w:val="7640090C"/>
    <w:rsid w:val="76CD4F81"/>
    <w:rsid w:val="770C6271"/>
    <w:rsid w:val="773623C2"/>
    <w:rsid w:val="773F1A44"/>
    <w:rsid w:val="774F22A3"/>
    <w:rsid w:val="77717635"/>
    <w:rsid w:val="787E5944"/>
    <w:rsid w:val="791B592D"/>
    <w:rsid w:val="7A580DD2"/>
    <w:rsid w:val="7A9C52AE"/>
    <w:rsid w:val="7B2104DA"/>
    <w:rsid w:val="7B744C6E"/>
    <w:rsid w:val="7B9B7155"/>
    <w:rsid w:val="7C625AF3"/>
    <w:rsid w:val="7C8B5F66"/>
    <w:rsid w:val="7D0803B0"/>
    <w:rsid w:val="7D383E0C"/>
    <w:rsid w:val="7DB20923"/>
    <w:rsid w:val="7DC0514C"/>
    <w:rsid w:val="7DCF36CD"/>
    <w:rsid w:val="7E122756"/>
    <w:rsid w:val="7E6009B5"/>
    <w:rsid w:val="7EC504EC"/>
    <w:rsid w:val="7ED04FF3"/>
    <w:rsid w:val="7F67453D"/>
    <w:rsid w:val="7F6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li\AppData\Roaming\kingsoft\office6\templates\download\d192e2d8-804b-4690-9a28-2038e69f848b\&#23567;&#28165;&#26032;&#25991;&#33402;&#27700;&#24425;&#25163;&#32472;&#21521;&#26085;&#33909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小清新文艺水彩手绘向日葵信纸.docx</Template>
  <Pages>3</Pages>
  <Words>960</Words>
  <Characters>985</Characters>
  <Lines>10</Lines>
  <Paragraphs>2</Paragraphs>
  <TotalTime>3</TotalTime>
  <ScaleCrop>false</ScaleCrop>
  <LinksUpToDate>false</LinksUpToDate>
  <CharactersWithSpaces>1007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2022-02-21T23:46:00Z</dcterms:created>
  <dc:creator>噜噜雯</dc:creator>
  <cp:lastModifiedBy>WPS_1591148286</cp:lastModifiedBy>
  <cp:lastPrinted>2025-10-14T04:20:00Z</cp:lastPrinted>
  <dcterms:modified xsi:type="dcterms:W3CDTF">2026-03-24T05:05:50Z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v1.0_mb_Unsdf/SHIKJB6GVZR4+dAA==</vt:lpwstr>
  </property>
  <property fmtid="{D5CDD505-2E9C-101B-9397-08002B2CF9AE}" pid="4" name="ICV">
    <vt:lpwstr>2427DF3892254D3C96689252D048E251_13</vt:lpwstr>
  </property>
  <property fmtid="{D5CDD505-2E9C-101B-9397-08002B2CF9AE}" pid="5" name="commondata">
    <vt:lpwstr>eyJjb3VudCI6NywiaGRpZCI6IjgwMTFkOGIxOGI4YTJiZmJhMDYwMGRlZGE2MzM2NjlhIiwidXNlckNvdW50Ijo3fQ==</vt:lpwstr>
  </property>
  <property fmtid="{D5CDD505-2E9C-101B-9397-08002B2CF9AE}" pid="6" name="KSOTemplateDocerSaveRecord">
    <vt:lpwstr>eyJoZGlkIjoiMWI4NWYzZGFkNDJiYTY1ODFjMTg3YjM5MmNjODNlNDkiLCJ1c2VySWQiOiIxMDA1MDYxNjc3In0=</vt:lpwstr>
  </property>
</Properties>
</file>