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1135DE17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今天3月6日 周五。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刘佳麒、刘云熙、樊星辰、郭智彬请假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鲜牛奶、牛奶刀切馒头、每日坚果。</w:t>
      </w:r>
    </w:p>
    <w:p w14:paraId="4423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7E046689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8" name="图片 8" descr="IMG_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45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9" name="图片 9" descr="IMG_4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45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9E68386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10" name="图片 10" descr="IMG_4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45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DA7EEA">
        <w:trPr>
          <w:trHeight w:val="2160" w:hRule="atLeast"/>
          <w:jc w:val="center"/>
        </w:trPr>
        <w:tc>
          <w:tcPr>
            <w:tcW w:w="2840" w:type="dxa"/>
          </w:tcPr>
          <w:p w14:paraId="1C280FE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11" name="图片 11" descr="IMG_4525(20260306-12515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525(20260306-125154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3328C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13" name="图片 13" descr="IMG_4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45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83FE64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14" name="图片 14" descr="IMG_4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45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0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03户外活动</w:t>
      </w:r>
    </w:p>
    <w:p w14:paraId="6669BB1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今天我们户外活动玩轮胎，先做了热身运动，然后我们每人带着一个轮胎，滚着它们逛了小菜园、后操场……玩累了我们坐在轮胎上喝水休息。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216"/>
        <w:gridCol w:w="3216"/>
      </w:tblGrid>
      <w:tr w14:paraId="43C8A728">
        <w:trPr>
          <w:jc w:val="center"/>
        </w:trPr>
        <w:tc>
          <w:tcPr>
            <w:tcW w:w="240" w:type="dxa"/>
          </w:tcPr>
          <w:p w14:paraId="7CD2124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7" name="图片 7" descr="IMG_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45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7772EF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5" name="图片 5" descr="IMG_4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45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0BFE674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6" name="图片 6" descr="IMG_4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454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65CD46">
        <w:trPr>
          <w:jc w:val="center"/>
        </w:trPr>
        <w:tc>
          <w:tcPr>
            <w:tcW w:w="240" w:type="dxa"/>
          </w:tcPr>
          <w:p w14:paraId="2DDA5DD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920240" cy="1440180"/>
                  <wp:effectExtent l="0" t="0" r="10160" b="7620"/>
                  <wp:docPr id="1" name="图片 1" descr="IMG_4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57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561359E0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2" name="图片 2" descr="IMG_4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457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D46A56D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885950" cy="1414780"/>
                  <wp:effectExtent l="0" t="0" r="19050" b="7620"/>
                  <wp:docPr id="4" name="图片 4" descr="IMG_4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455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4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 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今天中午我们吃的是：高粱米饭、菠菜炒百叶、鱼香猪肝和白萝卜排骨汤。</w:t>
      </w:r>
    </w:p>
    <w:p w14:paraId="12DE2D91">
      <w:pPr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谢佑希、周晨、黄灿珝、包羽昕、张予诺、赵卿媛、陈依诺、颜诗芮、吴一一、曹筠苒、戴奕彤、韩宇辰、刘晨奕、张嘉硕、韩昕硕、王苏煜、霍佳禾、翟浩程、万奕辰、李茗泽、李一乐、胡攸同、游然、王君霖、漆一洛。</w:t>
      </w:r>
    </w:p>
    <w:p w14:paraId="45C18AE2">
      <w:pPr>
        <w:spacing w:line="360" w:lineRule="exact"/>
        <w:ind w:firstLine="420" w:firstLineChars="200"/>
        <w:rPr>
          <w:rFonts w:hint="default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唐瑾妍、蔡楠、黄亦可、翟浩扬、张皓冉。6位小朋友继续加油。</w:t>
      </w:r>
    </w:p>
    <w:p w14:paraId="2254BC9B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2.午睡：所有小朋友都睡午觉啦。</w:t>
      </w:r>
    </w:p>
    <w:p w14:paraId="1E501A44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C7FBEFE"/>
    <w:rsid w:val="2EBFEC14"/>
    <w:rsid w:val="2FFBE56C"/>
    <w:rsid w:val="379D3E9E"/>
    <w:rsid w:val="396AE5DD"/>
    <w:rsid w:val="3BBF3C3A"/>
    <w:rsid w:val="3D65770D"/>
    <w:rsid w:val="3EFF4774"/>
    <w:rsid w:val="43EEBAC9"/>
    <w:rsid w:val="49CEAC81"/>
    <w:rsid w:val="4EFEC3B6"/>
    <w:rsid w:val="4FEF7559"/>
    <w:rsid w:val="4FEF97B2"/>
    <w:rsid w:val="53DF0774"/>
    <w:rsid w:val="575D3C7D"/>
    <w:rsid w:val="5761F77C"/>
    <w:rsid w:val="591F7DAE"/>
    <w:rsid w:val="5AFED84A"/>
    <w:rsid w:val="5DFC6726"/>
    <w:rsid w:val="5DFD66C6"/>
    <w:rsid w:val="5E7EC750"/>
    <w:rsid w:val="5E9BA91B"/>
    <w:rsid w:val="5EBB2B33"/>
    <w:rsid w:val="5EEB0FDC"/>
    <w:rsid w:val="5F1E00C4"/>
    <w:rsid w:val="66E725F2"/>
    <w:rsid w:val="66EFFFD1"/>
    <w:rsid w:val="67A75B52"/>
    <w:rsid w:val="69DC4033"/>
    <w:rsid w:val="6AEAAC35"/>
    <w:rsid w:val="6B32CE59"/>
    <w:rsid w:val="6DFF2314"/>
    <w:rsid w:val="6FB7D80D"/>
    <w:rsid w:val="6FED5389"/>
    <w:rsid w:val="7196863E"/>
    <w:rsid w:val="73B2A25E"/>
    <w:rsid w:val="75E8B9CD"/>
    <w:rsid w:val="76715314"/>
    <w:rsid w:val="76F75AFF"/>
    <w:rsid w:val="777FDF2D"/>
    <w:rsid w:val="77F6347E"/>
    <w:rsid w:val="786F8B21"/>
    <w:rsid w:val="79D32AFF"/>
    <w:rsid w:val="7BEDDA2B"/>
    <w:rsid w:val="7EF66C1B"/>
    <w:rsid w:val="7EFDF03A"/>
    <w:rsid w:val="7F7E3C81"/>
    <w:rsid w:val="7F7F8CBA"/>
    <w:rsid w:val="7FD3E483"/>
    <w:rsid w:val="7FE7D33D"/>
    <w:rsid w:val="7FFB91BD"/>
    <w:rsid w:val="7FFF593B"/>
    <w:rsid w:val="7FFF6122"/>
    <w:rsid w:val="8FBFDD7E"/>
    <w:rsid w:val="9FFE67EB"/>
    <w:rsid w:val="AF7BB91F"/>
    <w:rsid w:val="AFF56990"/>
    <w:rsid w:val="B1FD8517"/>
    <w:rsid w:val="B6FBDE88"/>
    <w:rsid w:val="BBBEFE94"/>
    <w:rsid w:val="BCFB28A2"/>
    <w:rsid w:val="BFDE96DD"/>
    <w:rsid w:val="BFFF9D1C"/>
    <w:rsid w:val="D1FCED08"/>
    <w:rsid w:val="D6FB46B4"/>
    <w:rsid w:val="DACFF6DA"/>
    <w:rsid w:val="DD7FD851"/>
    <w:rsid w:val="DFEF5982"/>
    <w:rsid w:val="E6EC2DA2"/>
    <w:rsid w:val="EBBF7FCD"/>
    <w:rsid w:val="EEDF12F2"/>
    <w:rsid w:val="EF7F33CD"/>
    <w:rsid w:val="EF7F62F1"/>
    <w:rsid w:val="EFFF8320"/>
    <w:rsid w:val="F3750690"/>
    <w:rsid w:val="F5798A26"/>
    <w:rsid w:val="F677A3E4"/>
    <w:rsid w:val="F7B87F97"/>
    <w:rsid w:val="F7BCDE27"/>
    <w:rsid w:val="F7EB6663"/>
    <w:rsid w:val="F7F31218"/>
    <w:rsid w:val="FC4B7C8F"/>
    <w:rsid w:val="FC7F5D2E"/>
    <w:rsid w:val="FE5FF36A"/>
    <w:rsid w:val="FF354E36"/>
    <w:rsid w:val="FF5F07FA"/>
    <w:rsid w:val="FF77F49B"/>
    <w:rsid w:val="FF7EA890"/>
    <w:rsid w:val="FFAFF841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25</TotalTime>
  <ScaleCrop>false</ScaleCrop>
  <LinksUpToDate>false</LinksUpToDate>
  <CharactersWithSpaces>2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2025-09-27T21:24:00Z</dcterms:created>
  <dc:creator>陈丶清凉</dc:creator>
  <cp:lastModifiedBy>陈丶清凉</cp:lastModifiedBy>
  <dcterms:modified xsi:type="dcterms:W3CDTF">2026-03-06T13:27:24Z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DA4BB6A73C7C9923BC65AA69EB7DD567_43</vt:lpwstr>
  </property>
</Properties>
</file>