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1135DE17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今天2月3日 周二。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韩宇辰、郭智彬、刘佳麒、霍佳禾、樊星辰、李一乐请假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鲜牛奶、多样饼干、每日坚果。</w:t>
      </w:r>
    </w:p>
    <w:p w14:paraId="50DC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442396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840" w:firstLineChars="4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早晨来园吃完早点后，我们选择自己喜欢的区域进行游戏。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856"/>
        <w:gridCol w:w="2856"/>
      </w:tblGrid>
      <w:tr w14:paraId="15AA68FD">
        <w:trPr>
          <w:jc w:val="center"/>
        </w:trPr>
        <w:tc>
          <w:tcPr>
            <w:tcW w:w="2840" w:type="dxa"/>
          </w:tcPr>
          <w:p w14:paraId="5459DAC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42745" cy="1231900"/>
                  <wp:effectExtent l="0" t="0" r="8255" b="12700"/>
                  <wp:docPr id="18" name="图片 18" descr="fdda53338f34608a2dbc26489304b4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fdda53338f34608a2dbc26489304b4f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CDA47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42745" cy="1231900"/>
                  <wp:effectExtent l="0" t="0" r="8255" b="12700"/>
                  <wp:docPr id="20" name="图片 20" descr="f6aba478823a2afd245732c3dc5f50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f6aba478823a2afd245732c3dc5f50f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01258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22" name="图片 22" descr="b6a8fe10f0e1ea9955e8001a7c4410c9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b6a8fe10f0e1ea9955e8001a7c4410c9_7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A1AF7B">
        <w:trPr>
          <w:trHeight w:val="2160" w:hRule="atLeast"/>
          <w:jc w:val="center"/>
        </w:trPr>
        <w:tc>
          <w:tcPr>
            <w:tcW w:w="2840" w:type="dxa"/>
          </w:tcPr>
          <w:p w14:paraId="1C280FE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23" name="图片 23" descr="80045720957b6ab5743875291857f6c4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80045720957b6ab5743875291857f6c4_7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93328C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25" name="图片 25" descr="54bc8f24f40fb10b3d1f1839376b1cc5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54bc8f24f40fb10b3d1f1839376b1cc5_7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4DC2C9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26" name="图片 26" descr="9a513243e1f40f5599fefe15f896ab5f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9a513243e1f40f5599fefe15f896ab5f_7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198AA5">
        <w:trPr>
          <w:trHeight w:val="2160" w:hRule="atLeast"/>
          <w:jc w:val="center"/>
        </w:trPr>
        <w:tc>
          <w:tcPr>
            <w:tcW w:w="2840" w:type="dxa"/>
          </w:tcPr>
          <w:p w14:paraId="1EE034C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30" name="图片 30" descr="0af5c4ab5334a7ba3c052946de949b2a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0af5c4ab5334a7ba3c052946de949b2a_7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2AE52E0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2841" w:type="dxa"/>
          </w:tcPr>
          <w:p w14:paraId="5DEF980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</w:tbl>
    <w:p w14:paraId="19CE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5381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03集体活动</w:t>
      </w:r>
    </w:p>
    <w:p w14:paraId="181AEB5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音乐《新年好》是一节歌唱活动，它是一首英国儿童歌曲，3／4拍，F大调，是由两个乐句构成的一段体结构，有规律的“︱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>XX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 X X︱ ”节奏贯穿全曲，旋律主要采用模进的手法。曲调优美、流畅，歌词质朴亲切，能将人们带入互相祝贺新年的欢乐情景中，进而表现人们载歌载舞互相祝贺、轻松而愉快的心情。本次活动主要引导幼儿在欣赏歌曲、理解歌词内容上学唱歌曲，为了激发孩子歌唱的兴趣，为歌曲创编简单的动作，边唱边做简单的动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432BBC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 w:firstLine="420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小朋友们的表演视频看微信群哦！</w:t>
      </w:r>
    </w:p>
    <w:p w14:paraId="13AA2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AD90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1FB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28E0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04室内体育活动</w:t>
      </w:r>
    </w:p>
    <w:p w14:paraId="6669BB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今天我们在教室里跟着电视上的运动达人一起做运动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856"/>
        <w:gridCol w:w="2856"/>
      </w:tblGrid>
      <w:tr w14:paraId="43C8A728">
        <w:trPr>
          <w:jc w:val="center"/>
        </w:trPr>
        <w:tc>
          <w:tcPr>
            <w:tcW w:w="2856" w:type="dxa"/>
          </w:tcPr>
          <w:p w14:paraId="7CD2124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21" name="图片 21" descr="501b4f428178a3b5c0711c5b2c08510d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501b4f428178a3b5c0711c5b2c08510d_7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27772EF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24" name="图片 24" descr="3001534261f706cd4b904c555b24001d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3001534261f706cd4b904c555b24001d_7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0BFE674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27" name="图片 27" descr="7ffbabb2562ed0da785754ebf0abfa7b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7ffbabb2562ed0da785754ebf0abfa7b_72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1BFCDD">
        <w:trPr>
          <w:jc w:val="center"/>
        </w:trPr>
        <w:tc>
          <w:tcPr>
            <w:tcW w:w="2856" w:type="dxa"/>
          </w:tcPr>
          <w:p w14:paraId="78DCFF5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28" name="图片 28" descr="5a4e4375ed9ea0a5c384fa414d34f95e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5a4e4375ed9ea0a5c384fa414d34f95e_72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225E986F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29" name="图片 29" descr="1f846cebbc258e4061b548c4166b96df_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1f846cebbc258e4061b548c4166b96df_72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6A84E66E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</w:tbl>
    <w:p w14:paraId="50E46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04 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今天中午我们吃的是：红薯饭、牛肉炖土豆、西蓝花肉末炒胡萝卜和菠菜蘑菇汤。</w:t>
      </w:r>
    </w:p>
    <w:p w14:paraId="00EF96D5">
      <w:pPr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谢佑希、周晨、黄灿珝、赵卿媛、陈依诺、颜诗芮、吴一一、曹筠苒、戴奕彤、刘晨奕、张嘉硕、韩昕硕、王苏煜、万奕辰、李茗泽、游然、唐瑾妍、包羽昕、张予诺、刘云熙、王君霖。</w:t>
      </w:r>
    </w:p>
    <w:p w14:paraId="000D98A8">
      <w:pPr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蔡楠、黄亦可、翟浩程、翟浩扬、张皓冉、胡攸同。</w:t>
      </w:r>
    </w:p>
    <w:p w14:paraId="72CA34F7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93B005A"/>
    <w:rsid w:val="2ADF622B"/>
    <w:rsid w:val="2C7FBEFE"/>
    <w:rsid w:val="2EBFEC14"/>
    <w:rsid w:val="2FFBE56C"/>
    <w:rsid w:val="379D3E9E"/>
    <w:rsid w:val="396AE5DD"/>
    <w:rsid w:val="3D65770D"/>
    <w:rsid w:val="3EFF4774"/>
    <w:rsid w:val="41DCC7F2"/>
    <w:rsid w:val="43EEBAC9"/>
    <w:rsid w:val="49CEAC81"/>
    <w:rsid w:val="4EFEC3B6"/>
    <w:rsid w:val="4FEF7559"/>
    <w:rsid w:val="4FEF97B2"/>
    <w:rsid w:val="53DF0774"/>
    <w:rsid w:val="575D3C7D"/>
    <w:rsid w:val="5761F77C"/>
    <w:rsid w:val="5AFED84A"/>
    <w:rsid w:val="5DFC6726"/>
    <w:rsid w:val="5DFD66C6"/>
    <w:rsid w:val="5E7EC750"/>
    <w:rsid w:val="5E9BA91B"/>
    <w:rsid w:val="5EBB2B33"/>
    <w:rsid w:val="5EEB0FDC"/>
    <w:rsid w:val="5F1E00C4"/>
    <w:rsid w:val="66E725F2"/>
    <w:rsid w:val="66EFFFD1"/>
    <w:rsid w:val="69DC4033"/>
    <w:rsid w:val="6AEAAC35"/>
    <w:rsid w:val="6B32CE59"/>
    <w:rsid w:val="6DFF2314"/>
    <w:rsid w:val="6FB7D80D"/>
    <w:rsid w:val="6FED5389"/>
    <w:rsid w:val="7196863E"/>
    <w:rsid w:val="73B2A25E"/>
    <w:rsid w:val="75E8B9CD"/>
    <w:rsid w:val="76715314"/>
    <w:rsid w:val="76F75AFF"/>
    <w:rsid w:val="777FDF2D"/>
    <w:rsid w:val="77F6347E"/>
    <w:rsid w:val="786F8B21"/>
    <w:rsid w:val="79D32AFF"/>
    <w:rsid w:val="7BEDDA2B"/>
    <w:rsid w:val="7EF66C1B"/>
    <w:rsid w:val="7EFDF03A"/>
    <w:rsid w:val="7F7E3C81"/>
    <w:rsid w:val="7F7F8CBA"/>
    <w:rsid w:val="7FD3E483"/>
    <w:rsid w:val="7FE7D33D"/>
    <w:rsid w:val="7FFF593B"/>
    <w:rsid w:val="7FFF6122"/>
    <w:rsid w:val="9FFE67EB"/>
    <w:rsid w:val="AF7BB91F"/>
    <w:rsid w:val="AFF56990"/>
    <w:rsid w:val="B1FD8517"/>
    <w:rsid w:val="B6FBDE88"/>
    <w:rsid w:val="BBBEFE94"/>
    <w:rsid w:val="BCFB28A2"/>
    <w:rsid w:val="BFDE96DD"/>
    <w:rsid w:val="BFFF9D1C"/>
    <w:rsid w:val="D1FCED08"/>
    <w:rsid w:val="D6FB46B4"/>
    <w:rsid w:val="D89942F3"/>
    <w:rsid w:val="DACFF6DA"/>
    <w:rsid w:val="DD7FD851"/>
    <w:rsid w:val="DFEF5982"/>
    <w:rsid w:val="EBBF7FCD"/>
    <w:rsid w:val="EDFEAD3E"/>
    <w:rsid w:val="EEDF12F2"/>
    <w:rsid w:val="EF7F33CD"/>
    <w:rsid w:val="EF7F62F1"/>
    <w:rsid w:val="EFFF8320"/>
    <w:rsid w:val="F3750690"/>
    <w:rsid w:val="F5798A26"/>
    <w:rsid w:val="F677A3E4"/>
    <w:rsid w:val="F7B87F97"/>
    <w:rsid w:val="F7BCDE27"/>
    <w:rsid w:val="F7EB6663"/>
    <w:rsid w:val="F7F31218"/>
    <w:rsid w:val="FC4B7C8F"/>
    <w:rsid w:val="FC7F5D2E"/>
    <w:rsid w:val="FF354E36"/>
    <w:rsid w:val="FF5F07FA"/>
    <w:rsid w:val="FF77F49B"/>
    <w:rsid w:val="FF7EA890"/>
    <w:rsid w:val="FFDE63E2"/>
    <w:rsid w:val="FFF5B76F"/>
    <w:rsid w:val="FFFFF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7</TotalTime>
  <ScaleCrop>false</ScaleCrop>
  <LinksUpToDate>false</LinksUpToDate>
  <CharactersWithSpaces>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2025-09-26T21:24:00Z</dcterms:created>
  <dc:creator>陈丶清凉</dc:creator>
  <cp:lastModifiedBy>陈丶清凉</cp:lastModifiedBy>
  <dcterms:modified xsi:type="dcterms:W3CDTF">2026-02-03T16:50:41Z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F1DF9718249ADEDC19B5816958F93842_43</vt:lpwstr>
  </property>
</Properties>
</file>