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6A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Theme="minorEastAsia" w:hAnsiTheme="minorEastAsia" w:cstheme="minorEastAsia"/>
          <w:b w:val="0"/>
          <w:bCs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</w:pPr>
      <w:r>
        <w:tab/>
      </w:r>
      <w:r>
        <w:tab/>
      </w:r>
      <w:r>
        <w:rPr>
          <w:rFonts w:hint="eastAsia" w:asciiTheme="minorEastAsia" w:hAnsiTheme="minorEastAsia" w:cstheme="minorEastAsia"/>
          <w:b/>
          <w:bCs/>
          <w:color w:val="3B3838" w:themeColor="background2" w:themeShade="40"/>
          <w:spacing w:val="150"/>
          <w:sz w:val="44"/>
          <w:szCs w:val="44"/>
        </w:rPr>
        <w:t>小三小三·非同一般</w:t>
      </w:r>
    </w:p>
    <w:p w14:paraId="1135DE17">
      <w:pPr>
        <w:pStyle w:val="1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b w:val="0"/>
          <w:bCs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</w:pPr>
    </w:p>
    <w:p w14:paraId="3FFE11BF">
      <w:pPr>
        <w:pStyle w:val="1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bCs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  <w:t>01  来园情况</w:t>
      </w: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  <w:t xml:space="preserve"> </w:t>
      </w:r>
    </w:p>
    <w:p w14:paraId="10FBA72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今天1月20日 周二。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来园人数：来园幼儿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人，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戴奕彤、陈依诺、刘云熙、胡攸同、曹筠苒、张予诺、李茗泽、韩宇辰、霍佳禾、谢佑希、刘佳麒、郭智彬、黄亦可请假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 w14:paraId="3E95C39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2.早点内容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鲜牛奶、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多样饼干、每日坚果。</w:t>
      </w:r>
    </w:p>
    <w:p w14:paraId="50DCD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2区域游戏</w:t>
      </w:r>
    </w:p>
    <w:p w14:paraId="4423962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exact"/>
        <w:ind w:firstLine="840" w:firstLineChars="400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早晨来园吃完早点后，我们选择自己喜欢的区域进行游戏。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15AA68FD">
        <w:trPr>
          <w:jc w:val="center"/>
        </w:trPr>
        <w:tc>
          <w:tcPr>
            <w:tcW w:w="2840" w:type="dxa"/>
          </w:tcPr>
          <w:p w14:paraId="5459DAC7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4" name="图片 4" descr="IMG_3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352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64CDA47C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5" name="图片 5" descr="IMG_35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352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19012584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6" name="图片 6" descr="IMG_35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352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AA1AF7B">
        <w:trPr>
          <w:trHeight w:val="2160" w:hRule="atLeast"/>
          <w:jc w:val="center"/>
        </w:trPr>
        <w:tc>
          <w:tcPr>
            <w:tcW w:w="2840" w:type="dxa"/>
          </w:tcPr>
          <w:p w14:paraId="1C280FE5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84325" cy="1188085"/>
                  <wp:effectExtent l="0" t="0" r="15875" b="5715"/>
                  <wp:docPr id="1" name="图片 1" descr="IMG_35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351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325" cy="1188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493328C5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2" name="图片 2" descr="IMG_35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351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24DC2C95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7" name="图片 7" descr="IMG_35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353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E08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03集体活动</w:t>
      </w:r>
    </w:p>
    <w:p w14:paraId="6669BB1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本次活动以绘本《草莓点心》为载体，在逐步理解故事情节的基础上学儿歌、读儿歌，用这样的形式让孩子对于草莓的特征有一个清晰的认知，感知水果草莓明显的特征。教师提问以“小河马”这一角色与幼儿进行互动，幼儿在情景中体验买草莓、做草莓蛋糕的快乐。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6"/>
        <w:gridCol w:w="2856"/>
        <w:gridCol w:w="2856"/>
      </w:tblGrid>
      <w:tr w14:paraId="43C8A728">
        <w:trPr>
          <w:jc w:val="center"/>
        </w:trPr>
        <w:tc>
          <w:tcPr>
            <w:tcW w:w="2856" w:type="dxa"/>
          </w:tcPr>
          <w:p w14:paraId="7CD21249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8" name="图片 8" descr="IMG_35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353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6" w:type="dxa"/>
          </w:tcPr>
          <w:p w14:paraId="27772EF8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668780" cy="1251585"/>
                  <wp:effectExtent l="0" t="0" r="7620" b="18415"/>
                  <wp:docPr id="9" name="图片 9" descr="IMG_3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353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780" cy="1251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6" w:type="dxa"/>
          </w:tcPr>
          <w:p w14:paraId="0BFE6744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668780" cy="1251585"/>
                  <wp:effectExtent l="0" t="0" r="7620" b="18415"/>
                  <wp:docPr id="10" name="图片 10" descr="IMG_35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353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780" cy="1251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465CD46">
        <w:trPr>
          <w:jc w:val="center"/>
        </w:trPr>
        <w:tc>
          <w:tcPr>
            <w:tcW w:w="2856" w:type="dxa"/>
          </w:tcPr>
          <w:p w14:paraId="2DDA5DD2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668780" cy="1251585"/>
                  <wp:effectExtent l="0" t="0" r="7620" b="18415"/>
                  <wp:docPr id="11" name="图片 11" descr="IMG_3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3540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780" cy="1251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6" w:type="dxa"/>
          </w:tcPr>
          <w:p w14:paraId="561359E0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668780" cy="1251585"/>
                  <wp:effectExtent l="0" t="0" r="7620" b="18415"/>
                  <wp:docPr id="12" name="图片 12" descr="IMG_3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354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780" cy="1251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6" w:type="dxa"/>
          </w:tcPr>
          <w:p w14:paraId="2D46A56D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668780" cy="1251585"/>
                  <wp:effectExtent l="0" t="0" r="7620" b="18415"/>
                  <wp:docPr id="13" name="图片 13" descr="IMG_35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354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780" cy="1251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9BF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</w:p>
    <w:p w14:paraId="3DFD2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04 生活活动</w:t>
      </w:r>
    </w:p>
    <w:p w14:paraId="443E2790">
      <w:pPr>
        <w:spacing w:line="360" w:lineRule="exact"/>
        <w:ind w:firstLine="420" w:firstLineChars="200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午餐时光：</w:t>
      </w:r>
    </w:p>
    <w:p w14:paraId="7E8E6BD6">
      <w:pPr>
        <w:spacing w:line="360" w:lineRule="exact"/>
        <w:ind w:firstLine="42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今天中午我们吃的是：玉米片饭、苹果炖排骨、白菜焖豆腐和罗宋汤。</w:t>
      </w:r>
    </w:p>
    <w:p w14:paraId="12DE2D91">
      <w:pPr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全部吃完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：张嘉硕、蔡楠、黄灿珝、赵卿媛、颜诗芮、刘晨奕、韩昕硕、王苏煜、万奕辰、李一乐、游然、王君霖。</w:t>
      </w:r>
    </w:p>
    <w:p w14:paraId="45C18AE2">
      <w:pPr>
        <w:spacing w:line="360" w:lineRule="exact"/>
        <w:ind w:firstLine="420" w:firstLineChars="200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继续努力：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周晨、包羽昕、唐瑾妍、吴一一、张皓冉、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翟浩程、翟浩扬、樊星辰。</w:t>
      </w:r>
    </w:p>
    <w:sectPr>
      <w:headerReference r:id="rId3" w:type="default"/>
      <w:pgSz w:w="11906" w:h="16838"/>
      <w:pgMar w:top="1247" w:right="1134" w:bottom="124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A3C42">
    <w:pPr>
      <w:pStyle w:val="6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635875" cy="10844530"/>
          <wp:effectExtent l="0" t="0" r="9525" b="1270"/>
          <wp:wrapNone/>
          <wp:docPr id="3" name="图片 3" descr="C:\Users\AIR\Desktop\59b114dde260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AIR\Desktop\59b114dde260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5795" cy="10844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534DECD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9FFE67EB"/>
    <w:rsid w:val="00001763"/>
    <w:rsid w:val="00001A71"/>
    <w:rsid w:val="0001414A"/>
    <w:rsid w:val="00026C65"/>
    <w:rsid w:val="0004052B"/>
    <w:rsid w:val="00054B88"/>
    <w:rsid w:val="000569C4"/>
    <w:rsid w:val="00057F3F"/>
    <w:rsid w:val="00062E3C"/>
    <w:rsid w:val="00081017"/>
    <w:rsid w:val="00090A1A"/>
    <w:rsid w:val="00091F02"/>
    <w:rsid w:val="000A5C43"/>
    <w:rsid w:val="000A5FD4"/>
    <w:rsid w:val="000B584F"/>
    <w:rsid w:val="000C0501"/>
    <w:rsid w:val="000C1520"/>
    <w:rsid w:val="000C49BE"/>
    <w:rsid w:val="000C6528"/>
    <w:rsid w:val="000D4C04"/>
    <w:rsid w:val="000D745C"/>
    <w:rsid w:val="000E41F1"/>
    <w:rsid w:val="000F1161"/>
    <w:rsid w:val="000F63A5"/>
    <w:rsid w:val="00100C77"/>
    <w:rsid w:val="00112482"/>
    <w:rsid w:val="00126361"/>
    <w:rsid w:val="001348A4"/>
    <w:rsid w:val="00140953"/>
    <w:rsid w:val="00143629"/>
    <w:rsid w:val="00151AC0"/>
    <w:rsid w:val="00156276"/>
    <w:rsid w:val="00166432"/>
    <w:rsid w:val="0016663F"/>
    <w:rsid w:val="00170348"/>
    <w:rsid w:val="001A22E8"/>
    <w:rsid w:val="001B2A4D"/>
    <w:rsid w:val="001C48A6"/>
    <w:rsid w:val="001E1A40"/>
    <w:rsid w:val="001E6C83"/>
    <w:rsid w:val="001F3801"/>
    <w:rsid w:val="00201936"/>
    <w:rsid w:val="00204C5A"/>
    <w:rsid w:val="00220BE9"/>
    <w:rsid w:val="0022467E"/>
    <w:rsid w:val="00224DEF"/>
    <w:rsid w:val="00226D79"/>
    <w:rsid w:val="002466DF"/>
    <w:rsid w:val="00250189"/>
    <w:rsid w:val="00252816"/>
    <w:rsid w:val="00254FCD"/>
    <w:rsid w:val="00261E89"/>
    <w:rsid w:val="002B0555"/>
    <w:rsid w:val="002C77B5"/>
    <w:rsid w:val="002D319F"/>
    <w:rsid w:val="002D5DD3"/>
    <w:rsid w:val="002F7D1E"/>
    <w:rsid w:val="003018B2"/>
    <w:rsid w:val="00303A58"/>
    <w:rsid w:val="0030562F"/>
    <w:rsid w:val="00306174"/>
    <w:rsid w:val="003222CB"/>
    <w:rsid w:val="003271A6"/>
    <w:rsid w:val="00335F31"/>
    <w:rsid w:val="00341953"/>
    <w:rsid w:val="00362BA0"/>
    <w:rsid w:val="00372E40"/>
    <w:rsid w:val="00375B4C"/>
    <w:rsid w:val="00377388"/>
    <w:rsid w:val="0038285D"/>
    <w:rsid w:val="00385A3B"/>
    <w:rsid w:val="00396615"/>
    <w:rsid w:val="003C05BD"/>
    <w:rsid w:val="003C3FAC"/>
    <w:rsid w:val="003D7FAE"/>
    <w:rsid w:val="003E1CF2"/>
    <w:rsid w:val="0040247B"/>
    <w:rsid w:val="00404BE3"/>
    <w:rsid w:val="00414E3A"/>
    <w:rsid w:val="00421CC8"/>
    <w:rsid w:val="00422E29"/>
    <w:rsid w:val="00430AC4"/>
    <w:rsid w:val="004329F7"/>
    <w:rsid w:val="004330FF"/>
    <w:rsid w:val="004331D3"/>
    <w:rsid w:val="004411AA"/>
    <w:rsid w:val="00443B3A"/>
    <w:rsid w:val="00450EDB"/>
    <w:rsid w:val="00450F34"/>
    <w:rsid w:val="00460B12"/>
    <w:rsid w:val="004637BB"/>
    <w:rsid w:val="00471CAB"/>
    <w:rsid w:val="00476062"/>
    <w:rsid w:val="0047693B"/>
    <w:rsid w:val="00486C79"/>
    <w:rsid w:val="004918DE"/>
    <w:rsid w:val="00491C65"/>
    <w:rsid w:val="004A1760"/>
    <w:rsid w:val="004A3869"/>
    <w:rsid w:val="004C2650"/>
    <w:rsid w:val="004C6CF7"/>
    <w:rsid w:val="004C768B"/>
    <w:rsid w:val="004D1794"/>
    <w:rsid w:val="004E4200"/>
    <w:rsid w:val="004E60A9"/>
    <w:rsid w:val="005125E1"/>
    <w:rsid w:val="00515DA2"/>
    <w:rsid w:val="0053066C"/>
    <w:rsid w:val="00543799"/>
    <w:rsid w:val="005526C9"/>
    <w:rsid w:val="00555121"/>
    <w:rsid w:val="00561279"/>
    <w:rsid w:val="00581172"/>
    <w:rsid w:val="00587657"/>
    <w:rsid w:val="005919B7"/>
    <w:rsid w:val="00593465"/>
    <w:rsid w:val="005A5E70"/>
    <w:rsid w:val="005B3C1C"/>
    <w:rsid w:val="005C20D6"/>
    <w:rsid w:val="005E4D0A"/>
    <w:rsid w:val="005E5257"/>
    <w:rsid w:val="005E52D9"/>
    <w:rsid w:val="005F4675"/>
    <w:rsid w:val="00602FB2"/>
    <w:rsid w:val="00621C54"/>
    <w:rsid w:val="00623BC7"/>
    <w:rsid w:val="00625574"/>
    <w:rsid w:val="00635AB8"/>
    <w:rsid w:val="00636FF6"/>
    <w:rsid w:val="0064053B"/>
    <w:rsid w:val="00640F45"/>
    <w:rsid w:val="00642C05"/>
    <w:rsid w:val="00650094"/>
    <w:rsid w:val="006522D1"/>
    <w:rsid w:val="006701C6"/>
    <w:rsid w:val="006774C5"/>
    <w:rsid w:val="00680585"/>
    <w:rsid w:val="006A27EB"/>
    <w:rsid w:val="006A6A73"/>
    <w:rsid w:val="006B26D3"/>
    <w:rsid w:val="006B5F8A"/>
    <w:rsid w:val="006C0451"/>
    <w:rsid w:val="006C40E9"/>
    <w:rsid w:val="006C5BD7"/>
    <w:rsid w:val="006D047D"/>
    <w:rsid w:val="006F495D"/>
    <w:rsid w:val="006F4E9A"/>
    <w:rsid w:val="006F724D"/>
    <w:rsid w:val="006F74A9"/>
    <w:rsid w:val="006F7D0F"/>
    <w:rsid w:val="00703FCA"/>
    <w:rsid w:val="007222D6"/>
    <w:rsid w:val="0073145A"/>
    <w:rsid w:val="007340CE"/>
    <w:rsid w:val="00736CFA"/>
    <w:rsid w:val="00745B68"/>
    <w:rsid w:val="00764D1F"/>
    <w:rsid w:val="007730D9"/>
    <w:rsid w:val="007804E5"/>
    <w:rsid w:val="00784869"/>
    <w:rsid w:val="007915CE"/>
    <w:rsid w:val="007A0F25"/>
    <w:rsid w:val="007A304F"/>
    <w:rsid w:val="007A6531"/>
    <w:rsid w:val="007B6A8A"/>
    <w:rsid w:val="007D0A22"/>
    <w:rsid w:val="007D0E36"/>
    <w:rsid w:val="007D570C"/>
    <w:rsid w:val="007F1D9F"/>
    <w:rsid w:val="007F5A15"/>
    <w:rsid w:val="00805644"/>
    <w:rsid w:val="0081197F"/>
    <w:rsid w:val="00822FA2"/>
    <w:rsid w:val="00823EAA"/>
    <w:rsid w:val="00826319"/>
    <w:rsid w:val="00843792"/>
    <w:rsid w:val="00844FBD"/>
    <w:rsid w:val="00853EC6"/>
    <w:rsid w:val="008624BF"/>
    <w:rsid w:val="00865B69"/>
    <w:rsid w:val="0086761E"/>
    <w:rsid w:val="008928B0"/>
    <w:rsid w:val="008A33B2"/>
    <w:rsid w:val="008B24AD"/>
    <w:rsid w:val="008B513E"/>
    <w:rsid w:val="008B6B2B"/>
    <w:rsid w:val="008B701D"/>
    <w:rsid w:val="008C4128"/>
    <w:rsid w:val="008D2ED8"/>
    <w:rsid w:val="008D3624"/>
    <w:rsid w:val="008D3727"/>
    <w:rsid w:val="008E1FED"/>
    <w:rsid w:val="008E5613"/>
    <w:rsid w:val="008F6FB3"/>
    <w:rsid w:val="00902093"/>
    <w:rsid w:val="00907A20"/>
    <w:rsid w:val="00915240"/>
    <w:rsid w:val="00940FEA"/>
    <w:rsid w:val="009411C6"/>
    <w:rsid w:val="00950CCD"/>
    <w:rsid w:val="00953A11"/>
    <w:rsid w:val="00983D17"/>
    <w:rsid w:val="00987E1A"/>
    <w:rsid w:val="00996328"/>
    <w:rsid w:val="00996B1C"/>
    <w:rsid w:val="00996B89"/>
    <w:rsid w:val="00997321"/>
    <w:rsid w:val="009D2544"/>
    <w:rsid w:val="009D2F4E"/>
    <w:rsid w:val="009D5E43"/>
    <w:rsid w:val="009E17C9"/>
    <w:rsid w:val="009E31C2"/>
    <w:rsid w:val="00A073A7"/>
    <w:rsid w:val="00A10CFB"/>
    <w:rsid w:val="00A33D6C"/>
    <w:rsid w:val="00A41275"/>
    <w:rsid w:val="00A55545"/>
    <w:rsid w:val="00A6116D"/>
    <w:rsid w:val="00A63390"/>
    <w:rsid w:val="00A646BD"/>
    <w:rsid w:val="00A71A6E"/>
    <w:rsid w:val="00A8160A"/>
    <w:rsid w:val="00A816FE"/>
    <w:rsid w:val="00A841E4"/>
    <w:rsid w:val="00A85BB5"/>
    <w:rsid w:val="00AB0CFD"/>
    <w:rsid w:val="00AB495D"/>
    <w:rsid w:val="00AB6A5D"/>
    <w:rsid w:val="00B0162C"/>
    <w:rsid w:val="00B03585"/>
    <w:rsid w:val="00B100B3"/>
    <w:rsid w:val="00B115F5"/>
    <w:rsid w:val="00B1537B"/>
    <w:rsid w:val="00B15B96"/>
    <w:rsid w:val="00B23024"/>
    <w:rsid w:val="00B239C7"/>
    <w:rsid w:val="00B24E54"/>
    <w:rsid w:val="00B3784B"/>
    <w:rsid w:val="00B4364D"/>
    <w:rsid w:val="00B550CC"/>
    <w:rsid w:val="00B56FDB"/>
    <w:rsid w:val="00B61812"/>
    <w:rsid w:val="00B645E5"/>
    <w:rsid w:val="00B665B1"/>
    <w:rsid w:val="00B76782"/>
    <w:rsid w:val="00B9336E"/>
    <w:rsid w:val="00B95132"/>
    <w:rsid w:val="00B97B0D"/>
    <w:rsid w:val="00BA6A16"/>
    <w:rsid w:val="00BB124D"/>
    <w:rsid w:val="00BB3235"/>
    <w:rsid w:val="00BC0F62"/>
    <w:rsid w:val="00BC1257"/>
    <w:rsid w:val="00BC1DCF"/>
    <w:rsid w:val="00BC584A"/>
    <w:rsid w:val="00BD0E08"/>
    <w:rsid w:val="00BD182E"/>
    <w:rsid w:val="00BD2A00"/>
    <w:rsid w:val="00BE4C7B"/>
    <w:rsid w:val="00BE5316"/>
    <w:rsid w:val="00BE738B"/>
    <w:rsid w:val="00BF53BA"/>
    <w:rsid w:val="00C009F9"/>
    <w:rsid w:val="00C05A42"/>
    <w:rsid w:val="00C06FBB"/>
    <w:rsid w:val="00C174E7"/>
    <w:rsid w:val="00C22D79"/>
    <w:rsid w:val="00C4629B"/>
    <w:rsid w:val="00C46F09"/>
    <w:rsid w:val="00C71B0F"/>
    <w:rsid w:val="00C80040"/>
    <w:rsid w:val="00C8314B"/>
    <w:rsid w:val="00C831BF"/>
    <w:rsid w:val="00C83FDF"/>
    <w:rsid w:val="00C90E66"/>
    <w:rsid w:val="00C91AC5"/>
    <w:rsid w:val="00CB0743"/>
    <w:rsid w:val="00CC04B4"/>
    <w:rsid w:val="00CD33FC"/>
    <w:rsid w:val="00CE3E8A"/>
    <w:rsid w:val="00CE493A"/>
    <w:rsid w:val="00CE521C"/>
    <w:rsid w:val="00CE6C6E"/>
    <w:rsid w:val="00CF568A"/>
    <w:rsid w:val="00CF6AE8"/>
    <w:rsid w:val="00D0186D"/>
    <w:rsid w:val="00D10F61"/>
    <w:rsid w:val="00D143FB"/>
    <w:rsid w:val="00D5140C"/>
    <w:rsid w:val="00D649D0"/>
    <w:rsid w:val="00D6509A"/>
    <w:rsid w:val="00D713EB"/>
    <w:rsid w:val="00D909AF"/>
    <w:rsid w:val="00D94DD7"/>
    <w:rsid w:val="00D96474"/>
    <w:rsid w:val="00DA22BA"/>
    <w:rsid w:val="00DA5509"/>
    <w:rsid w:val="00DA7BEE"/>
    <w:rsid w:val="00DB5099"/>
    <w:rsid w:val="00DB6D6F"/>
    <w:rsid w:val="00DC331E"/>
    <w:rsid w:val="00DC79BD"/>
    <w:rsid w:val="00DD1E84"/>
    <w:rsid w:val="00DD2670"/>
    <w:rsid w:val="00DF7C22"/>
    <w:rsid w:val="00E110F8"/>
    <w:rsid w:val="00E242EE"/>
    <w:rsid w:val="00E276A2"/>
    <w:rsid w:val="00E309DE"/>
    <w:rsid w:val="00E31A50"/>
    <w:rsid w:val="00E3229B"/>
    <w:rsid w:val="00E534D1"/>
    <w:rsid w:val="00E570A2"/>
    <w:rsid w:val="00E60AF1"/>
    <w:rsid w:val="00E6716D"/>
    <w:rsid w:val="00E7071A"/>
    <w:rsid w:val="00E805F5"/>
    <w:rsid w:val="00E9613E"/>
    <w:rsid w:val="00EA3064"/>
    <w:rsid w:val="00EC03F2"/>
    <w:rsid w:val="00ED08EE"/>
    <w:rsid w:val="00F05EA8"/>
    <w:rsid w:val="00F1215A"/>
    <w:rsid w:val="00F13BD7"/>
    <w:rsid w:val="00F151FB"/>
    <w:rsid w:val="00F220F2"/>
    <w:rsid w:val="00F2284C"/>
    <w:rsid w:val="00F24C83"/>
    <w:rsid w:val="00F31957"/>
    <w:rsid w:val="00F32F6D"/>
    <w:rsid w:val="00F37063"/>
    <w:rsid w:val="00F46072"/>
    <w:rsid w:val="00F47E66"/>
    <w:rsid w:val="00F5120A"/>
    <w:rsid w:val="00F60903"/>
    <w:rsid w:val="00F63013"/>
    <w:rsid w:val="00F74A6C"/>
    <w:rsid w:val="00F76D15"/>
    <w:rsid w:val="00F94CB8"/>
    <w:rsid w:val="00F970F5"/>
    <w:rsid w:val="00FB72EC"/>
    <w:rsid w:val="00FB775A"/>
    <w:rsid w:val="00FD4A0C"/>
    <w:rsid w:val="00FF2D3A"/>
    <w:rsid w:val="00FF3B8A"/>
    <w:rsid w:val="0EFFC003"/>
    <w:rsid w:val="1B2917CF"/>
    <w:rsid w:val="293B005A"/>
    <w:rsid w:val="2ADF622B"/>
    <w:rsid w:val="2C7FBEFE"/>
    <w:rsid w:val="2EBFEC14"/>
    <w:rsid w:val="2FFBE56C"/>
    <w:rsid w:val="379D3E9E"/>
    <w:rsid w:val="396AE5DD"/>
    <w:rsid w:val="3BBF3C3A"/>
    <w:rsid w:val="3D65770D"/>
    <w:rsid w:val="3EFF4774"/>
    <w:rsid w:val="43EEBAC9"/>
    <w:rsid w:val="49CEAC81"/>
    <w:rsid w:val="4EFEC3B6"/>
    <w:rsid w:val="4FEF7559"/>
    <w:rsid w:val="4FEF97B2"/>
    <w:rsid w:val="53DF0774"/>
    <w:rsid w:val="575D3C7D"/>
    <w:rsid w:val="5761F77C"/>
    <w:rsid w:val="5AFED84A"/>
    <w:rsid w:val="5DFC6726"/>
    <w:rsid w:val="5DFD66C6"/>
    <w:rsid w:val="5E7EC750"/>
    <w:rsid w:val="5E9BA91B"/>
    <w:rsid w:val="5EBB2B33"/>
    <w:rsid w:val="5EEB0FDC"/>
    <w:rsid w:val="5F1E00C4"/>
    <w:rsid w:val="66E725F2"/>
    <w:rsid w:val="66EFFFD1"/>
    <w:rsid w:val="69DC4033"/>
    <w:rsid w:val="6AEAAC35"/>
    <w:rsid w:val="6B32CE59"/>
    <w:rsid w:val="6DFF2314"/>
    <w:rsid w:val="6FB7D80D"/>
    <w:rsid w:val="6FED5389"/>
    <w:rsid w:val="7196863E"/>
    <w:rsid w:val="73B2A25E"/>
    <w:rsid w:val="75E8B9CD"/>
    <w:rsid w:val="76715314"/>
    <w:rsid w:val="76F75AFF"/>
    <w:rsid w:val="777FDF2D"/>
    <w:rsid w:val="77F6347E"/>
    <w:rsid w:val="786F8B21"/>
    <w:rsid w:val="79D32AFF"/>
    <w:rsid w:val="7BEDDA2B"/>
    <w:rsid w:val="7EF66C1B"/>
    <w:rsid w:val="7EFDF03A"/>
    <w:rsid w:val="7F7E3C81"/>
    <w:rsid w:val="7F7F8CBA"/>
    <w:rsid w:val="7FD3E483"/>
    <w:rsid w:val="7FE7D33D"/>
    <w:rsid w:val="7FFF593B"/>
    <w:rsid w:val="7FFF6122"/>
    <w:rsid w:val="9FFE67EB"/>
    <w:rsid w:val="AF7BB91F"/>
    <w:rsid w:val="AFF56990"/>
    <w:rsid w:val="B1FD8517"/>
    <w:rsid w:val="B6FBDE88"/>
    <w:rsid w:val="BBBEFE94"/>
    <w:rsid w:val="BCFB28A2"/>
    <w:rsid w:val="BFDE96DD"/>
    <w:rsid w:val="BFFF9D1C"/>
    <w:rsid w:val="D1FCED08"/>
    <w:rsid w:val="D6FB46B4"/>
    <w:rsid w:val="DACFF6DA"/>
    <w:rsid w:val="DD7FD851"/>
    <w:rsid w:val="DFEF5982"/>
    <w:rsid w:val="E6EC2DA2"/>
    <w:rsid w:val="EBBF7FCD"/>
    <w:rsid w:val="EEDF12F2"/>
    <w:rsid w:val="EF7F33CD"/>
    <w:rsid w:val="EF7F62F1"/>
    <w:rsid w:val="EFFF8320"/>
    <w:rsid w:val="F3750690"/>
    <w:rsid w:val="F5798A26"/>
    <w:rsid w:val="F677A3E4"/>
    <w:rsid w:val="F7B87F97"/>
    <w:rsid w:val="F7BCDE27"/>
    <w:rsid w:val="F7EB6663"/>
    <w:rsid w:val="F7F31218"/>
    <w:rsid w:val="FC4B7C8F"/>
    <w:rsid w:val="FC7F5D2E"/>
    <w:rsid w:val="FF354E36"/>
    <w:rsid w:val="FF5F07FA"/>
    <w:rsid w:val="FF77F49B"/>
    <w:rsid w:val="FF7EA890"/>
    <w:rsid w:val="FFDE63E2"/>
    <w:rsid w:val="FFF5B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微软雅黑" w:hAnsi="微软雅黑" w:eastAsia="微软雅黑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44546A" w:themeColor="text2"/>
      <w14:textFill>
        <w14:solidFill>
          <w14:schemeClr w14:val="tx2"/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uiPriority w:val="99"/>
    <w:pPr>
      <w:jc w:val="left"/>
    </w:pPr>
  </w:style>
  <w:style w:type="paragraph" w:styleId="4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rPr>
      <w:sz w:val="24"/>
    </w:rPr>
  </w:style>
  <w:style w:type="paragraph" w:styleId="8">
    <w:name w:val="annotation subject"/>
    <w:basedOn w:val="3"/>
    <w:next w:val="3"/>
    <w:link w:val="17"/>
    <w:semiHidden/>
    <w:unhideWhenUsed/>
    <w:uiPriority w:val="99"/>
    <w:rPr>
      <w:b/>
      <w:bCs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136EC2"/>
      <w:u w:val="single"/>
    </w:rPr>
  </w:style>
  <w:style w:type="character" w:styleId="13">
    <w:name w:val="annotation reference"/>
    <w:basedOn w:val="11"/>
    <w:semiHidden/>
    <w:unhideWhenUsed/>
    <w:uiPriority w:val="99"/>
    <w:rPr>
      <w:sz w:val="21"/>
      <w:szCs w:val="21"/>
    </w:rPr>
  </w:style>
  <w:style w:type="character" w:customStyle="1" w:styleId="14">
    <w:name w:val="页眉 Char"/>
    <w:basedOn w:val="11"/>
    <w:link w:val="6"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uiPriority w:val="99"/>
    <w:rPr>
      <w:sz w:val="18"/>
      <w:szCs w:val="18"/>
    </w:rPr>
  </w:style>
  <w:style w:type="character" w:customStyle="1" w:styleId="16">
    <w:name w:val="批注文字 Char"/>
    <w:basedOn w:val="11"/>
    <w:link w:val="3"/>
    <w:semiHidden/>
    <w:uiPriority w:val="99"/>
  </w:style>
  <w:style w:type="character" w:customStyle="1" w:styleId="17">
    <w:name w:val="批注主题 Char"/>
    <w:basedOn w:val="16"/>
    <w:link w:val="8"/>
    <w:semiHidden/>
    <w:uiPriority w:val="99"/>
    <w:rPr>
      <w:b/>
      <w:bCs/>
    </w:rPr>
  </w:style>
  <w:style w:type="character" w:customStyle="1" w:styleId="18">
    <w:name w:val="批注框文本 Char"/>
    <w:basedOn w:val="11"/>
    <w:link w:val="4"/>
    <w:semiHidden/>
    <w:uiPriority w:val="99"/>
    <w:rPr>
      <w:sz w:val="18"/>
      <w:szCs w:val="18"/>
    </w:rPr>
  </w:style>
  <w:style w:type="paragraph" w:customStyle="1" w:styleId="19">
    <w:name w:val="姓名"/>
    <w:basedOn w:val="1"/>
    <w:autoRedefine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44546A" w:themeColor="text2"/>
      <w:kern w:val="2"/>
      <w:sz w:val="70"/>
      <w:szCs w:val="20"/>
      <w14:textFill>
        <w14:solidFill>
          <w14:schemeClr w14:val="tx2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chenqingliang/Library/Containers/com.kingsoft.wpsoffice.mac/Data/.kingsoft/office6/templates/download/78684ea9-e98a-4e27-be5d-090beda1bfe7/&#21487;&#29233;&#21345;&#36890;&#20449;&#3244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可爱卡通信纸.docx</Template>
  <Pages>2</Pages>
  <Words>0</Words>
  <Characters>0</Characters>
  <Lines>1</Lines>
  <Paragraphs>1</Paragraphs>
  <TotalTime>2</TotalTime>
  <ScaleCrop>false</ScaleCrop>
  <LinksUpToDate>false</LinksUpToDate>
  <CharactersWithSpaces>2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2025-09-26T13:24:00Z</dcterms:created>
  <dc:creator>陈丶清凉</dc:creator>
  <cp:lastModifiedBy>陈丶清凉</cp:lastModifiedBy>
  <dcterms:modified xsi:type="dcterms:W3CDTF">2026-01-20T14:16:30Z</dcterms:modified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KSOTemplateUUID">
    <vt:lpwstr>v1.0_mb_3znlp9fWevuBC+lpSltDrg==</vt:lpwstr>
  </property>
  <property fmtid="{D5CDD505-2E9C-101B-9397-08002B2CF9AE}" pid="4" name="ICV">
    <vt:lpwstr>464435B4A3030F96511C6F69FAC500D6_43</vt:lpwstr>
  </property>
</Properties>
</file>