
<file path=[Content_Types].xml><?xml version="1.0" encoding="utf-8"?>
<Types xmlns="http://schemas.openxmlformats.org/package/2006/content-types">
  <Default Extension="png" ContentType="image/png"/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B6A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bookmarkStart w:id="0" w:name="_GoBack"/>
      <w:bookmarkEnd w:id="0"/>
      <w:r>
        <w:tab/>
      </w:r>
      <w:r>
        <w:tab/>
      </w:r>
      <w:r>
        <w:rPr>
          <w:rFonts w:hint="eastAsia" w:asciiTheme="minorEastAsia" w:hAnsiTheme="minorEastAsia" w:cstheme="minorEastAsia"/>
          <w:b/>
          <w:bCs/>
          <w:color w:val="3B3838" w:themeColor="background2" w:themeShade="40"/>
          <w:spacing w:val="150"/>
          <w:sz w:val="44"/>
          <w:szCs w:val="44"/>
        </w:rPr>
        <w:t>小三小三·非同一般</w:t>
      </w:r>
    </w:p>
    <w:p w14:paraId="1135DE17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</w:p>
    <w:p w14:paraId="3FFE11BF">
      <w:pPr>
        <w:pStyle w:val="19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Theme="minorEastAsia" w:hAnsiTheme="minorEastAsia" w:cstheme="minorEastAsia"/>
          <w:b w:val="0"/>
          <w:bCs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01  来园情况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 xml:space="preserve"> </w:t>
      </w:r>
    </w:p>
    <w:p w14:paraId="10FBA7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420" w:firstLineChars="200"/>
        <w:textAlignment w:val="auto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1.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今天1月19日 周一。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来园人数：来园幼儿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23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人，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唐瑾妍、戴奕彤、陈依诺、刘云熙、胡攸同、张嘉硕、曹筠苒、张予诺、李茗泽、韩宇辰请假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。</w:t>
      </w:r>
    </w:p>
    <w:p w14:paraId="3E95C392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420" w:firstLineChars="200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14:textFill>
            <w14:solidFill>
              <w14:schemeClr w14:val="tx1"/>
            </w14:solidFill>
          </w14:textFill>
        </w:rPr>
        <w:t>2.早点内容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zh-CN"/>
          <w14:textFill>
            <w14:solidFill>
              <w14:schemeClr w14:val="tx1"/>
            </w14:solidFill>
          </w14:textFill>
        </w:rPr>
        <w:t>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鲜牛奶、多样饼干、每日坚果。</w:t>
      </w:r>
    </w:p>
    <w:p w14:paraId="50DCD03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14:textFill>
            <w14:solidFill>
              <w14:schemeClr w14:val="accent2"/>
            </w14:solidFill>
          </w14:textFill>
        </w:rPr>
        <w:t>0</w:t>
      </w: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2区域游戏</w:t>
      </w:r>
    </w:p>
    <w:p w14:paraId="44239621">
      <w:pPr>
        <w:pStyle w:val="2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早晨来园吃完早点后，我们选择自己喜欢的区域进行游戏。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0"/>
        <w:gridCol w:w="2841"/>
        <w:gridCol w:w="2841"/>
      </w:tblGrid>
      <w:tr w14:paraId="15AA68FD">
        <w:trPr>
          <w:jc w:val="center"/>
        </w:trPr>
        <w:tc>
          <w:tcPr>
            <w:tcW w:w="2840" w:type="dxa"/>
          </w:tcPr>
          <w:p w14:paraId="5459DAC7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32585" cy="1224280"/>
                  <wp:effectExtent l="0" t="0" r="18415" b="20320"/>
                  <wp:docPr id="7" name="图片 7" descr="IMG_350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图片 7" descr="IMG_3505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32585" cy="12242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64CDA47C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8" name="图片 8" descr="IMG_35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图片 8" descr="IMG_3504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1901258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9" name="图片 9" descr="IMG_350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9" descr="IMG_3503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9E3A754">
        <w:trPr>
          <w:jc w:val="center"/>
        </w:trPr>
        <w:tc>
          <w:tcPr>
            <w:tcW w:w="2840" w:type="dxa"/>
          </w:tcPr>
          <w:p w14:paraId="6C6FE0B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磁力片拼搭小车</w:t>
            </w:r>
          </w:p>
        </w:tc>
        <w:tc>
          <w:tcPr>
            <w:tcW w:w="2841" w:type="dxa"/>
          </w:tcPr>
          <w:p w14:paraId="2EC4C947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点读笔听故事</w:t>
            </w:r>
          </w:p>
        </w:tc>
        <w:tc>
          <w:tcPr>
            <w:tcW w:w="2841" w:type="dxa"/>
          </w:tcPr>
          <w:p w14:paraId="5B6F4A92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用长条形的纸做花环</w:t>
            </w:r>
          </w:p>
        </w:tc>
      </w:tr>
      <w:tr w14:paraId="0AA1AF7B">
        <w:trPr>
          <w:trHeight w:val="2160" w:hRule="atLeast"/>
          <w:jc w:val="center"/>
        </w:trPr>
        <w:tc>
          <w:tcPr>
            <w:tcW w:w="2840" w:type="dxa"/>
          </w:tcPr>
          <w:p w14:paraId="1C280FE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0" name="图片 10" descr="IMG_350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图片 10" descr="IMG_3502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493328C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1" name="图片 11" descr="IMG_35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" name="图片 11" descr="IMG_3501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41" w:type="dxa"/>
          </w:tcPr>
          <w:p w14:paraId="24DC2C95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595755" cy="1196975"/>
                  <wp:effectExtent l="0" t="0" r="4445" b="22225"/>
                  <wp:docPr id="12" name="图片 12" descr="IMG_35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图片 12" descr="IMG_3500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5755" cy="11969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E2C6BD8">
        <w:trPr>
          <w:trHeight w:val="460" w:hRule="atLeast"/>
          <w:jc w:val="center"/>
        </w:trPr>
        <w:tc>
          <w:tcPr>
            <w:tcW w:w="2840" w:type="dxa"/>
          </w:tcPr>
          <w:p w14:paraId="1352767C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太空泥做雪人</w:t>
            </w:r>
          </w:p>
        </w:tc>
        <w:tc>
          <w:tcPr>
            <w:tcW w:w="2841" w:type="dxa"/>
          </w:tcPr>
          <w:p w14:paraId="7473B3F1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纸杯做小雪人</w:t>
            </w:r>
          </w:p>
        </w:tc>
        <w:tc>
          <w:tcPr>
            <w:tcW w:w="2841" w:type="dxa"/>
          </w:tcPr>
          <w:p w14:paraId="4835F7C3">
            <w:pPr>
              <w:pStyle w:val="2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line="360" w:lineRule="exact"/>
              <w:ind w:firstLine="420" w:firstLineChars="200"/>
              <w:textAlignment w:val="auto"/>
              <w:rPr>
                <w:rFonts w:hint="default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益智区送小雪人回家</w:t>
            </w:r>
          </w:p>
        </w:tc>
      </w:tr>
    </w:tbl>
    <w:p w14:paraId="28E08C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03户外活动</w:t>
      </w:r>
    </w:p>
    <w:p w14:paraId="6669BB10">
      <w:pPr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840" w:firstLineChars="400"/>
        <w:textAlignment w:val="auto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今天外面比较冷，还有点下小雨，老师把材料摆放在了走廊里，我们玩得很开心。</w:t>
      </w:r>
    </w:p>
    <w:tbl>
      <w:tblPr>
        <w:tblStyle w:val="10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56"/>
        <w:gridCol w:w="2856"/>
        <w:gridCol w:w="2856"/>
      </w:tblGrid>
      <w:tr w14:paraId="43C8A728">
        <w:trPr>
          <w:jc w:val="center"/>
        </w:trPr>
        <w:tc>
          <w:tcPr>
            <w:tcW w:w="2856" w:type="dxa"/>
          </w:tcPr>
          <w:p w14:paraId="7CD21249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56080" cy="1243965"/>
                  <wp:effectExtent l="0" t="0" r="20320" b="635"/>
                  <wp:docPr id="4" name="图片 4" descr="07063261768b83ce9fb446f605e419b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07063261768b83ce9fb446f605e419b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6080" cy="1243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27772EF8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5" name="图片 5" descr="e5ddc78490ab2e11f6cba3a19ab181a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e5ddc78490ab2e11f6cba3a19ab181a2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56" w:type="dxa"/>
          </w:tcPr>
          <w:p w14:paraId="0BFE6744">
            <w:pPr>
              <w:widowControl w:val="0"/>
              <w:jc w:val="center"/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</w:pPr>
            <w:r>
              <w:rPr>
                <w:rFonts w:hint="eastAsia" w:asciiTheme="minorEastAsia" w:hAnsiTheme="minorEastAsia" w:cstheme="minorEastAsia"/>
                <w:color w:val="ED7D31" w:themeColor="accent2"/>
                <w:spacing w:val="8"/>
                <w:sz w:val="32"/>
                <w:szCs w:val="32"/>
                <w:vertAlign w:val="baseline"/>
                <w:lang w:val="en-US" w:eastAsia="zh-CN"/>
                <w14:textFill>
                  <w14:solidFill>
                    <w14:schemeClr w14:val="accent2"/>
                  </w14:solidFill>
                </w14:textFill>
              </w:rPr>
              <w:drawing>
                <wp:inline distT="0" distB="0" distL="114300" distR="114300">
                  <wp:extent cx="1674495" cy="1256030"/>
                  <wp:effectExtent l="0" t="0" r="1905" b="13970"/>
                  <wp:docPr id="6" name="图片 6" descr="259584ce7c2b402c3fbc3e2b5aa1926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图片 6" descr="259584ce7c2b402c3fbc3e2b5aa1926e"/>
                          <pic:cNvPicPr>
                            <a:picLocks noChangeAspect="1"/>
                          </pic:cNvPicPr>
                        </pic:nvPicPr>
                        <pic:blipFill>
                          <a:blip r:embed="rId1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74495" cy="12560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3458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both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</w:p>
    <w:p w14:paraId="3DFD29F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</w:pPr>
      <w:r>
        <w:rPr>
          <w:rFonts w:hint="eastAsia" w:asciiTheme="minorEastAsia" w:hAnsiTheme="minorEastAsia" w:cstheme="minorEastAsia"/>
          <w:color w:val="ED7D31" w:themeColor="accent2"/>
          <w:spacing w:val="8"/>
          <w:sz w:val="28"/>
          <w:szCs w:val="28"/>
          <w:lang w:val="en-US" w:eastAsia="zh-CN"/>
          <w14:textFill>
            <w14:solidFill>
              <w14:schemeClr w14:val="accent2"/>
            </w14:solidFill>
          </w14:textFill>
        </w:rPr>
        <w:t>04 生活活动</w:t>
      </w:r>
    </w:p>
    <w:p w14:paraId="443E2790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午餐时光：</w:t>
      </w:r>
    </w:p>
    <w:p w14:paraId="7E8E6BD6">
      <w:pPr>
        <w:spacing w:line="360" w:lineRule="exact"/>
        <w:ind w:firstLine="420" w:firstLineChars="200"/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今天中午我们吃的是：血糯米饭、冬瓜桑拿鸡、青菜炒香菇和鸡毛菜蛋花汤。</w:t>
      </w:r>
    </w:p>
    <w:p w14:paraId="12DE2D91">
      <w:pPr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全部吃完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：蔡楠、谢佑希、周晨、黄灿珝、包羽昕、赵卿媛、郭智彬、颜诗芮、吴一一、刘晨奕、刘佳麒、韩昕硕、王苏煜、霍佳禾、万奕辰、李一乐、游然、张皓冉、王君霖。</w:t>
      </w:r>
    </w:p>
    <w:p w14:paraId="45C18AE2">
      <w:pPr>
        <w:spacing w:line="360" w:lineRule="exact"/>
        <w:ind w:firstLine="420" w:firstLineChars="200"/>
        <w:rPr>
          <w:rFonts w:hint="default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="宋体" w:hAnsi="宋体" w:eastAsia="宋体" w:cs="宋体"/>
          <w:b/>
          <w:bCs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继续努力：</w:t>
      </w:r>
      <w:r>
        <w:rPr>
          <w:rFonts w:hint="eastAsia" w:ascii="宋体" w:hAnsi="宋体" w:eastAsia="宋体" w:cs="宋体"/>
          <w:b w:val="0"/>
          <w:bCs w:val="0"/>
          <w:color w:val="000000" w:themeColor="text1"/>
          <w:sz w:val="21"/>
          <w:szCs w:val="21"/>
          <w:lang w:val="en-US" w:eastAsia="zh-CN"/>
          <w14:textFill>
            <w14:solidFill>
              <w14:schemeClr w14:val="tx1"/>
            </w14:solidFill>
          </w14:textFill>
        </w:rPr>
        <w:t>黄亦可、翟浩程、翟浩扬、樊星辰。</w:t>
      </w:r>
    </w:p>
    <w:sectPr>
      <w:headerReference r:id="rId3" w:type="default"/>
      <w:pgSz w:w="11906" w:h="16838"/>
      <w:pgMar w:top="1247" w:right="1134" w:bottom="1247" w:left="1134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微软雅黑">
    <w:altName w:val="汉仪旗黑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">
    <w:panose1 w:val="00020600040101010101"/>
    <w:charset w:val="86"/>
    <w:family w:val="auto"/>
    <w:pitch w:val="default"/>
    <w:sig w:usb0="A00002BF" w:usb1="1ACF7CFA" w:usb2="00000016" w:usb3="00000000" w:csb0="0004009F" w:csb1="DFD70000"/>
  </w:font>
  <w:font w:name="Calibri Light">
    <w:altName w:val="Helvetica Neue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33A3C42">
    <w:pPr>
      <w:pStyle w:val="6"/>
    </w:pPr>
    <w: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635875" cy="10844530"/>
          <wp:effectExtent l="0" t="0" r="9525" b="1270"/>
          <wp:wrapNone/>
          <wp:docPr id="3" name="图片 3" descr="C:\Users\AIR\Desktop\59b114dde260b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3" descr="C:\Users\AIR\Desktop\59b114dde260b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635795" cy="108444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5534DECD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9FFE67EB"/>
    <w:rsid w:val="00001763"/>
    <w:rsid w:val="00001A71"/>
    <w:rsid w:val="0001414A"/>
    <w:rsid w:val="00026C65"/>
    <w:rsid w:val="0004052B"/>
    <w:rsid w:val="00054B88"/>
    <w:rsid w:val="000569C4"/>
    <w:rsid w:val="00057F3F"/>
    <w:rsid w:val="00062E3C"/>
    <w:rsid w:val="00081017"/>
    <w:rsid w:val="00090A1A"/>
    <w:rsid w:val="00091F02"/>
    <w:rsid w:val="000A5C43"/>
    <w:rsid w:val="000A5FD4"/>
    <w:rsid w:val="000B584F"/>
    <w:rsid w:val="000C0501"/>
    <w:rsid w:val="000C1520"/>
    <w:rsid w:val="000C49BE"/>
    <w:rsid w:val="000C6528"/>
    <w:rsid w:val="000D4C04"/>
    <w:rsid w:val="000D745C"/>
    <w:rsid w:val="000E41F1"/>
    <w:rsid w:val="000F1161"/>
    <w:rsid w:val="000F63A5"/>
    <w:rsid w:val="00100C77"/>
    <w:rsid w:val="00112482"/>
    <w:rsid w:val="00126361"/>
    <w:rsid w:val="001348A4"/>
    <w:rsid w:val="00140953"/>
    <w:rsid w:val="00143629"/>
    <w:rsid w:val="00151AC0"/>
    <w:rsid w:val="00156276"/>
    <w:rsid w:val="00166432"/>
    <w:rsid w:val="0016663F"/>
    <w:rsid w:val="00170348"/>
    <w:rsid w:val="001A22E8"/>
    <w:rsid w:val="001B2A4D"/>
    <w:rsid w:val="001C48A6"/>
    <w:rsid w:val="001E1A40"/>
    <w:rsid w:val="001E6C83"/>
    <w:rsid w:val="001F3801"/>
    <w:rsid w:val="00201936"/>
    <w:rsid w:val="00204C5A"/>
    <w:rsid w:val="00220BE9"/>
    <w:rsid w:val="0022467E"/>
    <w:rsid w:val="00224DEF"/>
    <w:rsid w:val="00226D79"/>
    <w:rsid w:val="002466DF"/>
    <w:rsid w:val="00250189"/>
    <w:rsid w:val="00252816"/>
    <w:rsid w:val="00254FCD"/>
    <w:rsid w:val="00261E89"/>
    <w:rsid w:val="002B0555"/>
    <w:rsid w:val="002C77B5"/>
    <w:rsid w:val="002D319F"/>
    <w:rsid w:val="002D5DD3"/>
    <w:rsid w:val="002F7D1E"/>
    <w:rsid w:val="003018B2"/>
    <w:rsid w:val="00303A58"/>
    <w:rsid w:val="0030562F"/>
    <w:rsid w:val="00306174"/>
    <w:rsid w:val="003222CB"/>
    <w:rsid w:val="003271A6"/>
    <w:rsid w:val="00335F31"/>
    <w:rsid w:val="00341953"/>
    <w:rsid w:val="00362BA0"/>
    <w:rsid w:val="00372E40"/>
    <w:rsid w:val="00375B4C"/>
    <w:rsid w:val="00377388"/>
    <w:rsid w:val="0038285D"/>
    <w:rsid w:val="00385A3B"/>
    <w:rsid w:val="00396615"/>
    <w:rsid w:val="003C05BD"/>
    <w:rsid w:val="003C3FAC"/>
    <w:rsid w:val="003D7FAE"/>
    <w:rsid w:val="003E1CF2"/>
    <w:rsid w:val="0040247B"/>
    <w:rsid w:val="00404BE3"/>
    <w:rsid w:val="00414E3A"/>
    <w:rsid w:val="00421CC8"/>
    <w:rsid w:val="00422E29"/>
    <w:rsid w:val="00430AC4"/>
    <w:rsid w:val="004329F7"/>
    <w:rsid w:val="004330FF"/>
    <w:rsid w:val="004331D3"/>
    <w:rsid w:val="004411AA"/>
    <w:rsid w:val="00443B3A"/>
    <w:rsid w:val="00450EDB"/>
    <w:rsid w:val="00450F34"/>
    <w:rsid w:val="00460B12"/>
    <w:rsid w:val="004637BB"/>
    <w:rsid w:val="00471CAB"/>
    <w:rsid w:val="00476062"/>
    <w:rsid w:val="0047693B"/>
    <w:rsid w:val="00486C79"/>
    <w:rsid w:val="004918DE"/>
    <w:rsid w:val="00491C65"/>
    <w:rsid w:val="004A1760"/>
    <w:rsid w:val="004A3869"/>
    <w:rsid w:val="004C2650"/>
    <w:rsid w:val="004C6CF7"/>
    <w:rsid w:val="004C768B"/>
    <w:rsid w:val="004D1794"/>
    <w:rsid w:val="004E4200"/>
    <w:rsid w:val="004E60A9"/>
    <w:rsid w:val="005125E1"/>
    <w:rsid w:val="00515DA2"/>
    <w:rsid w:val="0053066C"/>
    <w:rsid w:val="00543799"/>
    <w:rsid w:val="005526C9"/>
    <w:rsid w:val="00555121"/>
    <w:rsid w:val="00561279"/>
    <w:rsid w:val="00581172"/>
    <w:rsid w:val="00587657"/>
    <w:rsid w:val="005919B7"/>
    <w:rsid w:val="00593465"/>
    <w:rsid w:val="005A5E70"/>
    <w:rsid w:val="005B3C1C"/>
    <w:rsid w:val="005C20D6"/>
    <w:rsid w:val="005E4D0A"/>
    <w:rsid w:val="005E5257"/>
    <w:rsid w:val="005E52D9"/>
    <w:rsid w:val="005F4675"/>
    <w:rsid w:val="00602FB2"/>
    <w:rsid w:val="00621C54"/>
    <w:rsid w:val="00623BC7"/>
    <w:rsid w:val="00625574"/>
    <w:rsid w:val="00635AB8"/>
    <w:rsid w:val="00636FF6"/>
    <w:rsid w:val="0064053B"/>
    <w:rsid w:val="00640F45"/>
    <w:rsid w:val="00642C05"/>
    <w:rsid w:val="00650094"/>
    <w:rsid w:val="006522D1"/>
    <w:rsid w:val="006701C6"/>
    <w:rsid w:val="006774C5"/>
    <w:rsid w:val="00680585"/>
    <w:rsid w:val="006A27EB"/>
    <w:rsid w:val="006A6A73"/>
    <w:rsid w:val="006B26D3"/>
    <w:rsid w:val="006B5F8A"/>
    <w:rsid w:val="006C0451"/>
    <w:rsid w:val="006C40E9"/>
    <w:rsid w:val="006C5BD7"/>
    <w:rsid w:val="006D047D"/>
    <w:rsid w:val="006F495D"/>
    <w:rsid w:val="006F4E9A"/>
    <w:rsid w:val="006F724D"/>
    <w:rsid w:val="006F74A9"/>
    <w:rsid w:val="006F7D0F"/>
    <w:rsid w:val="00703FCA"/>
    <w:rsid w:val="007222D6"/>
    <w:rsid w:val="0073145A"/>
    <w:rsid w:val="007340CE"/>
    <w:rsid w:val="00736CFA"/>
    <w:rsid w:val="00745B68"/>
    <w:rsid w:val="00764D1F"/>
    <w:rsid w:val="007730D9"/>
    <w:rsid w:val="007804E5"/>
    <w:rsid w:val="00784869"/>
    <w:rsid w:val="007915CE"/>
    <w:rsid w:val="007A0F25"/>
    <w:rsid w:val="007A304F"/>
    <w:rsid w:val="007A6531"/>
    <w:rsid w:val="007B6A8A"/>
    <w:rsid w:val="007D0A22"/>
    <w:rsid w:val="007D0E36"/>
    <w:rsid w:val="007D570C"/>
    <w:rsid w:val="007F1D9F"/>
    <w:rsid w:val="007F5A15"/>
    <w:rsid w:val="00805644"/>
    <w:rsid w:val="0081197F"/>
    <w:rsid w:val="00822FA2"/>
    <w:rsid w:val="00823EAA"/>
    <w:rsid w:val="00826319"/>
    <w:rsid w:val="00843792"/>
    <w:rsid w:val="00844FBD"/>
    <w:rsid w:val="00853EC6"/>
    <w:rsid w:val="008624BF"/>
    <w:rsid w:val="00865B69"/>
    <w:rsid w:val="0086761E"/>
    <w:rsid w:val="008928B0"/>
    <w:rsid w:val="008A33B2"/>
    <w:rsid w:val="008B24AD"/>
    <w:rsid w:val="008B513E"/>
    <w:rsid w:val="008B6B2B"/>
    <w:rsid w:val="008B701D"/>
    <w:rsid w:val="008C4128"/>
    <w:rsid w:val="008D2ED8"/>
    <w:rsid w:val="008D3624"/>
    <w:rsid w:val="008D3727"/>
    <w:rsid w:val="008E1FED"/>
    <w:rsid w:val="008E5613"/>
    <w:rsid w:val="008F6FB3"/>
    <w:rsid w:val="00902093"/>
    <w:rsid w:val="00907A20"/>
    <w:rsid w:val="00915240"/>
    <w:rsid w:val="00940FEA"/>
    <w:rsid w:val="009411C6"/>
    <w:rsid w:val="00950CCD"/>
    <w:rsid w:val="00953A11"/>
    <w:rsid w:val="00983D17"/>
    <w:rsid w:val="00987E1A"/>
    <w:rsid w:val="00996328"/>
    <w:rsid w:val="00996B1C"/>
    <w:rsid w:val="00996B89"/>
    <w:rsid w:val="00997321"/>
    <w:rsid w:val="009D2544"/>
    <w:rsid w:val="009D2F4E"/>
    <w:rsid w:val="009D5E43"/>
    <w:rsid w:val="009E17C9"/>
    <w:rsid w:val="009E31C2"/>
    <w:rsid w:val="00A073A7"/>
    <w:rsid w:val="00A10CFB"/>
    <w:rsid w:val="00A33D6C"/>
    <w:rsid w:val="00A41275"/>
    <w:rsid w:val="00A55545"/>
    <w:rsid w:val="00A6116D"/>
    <w:rsid w:val="00A63390"/>
    <w:rsid w:val="00A646BD"/>
    <w:rsid w:val="00A71A6E"/>
    <w:rsid w:val="00A8160A"/>
    <w:rsid w:val="00A816FE"/>
    <w:rsid w:val="00A841E4"/>
    <w:rsid w:val="00A85BB5"/>
    <w:rsid w:val="00AB0CFD"/>
    <w:rsid w:val="00AB495D"/>
    <w:rsid w:val="00AB6A5D"/>
    <w:rsid w:val="00B0162C"/>
    <w:rsid w:val="00B03585"/>
    <w:rsid w:val="00B100B3"/>
    <w:rsid w:val="00B115F5"/>
    <w:rsid w:val="00B1537B"/>
    <w:rsid w:val="00B15B96"/>
    <w:rsid w:val="00B23024"/>
    <w:rsid w:val="00B239C7"/>
    <w:rsid w:val="00B24E54"/>
    <w:rsid w:val="00B3784B"/>
    <w:rsid w:val="00B4364D"/>
    <w:rsid w:val="00B550CC"/>
    <w:rsid w:val="00B56FDB"/>
    <w:rsid w:val="00B61812"/>
    <w:rsid w:val="00B645E5"/>
    <w:rsid w:val="00B665B1"/>
    <w:rsid w:val="00B76782"/>
    <w:rsid w:val="00B9336E"/>
    <w:rsid w:val="00B95132"/>
    <w:rsid w:val="00B97B0D"/>
    <w:rsid w:val="00BA6A16"/>
    <w:rsid w:val="00BB124D"/>
    <w:rsid w:val="00BB3235"/>
    <w:rsid w:val="00BC0F62"/>
    <w:rsid w:val="00BC1257"/>
    <w:rsid w:val="00BC1DCF"/>
    <w:rsid w:val="00BC584A"/>
    <w:rsid w:val="00BD0E08"/>
    <w:rsid w:val="00BD182E"/>
    <w:rsid w:val="00BD2A00"/>
    <w:rsid w:val="00BE4C7B"/>
    <w:rsid w:val="00BE5316"/>
    <w:rsid w:val="00BE738B"/>
    <w:rsid w:val="00BF53BA"/>
    <w:rsid w:val="00C009F9"/>
    <w:rsid w:val="00C05A42"/>
    <w:rsid w:val="00C06FBB"/>
    <w:rsid w:val="00C174E7"/>
    <w:rsid w:val="00C22D79"/>
    <w:rsid w:val="00C4629B"/>
    <w:rsid w:val="00C46F09"/>
    <w:rsid w:val="00C71B0F"/>
    <w:rsid w:val="00C80040"/>
    <w:rsid w:val="00C8314B"/>
    <w:rsid w:val="00C831BF"/>
    <w:rsid w:val="00C83FDF"/>
    <w:rsid w:val="00C90E66"/>
    <w:rsid w:val="00C91AC5"/>
    <w:rsid w:val="00CB0743"/>
    <w:rsid w:val="00CC04B4"/>
    <w:rsid w:val="00CD33FC"/>
    <w:rsid w:val="00CE3E8A"/>
    <w:rsid w:val="00CE493A"/>
    <w:rsid w:val="00CE521C"/>
    <w:rsid w:val="00CE6C6E"/>
    <w:rsid w:val="00CF568A"/>
    <w:rsid w:val="00CF6AE8"/>
    <w:rsid w:val="00D0186D"/>
    <w:rsid w:val="00D10F61"/>
    <w:rsid w:val="00D143FB"/>
    <w:rsid w:val="00D5140C"/>
    <w:rsid w:val="00D649D0"/>
    <w:rsid w:val="00D6509A"/>
    <w:rsid w:val="00D713EB"/>
    <w:rsid w:val="00D909AF"/>
    <w:rsid w:val="00D94DD7"/>
    <w:rsid w:val="00D96474"/>
    <w:rsid w:val="00DA22BA"/>
    <w:rsid w:val="00DA5509"/>
    <w:rsid w:val="00DA7BEE"/>
    <w:rsid w:val="00DB5099"/>
    <w:rsid w:val="00DB6D6F"/>
    <w:rsid w:val="00DC331E"/>
    <w:rsid w:val="00DC79BD"/>
    <w:rsid w:val="00DD1E84"/>
    <w:rsid w:val="00DD2670"/>
    <w:rsid w:val="00DF7C22"/>
    <w:rsid w:val="00E110F8"/>
    <w:rsid w:val="00E242EE"/>
    <w:rsid w:val="00E276A2"/>
    <w:rsid w:val="00E309DE"/>
    <w:rsid w:val="00E31A50"/>
    <w:rsid w:val="00E3229B"/>
    <w:rsid w:val="00E534D1"/>
    <w:rsid w:val="00E570A2"/>
    <w:rsid w:val="00E60AF1"/>
    <w:rsid w:val="00E6716D"/>
    <w:rsid w:val="00E7071A"/>
    <w:rsid w:val="00E805F5"/>
    <w:rsid w:val="00E9613E"/>
    <w:rsid w:val="00EA3064"/>
    <w:rsid w:val="00EC03F2"/>
    <w:rsid w:val="00ED08EE"/>
    <w:rsid w:val="00F05EA8"/>
    <w:rsid w:val="00F1215A"/>
    <w:rsid w:val="00F13BD7"/>
    <w:rsid w:val="00F151FB"/>
    <w:rsid w:val="00F220F2"/>
    <w:rsid w:val="00F2284C"/>
    <w:rsid w:val="00F24C83"/>
    <w:rsid w:val="00F31957"/>
    <w:rsid w:val="00F32F6D"/>
    <w:rsid w:val="00F37063"/>
    <w:rsid w:val="00F46072"/>
    <w:rsid w:val="00F47E66"/>
    <w:rsid w:val="00F5120A"/>
    <w:rsid w:val="00F60903"/>
    <w:rsid w:val="00F63013"/>
    <w:rsid w:val="00F74A6C"/>
    <w:rsid w:val="00F76D15"/>
    <w:rsid w:val="00F94CB8"/>
    <w:rsid w:val="00F970F5"/>
    <w:rsid w:val="00FB72EC"/>
    <w:rsid w:val="00FB775A"/>
    <w:rsid w:val="00FD4A0C"/>
    <w:rsid w:val="00FF2D3A"/>
    <w:rsid w:val="00FF3B8A"/>
    <w:rsid w:val="0EFFC003"/>
    <w:rsid w:val="1B2917CF"/>
    <w:rsid w:val="293B005A"/>
    <w:rsid w:val="2ADF622B"/>
    <w:rsid w:val="2C7FBEFE"/>
    <w:rsid w:val="2EBFEC14"/>
    <w:rsid w:val="2FFBE56C"/>
    <w:rsid w:val="379D3E9E"/>
    <w:rsid w:val="396AE5DD"/>
    <w:rsid w:val="3D65770D"/>
    <w:rsid w:val="3EFF4774"/>
    <w:rsid w:val="43EEBAC9"/>
    <w:rsid w:val="49CEAC81"/>
    <w:rsid w:val="4EFEC3B6"/>
    <w:rsid w:val="4FEF7559"/>
    <w:rsid w:val="4FEF97B2"/>
    <w:rsid w:val="53DF0774"/>
    <w:rsid w:val="575D3C7D"/>
    <w:rsid w:val="5761F77C"/>
    <w:rsid w:val="5AFED84A"/>
    <w:rsid w:val="5DFC6726"/>
    <w:rsid w:val="5DFD66C6"/>
    <w:rsid w:val="5E7EC750"/>
    <w:rsid w:val="5E9BA91B"/>
    <w:rsid w:val="5EBB2B33"/>
    <w:rsid w:val="5EEB0FDC"/>
    <w:rsid w:val="5F1E00C4"/>
    <w:rsid w:val="66E725F2"/>
    <w:rsid w:val="66EFFFD1"/>
    <w:rsid w:val="69DC4033"/>
    <w:rsid w:val="6AEAAC35"/>
    <w:rsid w:val="6B32CE59"/>
    <w:rsid w:val="6DFF2314"/>
    <w:rsid w:val="6FB7D80D"/>
    <w:rsid w:val="6FED5389"/>
    <w:rsid w:val="7196863E"/>
    <w:rsid w:val="73B2A25E"/>
    <w:rsid w:val="75E8B9CD"/>
    <w:rsid w:val="76715314"/>
    <w:rsid w:val="76F75AFF"/>
    <w:rsid w:val="777FDF2D"/>
    <w:rsid w:val="77F6347E"/>
    <w:rsid w:val="786F8B21"/>
    <w:rsid w:val="79D32AFF"/>
    <w:rsid w:val="7BEDDA2B"/>
    <w:rsid w:val="7EF66C1B"/>
    <w:rsid w:val="7EFDF03A"/>
    <w:rsid w:val="7F7E3C81"/>
    <w:rsid w:val="7F7F8CBA"/>
    <w:rsid w:val="7FD3E483"/>
    <w:rsid w:val="7FE7D33D"/>
    <w:rsid w:val="7FFF593B"/>
    <w:rsid w:val="7FFF6122"/>
    <w:rsid w:val="9FFE67EB"/>
    <w:rsid w:val="AF7BB91F"/>
    <w:rsid w:val="AFF56990"/>
    <w:rsid w:val="B1FD8517"/>
    <w:rsid w:val="B6FBDE88"/>
    <w:rsid w:val="BBBEFE94"/>
    <w:rsid w:val="BCFB28A2"/>
    <w:rsid w:val="BFDE96DD"/>
    <w:rsid w:val="BFFF9D1C"/>
    <w:rsid w:val="D1FCED08"/>
    <w:rsid w:val="D6FB46B4"/>
    <w:rsid w:val="DACFF6DA"/>
    <w:rsid w:val="DD7FD851"/>
    <w:rsid w:val="DFEF5982"/>
    <w:rsid w:val="EBBF7FCD"/>
    <w:rsid w:val="EEDF12F2"/>
    <w:rsid w:val="EF7F33CD"/>
    <w:rsid w:val="EF7F62F1"/>
    <w:rsid w:val="EFFF8320"/>
    <w:rsid w:val="F3750690"/>
    <w:rsid w:val="F5798A26"/>
    <w:rsid w:val="F677A3E4"/>
    <w:rsid w:val="F7B87F97"/>
    <w:rsid w:val="F7BCDE27"/>
    <w:rsid w:val="F7EB6663"/>
    <w:rsid w:val="F7F31218"/>
    <w:rsid w:val="FC4B7C8F"/>
    <w:rsid w:val="FC7F5D2E"/>
    <w:rsid w:val="FF354E36"/>
    <w:rsid w:val="FF5F07FA"/>
    <w:rsid w:val="FF77F49B"/>
    <w:rsid w:val="FF7EA890"/>
    <w:rsid w:val="FFDE63E2"/>
    <w:rsid w:val="FFF5B7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微软雅黑" w:hAnsi="微软雅黑" w:eastAsia="微软雅黑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9"/>
    <w:pPr>
      <w:keepNext/>
      <w:keepLines/>
      <w:spacing w:before="40"/>
      <w:outlineLvl w:val="2"/>
    </w:pPr>
    <w:rPr>
      <w:rFonts w:asciiTheme="majorHAnsi" w:hAnsiTheme="majorHAnsi" w:eastAsiaTheme="majorEastAsia" w:cstheme="majorBidi"/>
      <w:color w:val="44546A" w:themeColor="text2"/>
      <w14:textFill>
        <w14:solidFill>
          <w14:schemeClr w14:val="tx2"/>
        </w14:solidFill>
      </w14:textFill>
    </w:rPr>
  </w:style>
  <w:style w:type="character" w:default="1" w:styleId="11">
    <w:name w:val="Default Paragraph Font"/>
    <w:semiHidden/>
    <w:unhideWhenUsed/>
    <w:uiPriority w:val="1"/>
  </w:style>
  <w:style w:type="table" w:default="1" w:styleId="9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16"/>
    <w:semiHidden/>
    <w:unhideWhenUsed/>
    <w:uiPriority w:val="99"/>
    <w:pPr>
      <w:jc w:val="left"/>
    </w:pPr>
  </w:style>
  <w:style w:type="paragraph" w:styleId="4">
    <w:name w:val="Balloon Text"/>
    <w:basedOn w:val="1"/>
    <w:link w:val="18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uiPriority w:val="99"/>
    <w:rPr>
      <w:sz w:val="24"/>
    </w:rPr>
  </w:style>
  <w:style w:type="paragraph" w:styleId="8">
    <w:name w:val="annotation subject"/>
    <w:basedOn w:val="3"/>
    <w:next w:val="3"/>
    <w:link w:val="17"/>
    <w:semiHidden/>
    <w:unhideWhenUsed/>
    <w:uiPriority w:val="99"/>
    <w:rPr>
      <w:b/>
      <w:bCs/>
    </w:rPr>
  </w:style>
  <w:style w:type="table" w:styleId="10">
    <w:name w:val="Table Grid"/>
    <w:basedOn w:val="9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2">
    <w:name w:val="Hyperlink"/>
    <w:basedOn w:val="11"/>
    <w:qFormat/>
    <w:uiPriority w:val="0"/>
    <w:rPr>
      <w:color w:val="136EC2"/>
      <w:u w:val="single"/>
    </w:rPr>
  </w:style>
  <w:style w:type="character" w:styleId="13">
    <w:name w:val="annotation reference"/>
    <w:basedOn w:val="11"/>
    <w:semiHidden/>
    <w:unhideWhenUsed/>
    <w:uiPriority w:val="99"/>
    <w:rPr>
      <w:sz w:val="21"/>
      <w:szCs w:val="21"/>
    </w:rPr>
  </w:style>
  <w:style w:type="character" w:customStyle="1" w:styleId="14">
    <w:name w:val="页眉 Char"/>
    <w:basedOn w:val="11"/>
    <w:link w:val="6"/>
    <w:uiPriority w:val="99"/>
    <w:rPr>
      <w:sz w:val="18"/>
      <w:szCs w:val="18"/>
    </w:rPr>
  </w:style>
  <w:style w:type="character" w:customStyle="1" w:styleId="15">
    <w:name w:val="页脚 Char"/>
    <w:basedOn w:val="11"/>
    <w:link w:val="5"/>
    <w:uiPriority w:val="99"/>
    <w:rPr>
      <w:sz w:val="18"/>
      <w:szCs w:val="18"/>
    </w:rPr>
  </w:style>
  <w:style w:type="character" w:customStyle="1" w:styleId="16">
    <w:name w:val="批注文字 Char"/>
    <w:basedOn w:val="11"/>
    <w:link w:val="3"/>
    <w:semiHidden/>
    <w:uiPriority w:val="99"/>
  </w:style>
  <w:style w:type="character" w:customStyle="1" w:styleId="17">
    <w:name w:val="批注主题 Char"/>
    <w:basedOn w:val="16"/>
    <w:link w:val="8"/>
    <w:semiHidden/>
    <w:uiPriority w:val="99"/>
    <w:rPr>
      <w:b/>
      <w:bCs/>
    </w:rPr>
  </w:style>
  <w:style w:type="character" w:customStyle="1" w:styleId="18">
    <w:name w:val="批注框文本 Char"/>
    <w:basedOn w:val="11"/>
    <w:link w:val="4"/>
    <w:semiHidden/>
    <w:uiPriority w:val="99"/>
    <w:rPr>
      <w:sz w:val="18"/>
      <w:szCs w:val="18"/>
    </w:rPr>
  </w:style>
  <w:style w:type="paragraph" w:customStyle="1" w:styleId="19">
    <w:name w:val="姓名"/>
    <w:basedOn w:val="1"/>
    <w:autoRedefine/>
    <w:qFormat/>
    <w:uiPriority w:val="1"/>
    <w:pPr>
      <w:spacing w:before="120" w:after="120" w:line="192" w:lineRule="auto"/>
    </w:pPr>
    <w:rPr>
      <w:rFonts w:asciiTheme="majorHAnsi" w:hAnsiTheme="majorHAnsi" w:cstheme="minorBidi"/>
      <w:b/>
      <w:caps/>
      <w:color w:val="44546A" w:themeColor="text2"/>
      <w:kern w:val="2"/>
      <w:sz w:val="70"/>
      <w:szCs w:val="20"/>
      <w14:textFill>
        <w14:solidFill>
          <w14:schemeClr w14:val="tx2"/>
        </w14:solidFill>
      </w14:textFill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/Users/chenqingliang/Library/Containers/com.kingsoft.wpsoffice.mac/Data/.kingsoft/office6/templates/download/78684ea9-e98a-4e27-be5d-090beda1bfe7/&#21487;&#29233;&#21345;&#36890;&#20449;&#32440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可爱卡通信纸.docx</Template>
  <Pages>1</Pages>
  <Words>0</Words>
  <Characters>0</Characters>
  <Lines>1</Lines>
  <Paragraphs>1</Paragraphs>
  <TotalTime>72</TotalTime>
  <ScaleCrop>false</ScaleCrop>
  <LinksUpToDate>false</LinksUpToDate>
  <CharactersWithSpaces>2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2025-09-26T13:24:00Z</dcterms:created>
  <dc:creator>陈丶清凉</dc:creator>
  <cp:lastModifiedBy>陈丶清凉</cp:lastModifiedBy>
  <dcterms:modified xsi:type="dcterms:W3CDTF">2026-01-20T14:04:14Z</dcterms:modified>
  <cp:revision>177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KSOTemplateUUID">
    <vt:lpwstr>v1.0_mb_3znlp9fWevuBC+lpSltDrg==</vt:lpwstr>
  </property>
  <property fmtid="{D5CDD505-2E9C-101B-9397-08002B2CF9AE}" pid="4" name="ICV">
    <vt:lpwstr>2343FD2E89249F4DDE1A6F69BE702B10_43</vt:lpwstr>
  </property>
</Properties>
</file>