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今天1月8日 周四。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周晨、张予诺、戴奕彤、游然请假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鲜牛奶、华夫饼、每日坚果。</w:t>
      </w:r>
    </w:p>
    <w:p w14:paraId="50DC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442396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早晨来园吃完早点后，我们选择自己喜欢的区域进行游戏。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" name="图片 1" descr="IMG_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9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" name="图片 2" descr="IMG_29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90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9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90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1AF7B">
        <w:trPr>
          <w:trHeight w:val="426" w:hRule="atLeast"/>
          <w:jc w:val="center"/>
        </w:trPr>
        <w:tc>
          <w:tcPr>
            <w:tcW w:w="2840" w:type="dxa"/>
          </w:tcPr>
          <w:p w14:paraId="1C280FE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桌面建构雪花片。</w:t>
            </w:r>
          </w:p>
        </w:tc>
        <w:tc>
          <w:tcPr>
            <w:tcW w:w="2841" w:type="dxa"/>
          </w:tcPr>
          <w:p w14:paraId="493328C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一起来给小猪、小熊拼生日蛋糕吧。</w:t>
            </w:r>
          </w:p>
        </w:tc>
        <w:tc>
          <w:tcPr>
            <w:tcW w:w="2841" w:type="dxa"/>
          </w:tcPr>
          <w:p w14:paraId="24DC2C9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昨天延时班学的用太空泥做羽绒服，今天再来试一试。</w:t>
            </w:r>
          </w:p>
        </w:tc>
      </w:tr>
    </w:tbl>
    <w:p w14:paraId="0867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今天我们在中操场玩轮胎，我们可以把轮胎摆成一条小路在上面闯关，还可以把轮胎滚着玩。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C8A728">
        <w:trPr>
          <w:jc w:val="center"/>
        </w:trPr>
        <w:tc>
          <w:tcPr>
            <w:tcW w:w="2840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2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9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291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910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2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9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A184F1">
        <w:trPr>
          <w:jc w:val="center"/>
        </w:trPr>
        <w:tc>
          <w:tcPr>
            <w:tcW w:w="2840" w:type="dxa"/>
          </w:tcPr>
          <w:p w14:paraId="5EE6C12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2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9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76E292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9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E5027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2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9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9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156F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73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6F74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6182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5A22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DD9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4集体活动</w:t>
      </w:r>
    </w:p>
    <w:p w14:paraId="5E24506B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20" w:firstLineChars="200"/>
        <w:jc w:val="left"/>
        <w:rPr>
          <w:rFonts w:hint="default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数学：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点卡是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用来表示物体的数量。本次活动欲引导幼儿感知点卡，认识5以内的点卡上的点的摆放规律，并在此基础上，正确点数物品总数，再根据总数匹配相应的点卡。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5E20261">
        <w:trPr>
          <w:jc w:val="center"/>
        </w:trPr>
        <w:tc>
          <w:tcPr>
            <w:tcW w:w="2840" w:type="dxa"/>
          </w:tcPr>
          <w:p w14:paraId="3D0F25C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0" name="图片 10" descr="IMG_2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92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46DDCE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92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AF006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92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72177">
        <w:trPr>
          <w:jc w:val="center"/>
        </w:trPr>
        <w:tc>
          <w:tcPr>
            <w:tcW w:w="2840" w:type="dxa"/>
          </w:tcPr>
          <w:p w14:paraId="7110F68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0" name="图片 20" descr="IMG_2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9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ED07B6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1" name="图片 21" descr="IMG_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9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3BDE67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374B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05 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今天中午我们吃的是：南瓜饭、茄汁鳕鱼、上汤娃娃菜和羊肚菌猪肚汤。</w:t>
      </w:r>
    </w:p>
    <w:p w14:paraId="12DE2D91">
      <w:pPr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：黄灿珝、刘云熙、赵卿媛、颜诗芮、吴一一、曹筠苒、刘晨奕、韩昕硕、王苏煜、霍佳禾、樊星辰、万奕辰、王君霖、李茗泽、陈依诺、李一乐、谢佑希、翟浩程、翟浩扬、韩宇辰。 </w:t>
      </w:r>
    </w:p>
    <w:p w14:paraId="755FBEA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唐瑾妍、蔡楠、包羽昕、郭智彬、黄亦可、张嘉硕、刘佳麒、胡攸同、张皓冉。</w:t>
      </w:r>
    </w:p>
    <w:p w14:paraId="45C18AE2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EBFEC14"/>
    <w:rsid w:val="2FFBE56C"/>
    <w:rsid w:val="379D3E9E"/>
    <w:rsid w:val="396AE5DD"/>
    <w:rsid w:val="3D65770D"/>
    <w:rsid w:val="3EFF4774"/>
    <w:rsid w:val="43EEBAC9"/>
    <w:rsid w:val="49CEAC81"/>
    <w:rsid w:val="4FEF7559"/>
    <w:rsid w:val="4FEF97B2"/>
    <w:rsid w:val="53DF0774"/>
    <w:rsid w:val="575D3C7D"/>
    <w:rsid w:val="5761F77C"/>
    <w:rsid w:val="57EFBD2B"/>
    <w:rsid w:val="5AFED84A"/>
    <w:rsid w:val="5DFC6726"/>
    <w:rsid w:val="5DFD66C6"/>
    <w:rsid w:val="5E7EC750"/>
    <w:rsid w:val="5E9BA91B"/>
    <w:rsid w:val="5EBB2B33"/>
    <w:rsid w:val="5EEB0FDC"/>
    <w:rsid w:val="66E725F2"/>
    <w:rsid w:val="66EFFFD1"/>
    <w:rsid w:val="69DC4033"/>
    <w:rsid w:val="6AEAAC35"/>
    <w:rsid w:val="6B32CE59"/>
    <w:rsid w:val="6DFF2314"/>
    <w:rsid w:val="6FB7D80D"/>
    <w:rsid w:val="6FED5389"/>
    <w:rsid w:val="7196863E"/>
    <w:rsid w:val="73B2A25E"/>
    <w:rsid w:val="75E8B9CD"/>
    <w:rsid w:val="76715314"/>
    <w:rsid w:val="76AF8EDB"/>
    <w:rsid w:val="76F75AFF"/>
    <w:rsid w:val="777FDF2D"/>
    <w:rsid w:val="77F6347E"/>
    <w:rsid w:val="786F8B21"/>
    <w:rsid w:val="79D32AFF"/>
    <w:rsid w:val="7BEDDA2B"/>
    <w:rsid w:val="7EF66C1B"/>
    <w:rsid w:val="7EFDF03A"/>
    <w:rsid w:val="7F5E6EEC"/>
    <w:rsid w:val="7F7E3C81"/>
    <w:rsid w:val="7F7F8CBA"/>
    <w:rsid w:val="7FD3E483"/>
    <w:rsid w:val="7FE7D33D"/>
    <w:rsid w:val="7FFF593B"/>
    <w:rsid w:val="7FFF6122"/>
    <w:rsid w:val="9FFE67EB"/>
    <w:rsid w:val="AF7BB91F"/>
    <w:rsid w:val="B1FD8517"/>
    <w:rsid w:val="B6FBDE88"/>
    <w:rsid w:val="BBBEFE94"/>
    <w:rsid w:val="BCFB28A2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3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2025-09-26T05:24:00Z</dcterms:created>
  <dc:creator>陈丶清凉</dc:creator>
  <cp:lastModifiedBy>陈丶清凉</cp:lastModifiedBy>
  <dcterms:modified xsi:type="dcterms:W3CDTF">2026-01-09T14:20:54Z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AE8B30CC5B89F7937C455F69157CB64A_43</vt:lpwstr>
  </property>
</Properties>
</file>