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7A74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 w14:paraId="7CAA3F11">
      <w:pPr>
        <w:spacing w:line="240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西阆苑大二班幼儿一日生活</w:t>
      </w:r>
    </w:p>
    <w:p w14:paraId="4FF5D941">
      <w:pPr>
        <w:spacing w:line="240" w:lineRule="auto"/>
        <w:jc w:val="center"/>
        <w:rPr>
          <w:rFonts w:hint="default" w:asciiTheme="minorEastAsia" w:hAnsiTheme="minorEastAsia"/>
          <w:color w:val="0070C0"/>
          <w:lang w:val="en-US"/>
        </w:rPr>
      </w:pPr>
      <w:r>
        <w:rPr>
          <w:rFonts w:hint="eastAsia"/>
          <w:lang w:val="en-US" w:eastAsia="zh-CN"/>
        </w:rPr>
        <w:t>2025年12月24日    星期三</w:t>
      </w:r>
    </w:p>
    <w:p w14:paraId="567CCE50">
      <w:pPr>
        <w:spacing w:line="240" w:lineRule="auto"/>
        <w:jc w:val="center"/>
        <w:rPr>
          <w:rFonts w:hint="default" w:asciiTheme="minorEastAsia" w:hAnsiTheme="minorEastAsia" w:eastAsiaTheme="minorEastAsia"/>
          <w:color w:val="0070C0"/>
          <w:lang w:val="en-US" w:eastAsia="zh-CN"/>
        </w:rPr>
      </w:pPr>
      <w:r>
        <w:rPr>
          <w:rFonts w:hint="eastAsia" w:asciiTheme="minorEastAsia" w:hAnsiTheme="minorEastAsia"/>
          <w:color w:val="0070C0"/>
          <w:lang w:val="en-US" w:eastAsia="zh-CN"/>
        </w:rPr>
        <w:t>今日来园：25人。</w:t>
      </w:r>
    </w:p>
    <w:p w14:paraId="512DCC9E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1户外游戏</w:t>
      </w:r>
      <w:r>
        <w:rPr>
          <w:rFonts w:hint="eastAsia" w:asciiTheme="minorEastAsia" w:hAnsiTheme="minorEastAsia"/>
          <w:color w:val="0070C0"/>
        </w:rPr>
        <w:t>】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6D02D5B">
        <w:tc>
          <w:tcPr>
            <w:tcW w:w="2840" w:type="dxa"/>
          </w:tcPr>
          <w:p w14:paraId="7E8E5E36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5" name="图片 5" descr="IMG_3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37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32E3421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6" name="图片 6" descr="IMG_3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37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A1561BF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7" name="图片 7" descr="IMG_3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37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3FB748">
        <w:tc>
          <w:tcPr>
            <w:tcW w:w="2840" w:type="dxa"/>
          </w:tcPr>
          <w:p w14:paraId="13DDC8CF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3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370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9E1659D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9" name="图片 9" descr="IMG_3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370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2ABF2A3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0" name="图片 10" descr="IMG_3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370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72A30D">
        <w:tc>
          <w:tcPr>
            <w:tcW w:w="2840" w:type="dxa"/>
          </w:tcPr>
          <w:p w14:paraId="3A807167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1" name="图片 11" descr="IMG_3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37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852609B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3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370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9F4FF84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3" name="图片 13" descr="IMG_3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370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5BEA58">
        <w:tc>
          <w:tcPr>
            <w:tcW w:w="2840" w:type="dxa"/>
          </w:tcPr>
          <w:p w14:paraId="0B6BB1AB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4" name="图片 14" descr="IMG_3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369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741B887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5" name="图片 15" descr="IMG_3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369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7FDD08C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6" name="图片 16" descr="IMG_3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370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23C754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</w:p>
    <w:p w14:paraId="64521004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2区域活动</w:t>
      </w:r>
      <w:r>
        <w:rPr>
          <w:rFonts w:hint="eastAsia" w:asciiTheme="minorEastAsia" w:hAnsiTheme="minorEastAsia"/>
          <w:color w:val="0070C0"/>
        </w:rPr>
        <w:t>】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5EF25C3">
        <w:tc>
          <w:tcPr>
            <w:tcW w:w="2840" w:type="dxa"/>
          </w:tcPr>
          <w:p w14:paraId="0E140E6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7" name="图片 17" descr="IMG_3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368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BD961A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8" name="图片 18" descr="IMG_3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368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56A9C8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9" name="图片 19" descr="IMG_3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368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5AD792">
        <w:tc>
          <w:tcPr>
            <w:tcW w:w="2840" w:type="dxa"/>
          </w:tcPr>
          <w:p w14:paraId="6EA1E43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0" name="图片 20" descr="IMG_3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368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0A9F87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1" name="图片 21" descr="IMG_3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368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7A319C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2" name="图片 22" descr="IMG_3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368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A026B2">
        <w:tc>
          <w:tcPr>
            <w:tcW w:w="2840" w:type="dxa"/>
          </w:tcPr>
          <w:p w14:paraId="35D47A8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3" name="图片 23" descr="IMG_3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367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8F3A46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4" name="图片 24" descr="IMG_3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368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DC4105B">
            <w:pPr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5" name="图片 25" descr="IMG_3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36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13425B1">
      <w:pPr>
        <w:spacing w:line="240" w:lineRule="auto"/>
        <w:jc w:val="both"/>
        <w:rPr>
          <w:rFonts w:hint="default" w:asciiTheme="minorEastAsia" w:hAnsiTheme="minorEastAsia"/>
          <w:color w:val="0070C0"/>
          <w:lang w:val="en-US" w:eastAsia="zh-CN"/>
        </w:rPr>
      </w:pPr>
    </w:p>
    <w:p w14:paraId="5AA2BC2A">
      <w:pPr>
        <w:spacing w:line="240" w:lineRule="auto"/>
        <w:jc w:val="center"/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3集体活动</w:t>
      </w:r>
      <w:r>
        <w:rPr>
          <w:rFonts w:hint="eastAsia" w:asciiTheme="minorEastAsia" w:hAnsiTheme="minorEastAsia"/>
          <w:color w:val="0070C0"/>
        </w:rPr>
        <w:t>】</w:t>
      </w:r>
    </w:p>
    <w:p w14:paraId="0243B093">
      <w:pPr>
        <w:widowControl/>
        <w:spacing w:line="360" w:lineRule="exact"/>
        <w:ind w:firstLine="420" w:firstLineChars="200"/>
        <w:jc w:val="left"/>
        <w:rPr>
          <w:rFonts w:hint="eastAsia" w:asciiTheme="minorEastAsia" w:hAnsiTheme="minorEastAsia"/>
          <w:color w:val="0070C0"/>
          <w:lang w:val="en-US" w:eastAsia="zh-CN"/>
        </w:rPr>
      </w:pPr>
      <w:r>
        <w:rPr>
          <w:rFonts w:hint="eastAsia" w:asciiTheme="minorEastAsia" w:hAnsiTheme="minorEastAsia"/>
          <w:color w:val="0070C0"/>
          <w:lang w:val="en-US" w:eastAsia="zh-CN"/>
        </w:rPr>
        <w:t>语言：我是霸王龙</w:t>
      </w:r>
    </w:p>
    <w:p w14:paraId="3B9A5887">
      <w:pPr>
        <w:widowControl/>
        <w:spacing w:line="360" w:lineRule="exact"/>
        <w:ind w:firstLine="420" w:firstLineChars="200"/>
        <w:jc w:val="left"/>
        <w:rPr>
          <w:rFonts w:hint="eastAsia" w:asciiTheme="minorEastAsia" w:hAnsiTheme="minorEastAsia"/>
          <w:color w:val="0070C0"/>
          <w:lang w:val="en-US" w:eastAsia="zh-CN"/>
        </w:rPr>
      </w:pPr>
      <w:r>
        <w:rPr>
          <w:rFonts w:hint="eastAsia"/>
        </w:rPr>
        <w:t>《我是霸王龙》是一个关于爱的温馨的故事，传递的是人际之间的善良与爱意。所不同的是，当我们将爱与同情更多的投注于那些弱者的时候，小翼龙却傻傻地将爱投注在凶恶可怕的霸王龙身上。最终，这股傻劲隐透出无形的力量，粗暴可怕的霸王龙收起了尖锐爪子的故事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12A98B60">
        <w:tc>
          <w:tcPr>
            <w:tcW w:w="2840" w:type="dxa"/>
          </w:tcPr>
          <w:p w14:paraId="3DFC875F">
            <w:pPr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2" name="图片 2" descr="AD17417A67F93B9BAC601513C587A9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D17417A67F93B9BAC601513C587A9BC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AEFD317">
            <w:pPr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3" name="图片 3" descr="BDB6353D806C962941FF109F7188FD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DB6353D806C962941FF109F7188FD4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2D6EA07">
            <w:pPr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45920" cy="1234440"/>
                  <wp:effectExtent l="0" t="0" r="5080" b="10160"/>
                  <wp:docPr id="4" name="图片 4" descr="200755FFE55B693FCE6674FD5843C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0755FFE55B693FCE6674FD5843CB9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86F69">
      <w:pPr>
        <w:tabs>
          <w:tab w:val="left" w:pos="2940"/>
        </w:tabs>
        <w:bidi w:val="0"/>
        <w:jc w:val="both"/>
        <w:rPr>
          <w:rFonts w:hint="default"/>
          <w:color w:val="000000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4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1027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AAA9C"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62850" cy="10708005"/>
          <wp:effectExtent l="19050" t="0" r="0" b="0"/>
          <wp:wrapNone/>
          <wp:docPr id="1" name="图片 0" descr="190105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1901050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707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jMsImhkaWQiOiI4NmE4NzUyOWQxNGEyNmNjZTQ3Y2U2MDYwNDEyZjg2OSIsInVzZXJDb3VudCI6NjN9"/>
  </w:docVars>
  <w:rsids>
    <w:rsidRoot w:val="FB9F31F5"/>
    <w:rsid w:val="000247F1"/>
    <w:rsid w:val="00182653"/>
    <w:rsid w:val="001F73DF"/>
    <w:rsid w:val="002829D1"/>
    <w:rsid w:val="002F2132"/>
    <w:rsid w:val="00316607"/>
    <w:rsid w:val="003545C7"/>
    <w:rsid w:val="004B4B79"/>
    <w:rsid w:val="007B1088"/>
    <w:rsid w:val="00896472"/>
    <w:rsid w:val="009844E0"/>
    <w:rsid w:val="009B69B2"/>
    <w:rsid w:val="00A40F81"/>
    <w:rsid w:val="00A6385D"/>
    <w:rsid w:val="00BC25C8"/>
    <w:rsid w:val="00BD60C9"/>
    <w:rsid w:val="00BE208D"/>
    <w:rsid w:val="00C0143E"/>
    <w:rsid w:val="00C020E2"/>
    <w:rsid w:val="00C408CB"/>
    <w:rsid w:val="00D22C25"/>
    <w:rsid w:val="00DC15A9"/>
    <w:rsid w:val="00DE136A"/>
    <w:rsid w:val="00E67870"/>
    <w:rsid w:val="00E87FAA"/>
    <w:rsid w:val="00F06B3C"/>
    <w:rsid w:val="00F169C1"/>
    <w:rsid w:val="03E1E061"/>
    <w:rsid w:val="146D7CB8"/>
    <w:rsid w:val="15FFB9D0"/>
    <w:rsid w:val="19EEE531"/>
    <w:rsid w:val="1FFF61F1"/>
    <w:rsid w:val="27EF6778"/>
    <w:rsid w:val="2EFFC0B7"/>
    <w:rsid w:val="2FF5CAF7"/>
    <w:rsid w:val="3667CCAC"/>
    <w:rsid w:val="37BE368F"/>
    <w:rsid w:val="397E34D7"/>
    <w:rsid w:val="3AF711A0"/>
    <w:rsid w:val="3DF9EABD"/>
    <w:rsid w:val="3EFE140C"/>
    <w:rsid w:val="3FFD0D9A"/>
    <w:rsid w:val="4DFFD4F9"/>
    <w:rsid w:val="4FADBC64"/>
    <w:rsid w:val="4FDA5104"/>
    <w:rsid w:val="533F90C3"/>
    <w:rsid w:val="578C1D15"/>
    <w:rsid w:val="5B72F489"/>
    <w:rsid w:val="5BD7BB13"/>
    <w:rsid w:val="5DEE75D2"/>
    <w:rsid w:val="5E3EF3AD"/>
    <w:rsid w:val="5EE92E69"/>
    <w:rsid w:val="5F7F5AE8"/>
    <w:rsid w:val="62FFFA5E"/>
    <w:rsid w:val="657F4073"/>
    <w:rsid w:val="65EF1059"/>
    <w:rsid w:val="67F1A61B"/>
    <w:rsid w:val="6B0F5998"/>
    <w:rsid w:val="6BAF5546"/>
    <w:rsid w:val="6BD99D9B"/>
    <w:rsid w:val="6BF93F57"/>
    <w:rsid w:val="6D33DC7B"/>
    <w:rsid w:val="6DDFF5E7"/>
    <w:rsid w:val="6E67E748"/>
    <w:rsid w:val="6EFF1490"/>
    <w:rsid w:val="6EFF7B9C"/>
    <w:rsid w:val="6FD19B71"/>
    <w:rsid w:val="6FE622EE"/>
    <w:rsid w:val="6FF733BB"/>
    <w:rsid w:val="6FFB617D"/>
    <w:rsid w:val="71DB88D5"/>
    <w:rsid w:val="73E75083"/>
    <w:rsid w:val="73F9C1FD"/>
    <w:rsid w:val="73FD902B"/>
    <w:rsid w:val="77FD6C35"/>
    <w:rsid w:val="797B6335"/>
    <w:rsid w:val="79A5D034"/>
    <w:rsid w:val="79D450CE"/>
    <w:rsid w:val="79F3583A"/>
    <w:rsid w:val="79FC4AF5"/>
    <w:rsid w:val="7BFFABFD"/>
    <w:rsid w:val="7C120305"/>
    <w:rsid w:val="7E35BB4E"/>
    <w:rsid w:val="7EDDFFE1"/>
    <w:rsid w:val="7EEE5278"/>
    <w:rsid w:val="7EFF938A"/>
    <w:rsid w:val="7F375512"/>
    <w:rsid w:val="7F3E53EA"/>
    <w:rsid w:val="7F7FDDA0"/>
    <w:rsid w:val="7FF98A04"/>
    <w:rsid w:val="7FFBF8D9"/>
    <w:rsid w:val="7FFDEF95"/>
    <w:rsid w:val="7FFEBFB9"/>
    <w:rsid w:val="8FE7CDC6"/>
    <w:rsid w:val="9747CE3F"/>
    <w:rsid w:val="9CDFC0C8"/>
    <w:rsid w:val="9FFEBB0E"/>
    <w:rsid w:val="AC9ADE74"/>
    <w:rsid w:val="B4FF06D5"/>
    <w:rsid w:val="B6973797"/>
    <w:rsid w:val="B7679710"/>
    <w:rsid w:val="BEDB4049"/>
    <w:rsid w:val="BF738FB1"/>
    <w:rsid w:val="BFD75D7C"/>
    <w:rsid w:val="BFEB666D"/>
    <w:rsid w:val="BFED9384"/>
    <w:rsid w:val="BFF94287"/>
    <w:rsid w:val="CD7B058D"/>
    <w:rsid w:val="CF7F0648"/>
    <w:rsid w:val="CFBE2DC4"/>
    <w:rsid w:val="D7FD5E37"/>
    <w:rsid w:val="D8CF64A9"/>
    <w:rsid w:val="DBBA493F"/>
    <w:rsid w:val="DE2A9FBB"/>
    <w:rsid w:val="DEFB7238"/>
    <w:rsid w:val="DFF72AD4"/>
    <w:rsid w:val="E56B80E7"/>
    <w:rsid w:val="E8BDBD58"/>
    <w:rsid w:val="EA7F88E9"/>
    <w:rsid w:val="EDDFE9AA"/>
    <w:rsid w:val="EE7F6DBE"/>
    <w:rsid w:val="EE8EAEA5"/>
    <w:rsid w:val="EED7F13C"/>
    <w:rsid w:val="EF5E2E51"/>
    <w:rsid w:val="EF794578"/>
    <w:rsid w:val="EFBF740C"/>
    <w:rsid w:val="EFEBBA44"/>
    <w:rsid w:val="F3C5F6A5"/>
    <w:rsid w:val="F3F3B3CE"/>
    <w:rsid w:val="F4F70EBE"/>
    <w:rsid w:val="F6DF8D74"/>
    <w:rsid w:val="F6E74475"/>
    <w:rsid w:val="F711D1A8"/>
    <w:rsid w:val="F77B68E0"/>
    <w:rsid w:val="F77F97CC"/>
    <w:rsid w:val="F79A8066"/>
    <w:rsid w:val="F7F2123F"/>
    <w:rsid w:val="F9B523CA"/>
    <w:rsid w:val="F9DF3E66"/>
    <w:rsid w:val="FA7BBF00"/>
    <w:rsid w:val="FAFB20EE"/>
    <w:rsid w:val="FB9F31F5"/>
    <w:rsid w:val="FBBFCC19"/>
    <w:rsid w:val="FBFE6AB6"/>
    <w:rsid w:val="FC761BFD"/>
    <w:rsid w:val="FCAC0ADB"/>
    <w:rsid w:val="FDD72226"/>
    <w:rsid w:val="FDFF44B4"/>
    <w:rsid w:val="FDFF45E1"/>
    <w:rsid w:val="FDFF81BE"/>
    <w:rsid w:val="FEED7A84"/>
    <w:rsid w:val="FF5BEEBD"/>
    <w:rsid w:val="FF7E8976"/>
    <w:rsid w:val="FF8D6C5E"/>
    <w:rsid w:val="FFAE7AFE"/>
    <w:rsid w:val="FFBDAAA8"/>
    <w:rsid w:val="FFDF0534"/>
    <w:rsid w:val="FFE5D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image" Target="media/image25.jpeg"/><Relationship Id="rId28" Type="http://schemas.openxmlformats.org/officeDocument/2006/relationships/image" Target="media/image24.jpe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husongyi/Library/Containers/com.kingsoft.wpsoffice.mac/Data/.kingsoft/office6/templates/download/d00267f0-9bd1-47bd-bed7-af3cbe9838f4/&#20449;&#32440;&#31616;&#32422;&#22797;&#21476;&#40644;&#33394;&#36793;&#2669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信纸简约复古黄色边框.docx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2024-03-30T21:51:00Z</dcterms:created>
  <dc:creator>hsy.</dc:creator>
  <cp:lastModifiedBy>hsy.</cp:lastModifiedBy>
  <dcterms:modified xsi:type="dcterms:W3CDTF">2025-12-24T15:08:34Z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v1.0_mb_RzDL9rfM0tpHVVL8UxkCyw==</vt:lpwstr>
  </property>
  <property fmtid="{D5CDD505-2E9C-101B-9397-08002B2CF9AE}" pid="4" name="ICV">
    <vt:lpwstr>B7E1B11212D75B6672914B69A2F1A971_43</vt:lpwstr>
  </property>
</Properties>
</file>