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CD70FC">
      <w:pPr>
        <w:widowControl/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礼河实验学校</w:t>
      </w:r>
      <w:r>
        <w:rPr>
          <w:rFonts w:ascii="宋体" w:hAnsi="宋体" w:cs="宋体"/>
          <w:sz w:val="24"/>
        </w:rPr>
        <w:t>教师读书笔记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76"/>
        <w:gridCol w:w="2280"/>
        <w:gridCol w:w="2050"/>
      </w:tblGrid>
      <w:tr w14:paraId="69A4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794F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5F0D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</w:tr>
      <w:tr w14:paraId="140FA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2E76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 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 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1F7D2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BCD92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阅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读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时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间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F6621">
            <w:pPr>
              <w:widowControl/>
              <w:spacing w:line="360" w:lineRule="auto"/>
              <w:rPr>
                <w:rFonts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</w:tr>
      <w:tr w14:paraId="08E4B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BAD8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803CD">
            <w:pPr>
              <w:widowControl/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李娟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8D7EE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段、学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1933C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 w:val="24"/>
              </w:rPr>
              <w:t>年级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数学</w:t>
            </w:r>
          </w:p>
        </w:tc>
      </w:tr>
      <w:tr w14:paraId="31C42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46A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精彩摘录：</w:t>
            </w:r>
          </w:p>
          <w:p w14:paraId="76EC5505">
            <w:pPr>
              <w:widowControl/>
              <w:spacing w:line="360" w:lineRule="auto"/>
              <w:ind w:firstLine="48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《教师的五重境界》揭示教育从技术到艺术的升华：初阶教知识，聚焦考点与教材；进阶教方法，引导学生掌握思维工具；高阶教状态，激发内在学习动力；再进一步教人生，关注品格与全面发展；终极境界教自己，通过终身学习与反思实现教育者成长。书中强调，教育非单向灌输，而是师生双向滋养的过程，需以破框思维转化问题，以实践践行教育本质</w:t>
            </w:r>
          </w:p>
        </w:tc>
      </w:tr>
      <w:tr w14:paraId="435D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3DD2C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读书感悟：</w:t>
            </w:r>
          </w:p>
          <w:p w14:paraId="4BCEF50B">
            <w:pPr>
              <w:widowControl/>
              <w:spacing w:line="360" w:lineRule="auto"/>
              <w:ind w:firstLine="48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《教师的五重境界》以“教知识”为起点，经“教方法”“教状态”“教人生”，终至“教自己”，勾勒出教育者从技术到艺术的蜕变轨迹。这一递进过程让我深刻反思：教育绝非单向的知识传递，而是师生共同成长的修行。 </w:t>
            </w:r>
          </w:p>
          <w:p w14:paraId="566F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“教自己” 是书中的最高境界，也是教师成长的永恒主题。书中强调：“教师要想教好学生，首先要不断提升自己。只有自己成长了，才能带领学生成长。” 从事三年级数学教学多年，我深知教育理念在更新、教材在改版、学生在变化，如果固步自封，迟早会被时代淘汰。“教自己” 的过程是艰辛的，但也是充实的。当我用更先进的理念指导教学、用更灵活的方法驾驭课堂、用更深厚的底蕴影响学生时，我深刻体会到：教师的成长与学生的成长是同步的。正如书中所言：“教师的最高境界，是在成就学生的同时，也成就自己。”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《教师的五重境界》，不仅是一本书，更是一盏明灯，照亮了我前行的道路。未来的日子里，我仍会坚守在三尺讲台，带着对教育的热爱，带着对孩子们的深情，继续在这方寸之间，悟透师者的五重境界，书写属于自己的教育人生。我相信，只要心中有爱，眼中有光，脚下的路就会越走越宽。</w:t>
            </w:r>
          </w:p>
          <w:p w14:paraId="111A31A4">
            <w:pPr>
              <w:widowControl/>
              <w:spacing w:line="360" w:lineRule="auto"/>
              <w:ind w:firstLine="48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</w:tbl>
    <w:p w14:paraId="04B2A425">
      <w:pPr>
        <w:rPr>
          <w:rFonts w:hint="eastAsia"/>
          <w:color w:val="FF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0287A">
    <w:pPr>
      <w:pStyle w:val="1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B9EC2">
    <w:pPr>
      <w:pStyle w:val="1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666DE">
    <w:pPr>
      <w:pStyle w:val="18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F79CE">
    <w:pPr>
      <w:pStyle w:val="185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9EA4D">
    <w:pPr>
      <w:pStyle w:val="18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86C8">
    <w:pPr>
      <w:pStyle w:val="1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63714"/>
    <w:rsid w:val="638B5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页脚1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5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86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87">
    <w:name w:val="bjh-p"/>
    <w:basedOn w:val="182"/>
    <w:link w:val="1"/>
    <w:uiPriority w:val="0"/>
  </w:style>
  <w:style w:type="character" w:customStyle="1" w:styleId="188">
    <w:name w:val="bjh-strong"/>
    <w:basedOn w:val="182"/>
    <w:link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Len</Company>
  <Pages>1</Pages>
  <Words>682</Words>
  <Characters>689</Characters>
  <TotalTime>1</TotalTime>
  <ScaleCrop>false</ScaleCrop>
  <LinksUpToDate>false</LinksUpToDate>
  <CharactersWithSpaces>708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2019-06-30T00:13:00Z</dcterms:created>
  <dc:creator>庄云</dc:creator>
  <cp:lastModifiedBy>幸福的轮廓</cp:lastModifiedBy>
  <dcterms:modified xsi:type="dcterms:W3CDTF">2025-12-25T06:28:04Z</dcterms:modified>
  <dc:title>礼河实验学校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eyJoZGlkIjoiNTc2MTFjZDUyOTNlMDgxMjcyYTI4NmJhMmEzZGI2ZmIiLCJ1c2VySWQiOiI3Mjc5MDYwODgifQ==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9D6A71F8944747A5B9D48C285F9C99DB_12</vt:lpwstr>
  </property>
</Properties>
</file>