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今天12月24日 周三。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赵卿媛、陈依诺请假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鲜牛奶、红糖发糕、每日坚果。</w:t>
      </w:r>
    </w:p>
    <w:p w14:paraId="01F03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AA68FD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2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18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2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1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125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2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17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D7CBC4">
        <w:trPr>
          <w:jc w:val="center"/>
        </w:trPr>
        <w:tc>
          <w:tcPr>
            <w:tcW w:w="2840" w:type="dxa"/>
          </w:tcPr>
          <w:p w14:paraId="175E80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我完成了一个灯笼。</w:t>
            </w:r>
          </w:p>
        </w:tc>
        <w:tc>
          <w:tcPr>
            <w:tcW w:w="2841" w:type="dxa"/>
          </w:tcPr>
          <w:p w14:paraId="721AA1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default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我们都喜欢玩磁力片。</w:t>
            </w:r>
          </w:p>
        </w:tc>
        <w:tc>
          <w:tcPr>
            <w:tcW w:w="2841" w:type="dxa"/>
          </w:tcPr>
          <w:p w14:paraId="2D80E7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我在练习怎么拉拉链、扣扣子。</w:t>
            </w:r>
          </w:p>
        </w:tc>
      </w:tr>
      <w:tr w14:paraId="27DFCC70">
        <w:trPr>
          <w:jc w:val="center"/>
        </w:trPr>
        <w:tc>
          <w:tcPr>
            <w:tcW w:w="2840" w:type="dxa"/>
          </w:tcPr>
          <w:p w14:paraId="64002D8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5" name="图片 15" descr="IMG_2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1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055C51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6" name="图片 16" descr="IMG_217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175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B0251CB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7" name="图片 17" descr="IMG_217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173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E8E9F5">
        <w:trPr>
          <w:jc w:val="center"/>
        </w:trPr>
        <w:tc>
          <w:tcPr>
            <w:tcW w:w="2840" w:type="dxa"/>
          </w:tcPr>
          <w:p w14:paraId="36F76E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我们在美工区剪纸、玩彩泥。</w:t>
            </w:r>
          </w:p>
        </w:tc>
        <w:tc>
          <w:tcPr>
            <w:tcW w:w="2841" w:type="dxa"/>
          </w:tcPr>
          <w:p w14:paraId="72CAE7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我们尝试搭一个更大的灯笼。</w:t>
            </w:r>
          </w:p>
        </w:tc>
        <w:tc>
          <w:tcPr>
            <w:tcW w:w="2841" w:type="dxa"/>
          </w:tcPr>
          <w:p w14:paraId="3048C4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我在看一本关于小兔子的书。</w:t>
            </w:r>
          </w:p>
        </w:tc>
      </w:tr>
    </w:tbl>
    <w:p w14:paraId="258D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4485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03集体活动</w:t>
      </w:r>
    </w:p>
    <w:p w14:paraId="109563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冬日暖意浓，创意乐无穷。今天上午，宝贝们化身小小艺术家，用五彩太空泥在纸盘上巧手创作圣诞树。孩子们揉、搓、压、粘，将缤纷色彩与奇思妙想融入作品，在动手实践中感受节日氛围，体验创作的快乐。</w:t>
      </w:r>
    </w:p>
    <w:tbl>
      <w:tblPr>
        <w:tblStyle w:val="10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463"/>
        <w:gridCol w:w="2463"/>
        <w:gridCol w:w="2463"/>
      </w:tblGrid>
      <w:tr w14:paraId="4E6FE3E8">
        <w:trPr>
          <w:jc w:val="center"/>
        </w:trPr>
        <w:tc>
          <w:tcPr>
            <w:tcW w:w="2462" w:type="dxa"/>
          </w:tcPr>
          <w:p w14:paraId="56F9E70C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10" name="图片 10" descr="IMG_2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20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400BC552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9" name="图片 9" descr="IMG_220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209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54358A1F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8" name="图片 8" descr="IMG_221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210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66D0E28D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6" name="图片 6" descr="IMG_221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212(1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2F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eastAsia="微软雅黑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4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今天中午我们吃的是：仔排焖饭和羊肚菌海鲜菇乳鸽汤。</w:t>
      </w:r>
    </w:p>
    <w:p w14:paraId="49539E37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唐瑾妍、谢佑希、周晨、包羽昕、张予诺、郭智彬、黄亦可、黄灿珝、刘云熙、颜诗芮、吴一一、曹筠苒、韩宇辰、刘晨奕、张嘉硕、韩昕硕、王苏煜、霍佳禾、樊星辰、万奕辰、李茗泽、李一乐、游然、张皓冉、王君霖、刘佳麒、翟浩程、翟浩扬、胡攸同。</w:t>
      </w:r>
    </w:p>
    <w:p w14:paraId="755FBEAB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蔡楠、戴奕彤。</w:t>
      </w:r>
    </w:p>
    <w:tbl>
      <w:tblPr>
        <w:tblStyle w:val="10"/>
        <w:tblpPr w:leftFromText="180" w:rightFromText="180" w:vertAnchor="text" w:horzAnchor="page" w:tblpX="1226" w:tblpY="68"/>
        <w:tblOverlap w:val="never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15A65866">
        <w:tc>
          <w:tcPr>
            <w:tcW w:w="2463" w:type="dxa"/>
          </w:tcPr>
          <w:p w14:paraId="10490744">
            <w:pPr>
              <w:widowControl w:val="0"/>
              <w:jc w:val="both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1" name="图片 1" descr="IMG_22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220(1)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</w:tcPr>
          <w:p w14:paraId="4D01F266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2" name="图片 2" descr="IMG_221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219(1)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12800DC3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4" name="图片 4" descr="IMG_221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218(1)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4" w:type="dxa"/>
          </w:tcPr>
          <w:p w14:paraId="5452960B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378585" cy="1033780"/>
                  <wp:effectExtent l="0" t="0" r="18415" b="7620"/>
                  <wp:docPr id="5" name="图片 5" descr="IMG_221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217(1)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585" cy="103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ECFB2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EBFEC14"/>
    <w:rsid w:val="2FFBE56C"/>
    <w:rsid w:val="396AE5DD"/>
    <w:rsid w:val="3D65770D"/>
    <w:rsid w:val="3EFF4774"/>
    <w:rsid w:val="43EEBAC9"/>
    <w:rsid w:val="49CEAC81"/>
    <w:rsid w:val="4FEF7559"/>
    <w:rsid w:val="4FEF97B2"/>
    <w:rsid w:val="53DF0774"/>
    <w:rsid w:val="575D3C7D"/>
    <w:rsid w:val="5761F77C"/>
    <w:rsid w:val="5AFED84A"/>
    <w:rsid w:val="5DFC6726"/>
    <w:rsid w:val="5DFD66C6"/>
    <w:rsid w:val="5E7EC750"/>
    <w:rsid w:val="5E9BA91B"/>
    <w:rsid w:val="66EFFFD1"/>
    <w:rsid w:val="69DC4033"/>
    <w:rsid w:val="6AEAAC35"/>
    <w:rsid w:val="6B32CE59"/>
    <w:rsid w:val="6DFF2314"/>
    <w:rsid w:val="6FB7D80D"/>
    <w:rsid w:val="6FED5389"/>
    <w:rsid w:val="73B2A25E"/>
    <w:rsid w:val="75E8B9CD"/>
    <w:rsid w:val="777FDF2D"/>
    <w:rsid w:val="77F6347E"/>
    <w:rsid w:val="786F8B21"/>
    <w:rsid w:val="7BEDDA2B"/>
    <w:rsid w:val="7EF66C1B"/>
    <w:rsid w:val="7EFDF03A"/>
    <w:rsid w:val="7F7F8CBA"/>
    <w:rsid w:val="7FD3E483"/>
    <w:rsid w:val="7FE7D33D"/>
    <w:rsid w:val="7FFF593B"/>
    <w:rsid w:val="7FFF6122"/>
    <w:rsid w:val="9FFE67EB"/>
    <w:rsid w:val="B1FD8517"/>
    <w:rsid w:val="B6FBDE88"/>
    <w:rsid w:val="BBBEFE94"/>
    <w:rsid w:val="BFDE96DD"/>
    <w:rsid w:val="BFFF9D1C"/>
    <w:rsid w:val="D1FCED08"/>
    <w:rsid w:val="D6FB46B4"/>
    <w:rsid w:val="DACFF6DA"/>
    <w:rsid w:val="DD7FD851"/>
    <w:rsid w:val="DFEF5982"/>
    <w:rsid w:val="EBBF7FCD"/>
    <w:rsid w:val="EEDF12F2"/>
    <w:rsid w:val="EF7F62F1"/>
    <w:rsid w:val="EFFF8320"/>
    <w:rsid w:val="F5798A26"/>
    <w:rsid w:val="F677A3E4"/>
    <w:rsid w:val="F7B87F97"/>
    <w:rsid w:val="F7BCDE27"/>
    <w:rsid w:val="F7EB6663"/>
    <w:rsid w:val="F7F31218"/>
    <w:rsid w:val="FC4B7C8F"/>
    <w:rsid w:val="FC7F5D2E"/>
    <w:rsid w:val="FF354E36"/>
    <w:rsid w:val="FF77F49B"/>
    <w:rsid w:val="FF7EA890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2</Pages>
  <Words>0</Words>
  <Characters>0</Characters>
  <Lines>1</Lines>
  <Paragraphs>1</Paragraphs>
  <TotalTime>13</TotalTime>
  <ScaleCrop>false</ScaleCrop>
  <LinksUpToDate>false</LinksUpToDate>
  <CharactersWithSpaces>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2025-09-22T21:24:00Z</dcterms:created>
  <dc:creator>陈丶清凉</dc:creator>
  <cp:lastModifiedBy>陈丶清凉</cp:lastModifiedBy>
  <dcterms:modified xsi:type="dcterms:W3CDTF">2025-12-24T13:15:49Z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9E98B34345DD8D7BCE734B6956233E7A_43</vt:lpwstr>
  </property>
</Properties>
</file>