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271"/>
        <w:gridCol w:w="963"/>
        <w:gridCol w:w="889"/>
        <w:gridCol w:w="1946"/>
        <w:gridCol w:w="7353"/>
        <w:gridCol w:w="7389"/>
      </w:tblGrid>
      <w:tr w:rsidR="000A4577" w14:paraId="00605077" w14:textId="77777777" w:rsidTr="0008396F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08396F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2447A4FC" w:rsidR="0079726D" w:rsidRDefault="00833851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450A1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1C46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24D7194B" w:rsidR="0079726D" w:rsidRPr="003117AC" w:rsidRDefault="005F111D" w:rsidP="0008396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444AD23F" w:rsidR="0079726D" w:rsidRDefault="0079726D" w:rsidP="0008396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5EBAEE0A" w:rsidR="0079726D" w:rsidRDefault="0079726D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64C7C419" w:rsidR="0079726D" w:rsidRPr="003117AC" w:rsidRDefault="0079726D" w:rsidP="0008396F">
            <w:pPr>
              <w:widowControl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6564BD87" w:rsidR="0079726D" w:rsidRPr="003117AC" w:rsidRDefault="0079726D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FA1454" w14:paraId="659BAF2D" w14:textId="77777777" w:rsidTr="0008396F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6C8064FC" w:rsidR="00FA1454" w:rsidRDefault="00FA1454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450A1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1C46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FA1454" w:rsidRDefault="00FA1454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7AF74BD7" w:rsidR="00FA1454" w:rsidRPr="00450A1A" w:rsidRDefault="005F111D" w:rsidP="0008396F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bookmarkStart w:id="0" w:name="OLE_LINK2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EF1C4B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EF1C4B" w:rsidRPr="00EF1C4B">
              <w:rPr>
                <w:rFonts w:hint="eastAsia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6A0B014B" w:rsidR="00FA1454" w:rsidRDefault="00EF1C4B" w:rsidP="0008396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</w:t>
            </w:r>
            <w:r w:rsidR="005F11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FA1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392B995F" w:rsidR="00FA1454" w:rsidRDefault="00EF1C4B" w:rsidP="00EF1C4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F1C4B"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  <w:r w:rsidR="005F111D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FA145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bookmarkEnd w:id="0"/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297B4C11" w:rsidR="00FA1454" w:rsidRPr="003117AC" w:rsidRDefault="00EF1C4B" w:rsidP="0008396F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EF1C4B">
              <w:rPr>
                <w:rFonts w:hint="eastAsia"/>
                <w:color w:val="000000"/>
                <w:sz w:val="20"/>
                <w:szCs w:val="20"/>
              </w:rPr>
              <w:t>新北区盛小青卓越教师成长营第</w:t>
            </w:r>
            <w:r w:rsidRPr="00EF1C4B">
              <w:rPr>
                <w:rFonts w:hint="eastAsia"/>
                <w:color w:val="000000"/>
                <w:sz w:val="20"/>
                <w:szCs w:val="20"/>
              </w:rPr>
              <w:t>30</w:t>
            </w:r>
            <w:r w:rsidRPr="00EF1C4B">
              <w:rPr>
                <w:rFonts w:hint="eastAsia"/>
                <w:color w:val="000000"/>
                <w:sz w:val="20"/>
                <w:szCs w:val="20"/>
              </w:rPr>
              <w:t>次活动（上课：潘婷婷，李莉）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0286F5BE" w:rsidR="00FA1454" w:rsidRPr="004002EB" w:rsidRDefault="00EF1C4B" w:rsidP="00EF1C4B">
            <w:pPr>
              <w:widowControl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盛小青</w:t>
            </w:r>
            <w:bookmarkStart w:id="1" w:name="OLE_LINK6"/>
            <w:r w:rsidRPr="00EF1C4B">
              <w:rPr>
                <w:rFonts w:hint="eastAsia"/>
                <w:sz w:val="20"/>
                <w:szCs w:val="20"/>
              </w:rPr>
              <w:t>卓越教师成长营成员</w:t>
            </w:r>
            <w:bookmarkEnd w:id="1"/>
            <w:r w:rsidR="005F111D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352777" w14:paraId="3AFAF7B5" w14:textId="77777777" w:rsidTr="0008396F">
        <w:trPr>
          <w:trHeight w:val="12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1B519C88" w:rsidR="00352777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12月1</w:t>
            </w:r>
            <w:r w:rsidR="001C46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77BA6606" w14:textId="20EB9644" w:rsidR="00352777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2A052FE7" w:rsidR="00352777" w:rsidRPr="00B50DDB" w:rsidRDefault="00EF1C4B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8:30</w:t>
            </w:r>
            <w:r w:rsidR="001C4642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6785E078" w:rsidR="00352777" w:rsidRPr="00B50DDB" w:rsidRDefault="001C4642" w:rsidP="0008396F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EF1C4B">
              <w:rPr>
                <w:rFonts w:hint="eastAsia"/>
                <w:sz w:val="20"/>
                <w:szCs w:val="20"/>
              </w:rPr>
              <w:t>道法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2EF8800B" w:rsidR="00352777" w:rsidRPr="00CC2E64" w:rsidRDefault="001C4642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bookmarkStart w:id="2" w:name="OLE_LINK1"/>
            <w:r>
              <w:rPr>
                <w:rFonts w:hint="eastAsia"/>
                <w:sz w:val="20"/>
                <w:szCs w:val="20"/>
              </w:rPr>
              <w:t xml:space="preserve"> </w:t>
            </w:r>
            <w:r w:rsidR="00EF1C4B" w:rsidRPr="00EF1C4B">
              <w:rPr>
                <w:rFonts w:hint="eastAsia"/>
                <w:sz w:val="20"/>
                <w:szCs w:val="20"/>
              </w:rPr>
              <w:t>小河中学</w:t>
            </w:r>
          </w:p>
        </w:tc>
        <w:bookmarkEnd w:id="2"/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02B576BC" w:rsidR="00352777" w:rsidRPr="00B302EF" w:rsidRDefault="00EF1C4B" w:rsidP="0008396F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周小芬卓越教师成长营第</w:t>
            </w:r>
            <w:r w:rsidRPr="00EF1C4B">
              <w:rPr>
                <w:rFonts w:hint="eastAsia"/>
                <w:sz w:val="20"/>
                <w:szCs w:val="20"/>
              </w:rPr>
              <w:t>51</w:t>
            </w:r>
            <w:r w:rsidRPr="00EF1C4B">
              <w:rPr>
                <w:rFonts w:hint="eastAsia"/>
                <w:sz w:val="20"/>
                <w:szCs w:val="20"/>
              </w:rPr>
              <w:t>次活动暨优秀教师城乡牵手</w:t>
            </w:r>
            <w:r w:rsidRPr="00EF1C4B">
              <w:rPr>
                <w:rFonts w:hint="eastAsia"/>
                <w:sz w:val="20"/>
                <w:szCs w:val="20"/>
              </w:rPr>
              <w:t>13</w:t>
            </w:r>
            <w:r w:rsidRPr="00EF1C4B">
              <w:rPr>
                <w:rFonts w:hint="eastAsia"/>
                <w:sz w:val="20"/>
                <w:szCs w:val="20"/>
              </w:rPr>
              <w:t>次活动（上课：张嘉诚、朱丽萍）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154EC89E" w:rsidR="00352777" w:rsidRPr="00CC2E64" w:rsidRDefault="00EF1C4B" w:rsidP="00EF1C4B">
            <w:pPr>
              <w:widowControl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全体成长营成员及小河中学德法教研组，欢迎其他教师参加</w:t>
            </w:r>
            <w:r w:rsidR="001C4642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352777" w14:paraId="54305EE2" w14:textId="77777777" w:rsidTr="0008396F">
        <w:trPr>
          <w:trHeight w:val="3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352777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679E0B69" w:rsidR="00352777" w:rsidRPr="00352EC1" w:rsidRDefault="001C4642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352EC1"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4A1BCBA8" w:rsidR="00352777" w:rsidRPr="00352EC1" w:rsidRDefault="00352777" w:rsidP="0008396F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352EC1">
              <w:rPr>
                <w:rFonts w:hint="eastAsia"/>
                <w:sz w:val="20"/>
                <w:szCs w:val="20"/>
              </w:rPr>
              <w:t xml:space="preserve">  </w:t>
            </w:r>
            <w:r w:rsidR="001C4642" w:rsidRPr="00352EC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0E4A7214" w:rsidR="00352777" w:rsidRPr="00352EC1" w:rsidRDefault="001C4642" w:rsidP="0008396F">
            <w:pPr>
              <w:widowControl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352EC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72892677" w:rsidR="00352777" w:rsidRPr="00352EC1" w:rsidRDefault="001C4642" w:rsidP="0008396F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352EC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345D1DCC" w:rsidR="00352777" w:rsidRPr="00352EC1" w:rsidRDefault="001C4642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352EC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352777" w14:paraId="3CEF17F3" w14:textId="77777777" w:rsidTr="0008396F">
        <w:trPr>
          <w:trHeight w:val="29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E88D" w14:textId="77777777" w:rsidR="00352777" w:rsidRPr="0008396F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B00" w14:textId="474BC568" w:rsidR="00352777" w:rsidRDefault="001C4642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A98E" w14:textId="13885DF0" w:rsidR="00352777" w:rsidRDefault="001C4642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7C29" w14:textId="7B33E336" w:rsidR="00352777" w:rsidRDefault="001C4642" w:rsidP="0008396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06FE" w14:textId="78F8D274" w:rsidR="00352777" w:rsidRDefault="001C4642" w:rsidP="0008396F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E670" w14:textId="505948DB" w:rsidR="00352777" w:rsidRPr="00750F04" w:rsidRDefault="001C4642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EF1C4B" w14:paraId="75819C8B" w14:textId="77777777" w:rsidTr="007667F9">
        <w:trPr>
          <w:trHeight w:val="32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C03E" w14:textId="79FF6684" w:rsidR="00EF1C4B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12月18日</w:t>
            </w:r>
          </w:p>
          <w:p w14:paraId="53454E27" w14:textId="01BCFDB1" w:rsidR="00EF1C4B" w:rsidRDefault="00EF1C4B" w:rsidP="00EF1C4B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F64" w14:textId="514F971C" w:rsidR="00EF1C4B" w:rsidRDefault="00EF1C4B" w:rsidP="00EF1C4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13：45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7545" w14:textId="4226FE87" w:rsidR="00EF1C4B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语文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BF05" w14:textId="18E17DB6" w:rsidR="00EF1C4B" w:rsidRPr="00750F04" w:rsidRDefault="00EF1C4B" w:rsidP="00EF1C4B">
            <w:pPr>
              <w:widowControl/>
              <w:rPr>
                <w:sz w:val="20"/>
                <w:szCs w:val="20"/>
              </w:rPr>
            </w:pPr>
            <w:r w:rsidRPr="00352EC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经开区横林实验初级中学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EC78" w14:textId="2E12A5F6" w:rsidR="00EF1C4B" w:rsidRPr="00750F04" w:rsidRDefault="00EF1C4B" w:rsidP="00EF1C4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2EC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《刘姥姥进大观园》（执教：杨喜娟） 《范进中举》（执教：高子银）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A6A3" w14:textId="646D3CD8" w:rsidR="00EF1C4B" w:rsidRPr="00750F04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 w:rsidRPr="00352EC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各校九年级教师代表1— 2人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EF1C4B" w14:paraId="2A466BD5" w14:textId="77777777" w:rsidTr="007667F9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4E6E1CDA" w:rsidR="00EF1C4B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5E2B27AD" w:rsidR="00EF1C4B" w:rsidRPr="00485E72" w:rsidRDefault="00EF1C4B" w:rsidP="00EF1C4B">
            <w:pPr>
              <w:widowControl/>
              <w:rPr>
                <w:sz w:val="20"/>
                <w:szCs w:val="20"/>
              </w:rPr>
            </w:pPr>
            <w:r w:rsidRPr="00EF1C4B">
              <w:rPr>
                <w:sz w:val="20"/>
                <w:szCs w:val="20"/>
              </w:rPr>
              <w:t>8:00-</w:t>
            </w:r>
            <w:r>
              <w:rPr>
                <w:rFonts w:hint="eastAsia"/>
                <w:sz w:val="20"/>
                <w:szCs w:val="20"/>
              </w:rPr>
              <w:t>16</w:t>
            </w:r>
            <w:r w:rsidRPr="00EF1C4B">
              <w:rPr>
                <w:sz w:val="20"/>
                <w:szCs w:val="20"/>
              </w:rPr>
              <w:t>:00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2BF1862A" w:rsidR="00EF1C4B" w:rsidRPr="00833851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英语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203772DF" w:rsidR="00EF1C4B" w:rsidRPr="00833851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 w:rsidRPr="00EF1C4B">
              <w:rPr>
                <w:sz w:val="20"/>
                <w:szCs w:val="20"/>
              </w:rPr>
              <w:t>新北区实验中学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1A1B0E6B" w:rsidR="00EF1C4B" w:rsidRPr="00833851" w:rsidRDefault="00EF1C4B" w:rsidP="00EF1C4B">
            <w:pPr>
              <w:widowControl/>
              <w:jc w:val="left"/>
              <w:rPr>
                <w:sz w:val="20"/>
                <w:szCs w:val="20"/>
              </w:rPr>
            </w:pPr>
            <w:r w:rsidRPr="00EF1C4B">
              <w:rPr>
                <w:sz w:val="20"/>
                <w:szCs w:val="20"/>
              </w:rPr>
              <w:t>初中英语阅读教学研讨会</w:t>
            </w:r>
            <w:r w:rsidRPr="00EF1C4B">
              <w:rPr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研讨课：七上</w:t>
            </w:r>
            <w:r w:rsidRPr="00EF1C4B">
              <w:rPr>
                <w:sz w:val="20"/>
                <w:szCs w:val="20"/>
              </w:rPr>
              <w:t>Unit8</w:t>
            </w:r>
            <w:r w:rsidRPr="00EF1C4B">
              <w:rPr>
                <w:sz w:val="20"/>
                <w:szCs w:val="20"/>
              </w:rPr>
              <w:t>阅读</w:t>
            </w:r>
            <w:r w:rsidRPr="00EF1C4B">
              <w:rPr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孔雪敏（常州市新北区实验中学）</w:t>
            </w:r>
            <w:r w:rsidRPr="00EF1C4B">
              <w:rPr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专家讲座：李亚男、朱斌、张旻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389DFC41" w:rsidR="00EF1C4B" w:rsidRPr="00833851" w:rsidRDefault="00EF1C4B" w:rsidP="00EF1C4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1C4B">
              <w:rPr>
                <w:sz w:val="20"/>
                <w:szCs w:val="20"/>
              </w:rPr>
              <w:t>每校七年级英语教师</w:t>
            </w:r>
            <w:r w:rsidRPr="00EF1C4B">
              <w:rPr>
                <w:sz w:val="20"/>
                <w:szCs w:val="20"/>
              </w:rPr>
              <w:t>2</w:t>
            </w:r>
            <w:r w:rsidRPr="00EF1C4B">
              <w:rPr>
                <w:sz w:val="20"/>
                <w:szCs w:val="20"/>
              </w:rPr>
              <w:t>人、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EF1C4B" w14:paraId="74511ECA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EF1C4B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48D9CDEE" w:rsidR="00EF1C4B" w:rsidRPr="00833851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1C4B">
              <w:rPr>
                <w:rFonts w:hint="eastAsia"/>
                <w:sz w:val="20"/>
                <w:szCs w:val="20"/>
              </w:rPr>
              <w:t>9:00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13E9824B" w:rsidR="00EF1C4B" w:rsidRPr="00833851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bookmarkStart w:id="3" w:name="OLE_LINK3"/>
            <w:r>
              <w:rPr>
                <w:rFonts w:ascii="宋体" w:hAnsi="宋体" w:cs="宋体" w:hint="eastAsia"/>
                <w:sz w:val="18"/>
                <w:szCs w:val="18"/>
              </w:rPr>
              <w:t xml:space="preserve"> 体育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34192316" w:rsidR="00EF1C4B" w:rsidRPr="00833851" w:rsidRDefault="00EF1C4B" w:rsidP="00EF1C4B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F1C4B">
              <w:rPr>
                <w:rFonts w:hint="eastAsia"/>
                <w:sz w:val="20"/>
                <w:szCs w:val="20"/>
              </w:rPr>
              <w:t>呂墅中学</w:t>
            </w:r>
            <w:r w:rsidRPr="00EF1C4B">
              <w:rPr>
                <w:rFonts w:hint="eastAsia"/>
                <w:sz w:val="20"/>
                <w:szCs w:val="20"/>
              </w:rPr>
              <w:tab/>
            </w:r>
          </w:p>
        </w:tc>
        <w:bookmarkEnd w:id="3"/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6B51453D" w:rsidR="00EF1C4B" w:rsidRPr="00833851" w:rsidRDefault="00EF1C4B" w:rsidP="00EF1C4B">
            <w:pPr>
              <w:widowControl/>
              <w:jc w:val="left"/>
              <w:rPr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区第六批中小学美术胥亚丽优秀教师培育室第</w:t>
            </w:r>
            <w:r w:rsidRPr="00EF1C4B">
              <w:rPr>
                <w:rFonts w:hint="eastAsia"/>
                <w:sz w:val="20"/>
                <w:szCs w:val="20"/>
              </w:rPr>
              <w:t>54</w:t>
            </w:r>
            <w:r w:rsidRPr="00EF1C4B">
              <w:rPr>
                <w:rFonts w:hint="eastAsia"/>
                <w:sz w:val="20"/>
                <w:szCs w:val="20"/>
              </w:rPr>
              <w:t>次活动（详见培育室网站通知）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73301409" w:rsidR="00EF1C4B" w:rsidRPr="00833851" w:rsidRDefault="00EF1C4B" w:rsidP="00EF1C4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胥亚丽培育室全体成员，欢迎其他学校美术教师参加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EF1C4B" w14:paraId="3E6F8613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EF1C4B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5D737A6B" w:rsidR="00EF1C4B" w:rsidRPr="00833851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1C4B">
              <w:rPr>
                <w:rFonts w:hint="eastAsia"/>
                <w:sz w:val="20"/>
                <w:szCs w:val="20"/>
              </w:rPr>
              <w:t>13:10</w:t>
            </w:r>
            <w:bookmarkStart w:id="4" w:name="OLE_LINK4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192" w14:textId="22ED5241" w:rsidR="00EF1C4B" w:rsidRPr="00833851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体育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9452" w14:textId="510979D2" w:rsidR="00EF1C4B" w:rsidRPr="00833851" w:rsidRDefault="00EF1C4B" w:rsidP="00EF1C4B">
            <w:pPr>
              <w:widowControl/>
              <w:rPr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龙城中学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bookmarkEnd w:id="4"/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15B86125" w:rsidR="00EF1C4B" w:rsidRPr="00833851" w:rsidRDefault="00EF1C4B" w:rsidP="00EF1C4B">
            <w:pPr>
              <w:widowControl/>
              <w:jc w:val="left"/>
              <w:rPr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初中体育新教材新课堂教学研讨（上课</w:t>
            </w:r>
            <w:r w:rsidRPr="00EF1C4B">
              <w:rPr>
                <w:rFonts w:hint="eastAsia"/>
                <w:sz w:val="20"/>
                <w:szCs w:val="20"/>
              </w:rPr>
              <w:t>:</w:t>
            </w:r>
            <w:r w:rsidRPr="00EF1C4B">
              <w:rPr>
                <w:rFonts w:hint="eastAsia"/>
                <w:sz w:val="20"/>
                <w:szCs w:val="20"/>
              </w:rPr>
              <w:t>王依纶</w:t>
            </w:r>
            <w:r w:rsidRPr="00EF1C4B">
              <w:rPr>
                <w:rFonts w:hint="eastAsia"/>
                <w:sz w:val="20"/>
                <w:szCs w:val="20"/>
              </w:rPr>
              <w:t xml:space="preserve"> </w:t>
            </w:r>
            <w:r w:rsidRPr="00EF1C4B">
              <w:rPr>
                <w:rFonts w:hint="eastAsia"/>
                <w:sz w:val="20"/>
                <w:szCs w:val="20"/>
              </w:rPr>
              <w:t>张志晨）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413" w14:textId="69621007" w:rsidR="00EF1C4B" w:rsidRPr="00833851" w:rsidRDefault="00EF1C4B" w:rsidP="00EF1C4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F1C4B">
              <w:rPr>
                <w:rFonts w:hint="eastAsia"/>
                <w:sz w:val="20"/>
                <w:szCs w:val="20"/>
              </w:rPr>
              <w:t>体育教师</w:t>
            </w:r>
            <w:r w:rsidRPr="00EF1C4B">
              <w:rPr>
                <w:rFonts w:hint="eastAsia"/>
                <w:sz w:val="20"/>
                <w:szCs w:val="20"/>
              </w:rPr>
              <w:t>1</w:t>
            </w:r>
            <w:r w:rsidRPr="00EF1C4B">
              <w:rPr>
                <w:rFonts w:hint="eastAsia"/>
                <w:sz w:val="20"/>
                <w:szCs w:val="20"/>
              </w:rPr>
              <w:t>—</w:t>
            </w:r>
            <w:r w:rsidRPr="00EF1C4B">
              <w:rPr>
                <w:rFonts w:hint="eastAsia"/>
                <w:sz w:val="20"/>
                <w:szCs w:val="20"/>
              </w:rPr>
              <w:t>2</w:t>
            </w:r>
            <w:r w:rsidRPr="00EF1C4B"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EF1C4B" w14:paraId="2559103E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6A7D" w14:textId="77777777" w:rsidR="00EF1C4B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5A4" w14:textId="7622BD7A" w:rsidR="00EF1C4B" w:rsidRPr="00087FAC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1B5648" w:rsidRPr="001B5648">
              <w:rPr>
                <w:rFonts w:hint="eastAsia"/>
                <w:sz w:val="20"/>
                <w:szCs w:val="20"/>
              </w:rPr>
              <w:t>13:10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4251" w14:textId="1DB784DE" w:rsidR="00EF1C4B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bookmarkStart w:id="5" w:name="OLE_LINK5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1B5648">
              <w:rPr>
                <w:rFonts w:ascii="宋体" w:hAnsi="宋体" w:cs="宋体" w:hint="eastAsia"/>
                <w:sz w:val="18"/>
                <w:szCs w:val="18"/>
              </w:rPr>
              <w:t>语文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D9D2" w14:textId="6D65FF80" w:rsidR="00EF1C4B" w:rsidRPr="00087FAC" w:rsidRDefault="00EF1C4B" w:rsidP="00EF1C4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1B5648" w:rsidRPr="001B5648">
              <w:rPr>
                <w:rFonts w:hint="eastAsia"/>
                <w:sz w:val="20"/>
                <w:szCs w:val="20"/>
              </w:rPr>
              <w:t>实验中学</w:t>
            </w:r>
          </w:p>
        </w:tc>
        <w:bookmarkEnd w:id="5"/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1033" w14:textId="73DCBBEF" w:rsidR="00EF1C4B" w:rsidRPr="00087FAC" w:rsidRDefault="001B5648" w:rsidP="00EF1C4B">
            <w:pPr>
              <w:widowControl/>
              <w:jc w:val="left"/>
              <w:rPr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区徐春凤卓越教师成长营第</w:t>
            </w:r>
            <w:r w:rsidRPr="001B5648">
              <w:rPr>
                <w:rFonts w:hint="eastAsia"/>
                <w:sz w:val="20"/>
                <w:szCs w:val="20"/>
              </w:rPr>
              <w:t>30</w:t>
            </w:r>
            <w:r w:rsidRPr="001B5648">
              <w:rPr>
                <w:rFonts w:hint="eastAsia"/>
                <w:sz w:val="20"/>
                <w:szCs w:val="20"/>
              </w:rPr>
              <w:t>次活动（上课：安秀梅，时榴红，讲座：夏玉琼）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63B" w14:textId="638B4DFC" w:rsidR="00EF1C4B" w:rsidRPr="00087FAC" w:rsidRDefault="001B5648" w:rsidP="00EF1C4B">
            <w:pPr>
              <w:widowControl/>
              <w:jc w:val="center"/>
              <w:rPr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徐春凤</w:t>
            </w:r>
            <w:r w:rsidRPr="00EF1C4B">
              <w:rPr>
                <w:rFonts w:hint="eastAsia"/>
                <w:sz w:val="20"/>
                <w:szCs w:val="20"/>
              </w:rPr>
              <w:t>卓越教师成长营成员</w:t>
            </w:r>
            <w:r w:rsidR="00EF1C4B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B5648" w14:paraId="2FD71DF1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A65" w14:textId="77777777" w:rsidR="001B5648" w:rsidRDefault="001B5648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BC0" w14:textId="320629CD" w:rsidR="001B5648" w:rsidRDefault="001B5648" w:rsidP="00EF1C4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66B7" w14:textId="7E86E1B3" w:rsidR="001B5648" w:rsidRDefault="001B5648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5EE3" w14:textId="194AEF4E" w:rsidR="001B5648" w:rsidRPr="001B5648" w:rsidRDefault="001B5648" w:rsidP="001B5648">
            <w:pPr>
              <w:widowControl/>
              <w:rPr>
                <w:rFonts w:hint="eastAsia"/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河海实验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ED39" w14:textId="144155DD" w:rsidR="001B5648" w:rsidRPr="001B5648" w:rsidRDefault="001B5648" w:rsidP="001B5648">
            <w:pPr>
              <w:widowControl/>
              <w:rPr>
                <w:rFonts w:hint="eastAsia"/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新北区初中综合与实践研讨暨项目式学习展示活动（上课：钱程，贡俊峰）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DD6" w14:textId="0F9E5628" w:rsidR="001B5648" w:rsidRPr="001B5648" w:rsidRDefault="001B5648" w:rsidP="00EF1C4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七年级数学教师</w:t>
            </w:r>
            <w:r w:rsidRPr="001B5648">
              <w:rPr>
                <w:rFonts w:hint="eastAsia"/>
                <w:sz w:val="20"/>
                <w:szCs w:val="20"/>
              </w:rPr>
              <w:t>1~2</w:t>
            </w:r>
            <w:r w:rsidRPr="001B5648">
              <w:rPr>
                <w:rFonts w:hint="eastAsia"/>
                <w:sz w:val="20"/>
                <w:szCs w:val="20"/>
              </w:rPr>
              <w:t>人，课题组全体成员</w:t>
            </w:r>
          </w:p>
        </w:tc>
      </w:tr>
      <w:tr w:rsidR="00EF1C4B" w14:paraId="245A4A51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7949" w14:textId="77777777" w:rsidR="00EF1C4B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C01B" w14:textId="76C8B702" w:rsidR="00EF1C4B" w:rsidRPr="00087FAC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1B5648" w:rsidRPr="001B5648"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BCCD" w14:textId="2B3D7296" w:rsidR="00EF1C4B" w:rsidRDefault="001B5648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物理</w:t>
            </w:r>
            <w:r w:rsidR="00EF1C4B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DB05" w14:textId="10E33427" w:rsidR="00EF1C4B" w:rsidRPr="00087FAC" w:rsidRDefault="001B5648" w:rsidP="001B5648">
            <w:pPr>
              <w:widowControl/>
              <w:rPr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新北实验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FA6C" w14:textId="36A073A0" w:rsidR="00EF1C4B" w:rsidRPr="00087FAC" w:rsidRDefault="001B5648" w:rsidP="001B5648">
            <w:pPr>
              <w:widowControl/>
              <w:rPr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初中物理命题与作业管理</w:t>
            </w:r>
            <w:r w:rsidR="00EF1C4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67F" w14:textId="7AC50723" w:rsidR="00EF1C4B" w:rsidRPr="00087FAC" w:rsidRDefault="001B5648" w:rsidP="00EF1C4B">
            <w:pPr>
              <w:widowControl/>
              <w:jc w:val="center"/>
              <w:rPr>
                <w:sz w:val="20"/>
                <w:szCs w:val="20"/>
              </w:rPr>
            </w:pPr>
            <w:r w:rsidRPr="001B5648">
              <w:rPr>
                <w:rFonts w:hint="eastAsia"/>
                <w:sz w:val="20"/>
                <w:szCs w:val="20"/>
              </w:rPr>
              <w:t>各校选派代表参加</w:t>
            </w:r>
            <w:r w:rsidR="00EF1C4B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EF1C4B" w14:paraId="15A3AD4D" w14:textId="77777777" w:rsidTr="0008396F">
        <w:trPr>
          <w:trHeight w:val="24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35AD" w14:textId="43E580B2" w:rsidR="00EF1C4B" w:rsidRPr="00B302EF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6DBE1CEF" w14:textId="5F7E0AAF" w:rsidR="00EF1C4B" w:rsidRDefault="00EF1C4B" w:rsidP="00EF1C4B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5C2" w14:textId="52E44A7A" w:rsidR="00EF1C4B" w:rsidRPr="0077656F" w:rsidRDefault="00EF1C4B" w:rsidP="00EF1C4B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F3E9" w14:textId="416F8A41" w:rsidR="00EF1C4B" w:rsidRPr="0077656F" w:rsidRDefault="00EF1C4B" w:rsidP="00EF1C4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体育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02B8" w14:textId="200857EA" w:rsidR="00EF1C4B" w:rsidRPr="0077656F" w:rsidRDefault="00EF1C4B" w:rsidP="00EF1C4B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常州外国语学校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4D9" w14:textId="7E49BC25" w:rsidR="00EF1C4B" w:rsidRPr="0077656F" w:rsidRDefault="00EF1C4B" w:rsidP="00EF1C4B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F1C4B">
              <w:rPr>
                <w:sz w:val="20"/>
                <w:szCs w:val="20"/>
              </w:rPr>
              <w:t>“</w:t>
            </w:r>
            <w:r w:rsidRPr="00EF1C4B">
              <w:rPr>
                <w:sz w:val="20"/>
                <w:szCs w:val="20"/>
              </w:rPr>
              <w:t>体育中考轮次教学</w:t>
            </w:r>
            <w:r w:rsidRPr="00EF1C4B">
              <w:rPr>
                <w:sz w:val="20"/>
                <w:szCs w:val="20"/>
              </w:rPr>
              <w:t>”</w:t>
            </w:r>
            <w:r w:rsidRPr="00EF1C4B">
              <w:rPr>
                <w:sz w:val="20"/>
                <w:szCs w:val="20"/>
              </w:rPr>
              <w:t>暨常州市李源、姜庆军名教</w:t>
            </w:r>
            <w:r w:rsidRPr="00EF1C4B">
              <w:rPr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师工作室联合教研活动</w:t>
            </w:r>
            <w:r w:rsidRPr="00EF1C4B">
              <w:rPr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课堂展示：篮球（王宁），实心球（余启超），讲</w:t>
            </w:r>
            <w:r w:rsidRPr="00EF1C4B">
              <w:rPr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座：体育中考轮次化教学的现实价值和策略</w:t>
            </w:r>
            <w:r w:rsidRPr="00EF1C4B">
              <w:rPr>
                <w:sz w:val="20"/>
                <w:szCs w:val="20"/>
              </w:rPr>
              <w:t xml:space="preserve"> </w:t>
            </w:r>
            <w:r w:rsidRPr="00EF1C4B">
              <w:rPr>
                <w:sz w:val="20"/>
                <w:szCs w:val="20"/>
              </w:rPr>
              <w:t>（姜庆军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808" w14:textId="23611940" w:rsidR="00EF1C4B" w:rsidRPr="00E36A8B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 w:rsidRPr="00EF1C4B">
              <w:rPr>
                <w:sz w:val="20"/>
                <w:szCs w:val="20"/>
              </w:rPr>
              <w:t>李源名教师、姜庆军名教师工作室全体成员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EF1C4B" w14:paraId="7625E414" w14:textId="77777777" w:rsidTr="0008396F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9A1F" w14:textId="57E3DCE6" w:rsidR="00EF1C4B" w:rsidRPr="00B302EF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24845432" w:rsidR="00EF1C4B" w:rsidRPr="00833851" w:rsidRDefault="00EF1C4B" w:rsidP="00EF1C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1970DDC5" w:rsidR="00EF1C4B" w:rsidRPr="00833851" w:rsidRDefault="00EF1C4B" w:rsidP="00EF1C4B"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6DAD3126" w:rsidR="00EF1C4B" w:rsidRPr="00833851" w:rsidRDefault="00EF1C4B" w:rsidP="00EF1C4B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26D3C85F" w:rsidR="00EF1C4B" w:rsidRPr="00E36A8B" w:rsidRDefault="00EF1C4B" w:rsidP="00EF1C4B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05E94E1B" w:rsidR="00EF1C4B" w:rsidRPr="00833851" w:rsidRDefault="00EF1C4B" w:rsidP="00EF1C4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EF1C4B" w14:paraId="18D0B829" w14:textId="77777777" w:rsidTr="0008396F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EF1C4B" w:rsidRDefault="00EF1C4B" w:rsidP="00EF1C4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bookmarkStart w:id="6" w:name="_Hlk214264496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71658910" w:rsidR="00EF1C4B" w:rsidRPr="00833851" w:rsidRDefault="00EF1C4B" w:rsidP="00EF1C4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0768138F" w:rsidR="00EF1C4B" w:rsidRPr="00833851" w:rsidRDefault="00EF1C4B" w:rsidP="00EF1C4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6EC988A5" w:rsidR="00EF1C4B" w:rsidRPr="00833851" w:rsidRDefault="00EF1C4B" w:rsidP="00EF1C4B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0F230151" w:rsidR="00EF1C4B" w:rsidRPr="00833851" w:rsidRDefault="00EF1C4B" w:rsidP="00EF1C4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1D6216AA" w:rsidR="00EF1C4B" w:rsidRPr="00833851" w:rsidRDefault="00EF1C4B" w:rsidP="00EF1C4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</w:tr>
      <w:tr w:rsidR="00EF1C4B" w14:paraId="2C3C2DE0" w14:textId="77777777" w:rsidTr="0008396F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D8E2" w14:textId="77777777" w:rsidR="00EF1C4B" w:rsidRDefault="00EF1C4B" w:rsidP="00EF1C4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A03" w14:textId="23347AB5" w:rsidR="00EF1C4B" w:rsidRDefault="00EF1C4B" w:rsidP="00EF1C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554B" w14:textId="79D716E6" w:rsidR="00EF1C4B" w:rsidRDefault="00EF1C4B" w:rsidP="00EF1C4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EFFD" w14:textId="4E575F27" w:rsidR="00EF1C4B" w:rsidRDefault="00EF1C4B" w:rsidP="00EF1C4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3A1" w14:textId="559D7D21" w:rsidR="00EF1C4B" w:rsidRPr="00750F04" w:rsidRDefault="00EF1C4B" w:rsidP="00EF1C4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81C" w14:textId="67C0FC91" w:rsidR="00EF1C4B" w:rsidRPr="00750F04" w:rsidRDefault="00EF1C4B" w:rsidP="00EF1C4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1B5648" w14:paraId="71C1B6D6" w14:textId="77777777" w:rsidTr="0008396F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4FB" w14:textId="77777777" w:rsidR="001B5648" w:rsidRDefault="001B5648" w:rsidP="00EF1C4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12C" w14:textId="3EF6E48F" w:rsidR="001B5648" w:rsidRDefault="001B5648" w:rsidP="00EF1C4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5378" w14:textId="35C9BC15" w:rsidR="001B5648" w:rsidRDefault="001B5648" w:rsidP="00EF1C4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FE4F" w14:textId="1B7385BD" w:rsidR="001B5648" w:rsidRPr="00750F04" w:rsidRDefault="001B5648" w:rsidP="00EF1C4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DCC4" w14:textId="373E0EC7" w:rsidR="001B5648" w:rsidRPr="00750F04" w:rsidRDefault="001B5648" w:rsidP="00EF1C4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A4B" w14:textId="000AC0E8" w:rsidR="001B5648" w:rsidRPr="00750F04" w:rsidRDefault="001B5648" w:rsidP="00EF1C4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</w:tr>
    </w:tbl>
    <w:bookmarkEnd w:id="6"/>
    <w:p w14:paraId="7198116E" w14:textId="5CD20306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6D4457">
        <w:rPr>
          <w:rFonts w:hint="eastAsia"/>
          <w:b/>
          <w:sz w:val="24"/>
          <w:szCs w:val="24"/>
        </w:rPr>
        <w:t>1</w:t>
      </w:r>
      <w:r w:rsidR="001B5648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Pr="00526BF5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0F42" w14:textId="77777777" w:rsidR="000A5D05" w:rsidRDefault="000A5D05" w:rsidP="00BD20E7">
      <w:r>
        <w:separator/>
      </w:r>
    </w:p>
  </w:endnote>
  <w:endnote w:type="continuationSeparator" w:id="0">
    <w:p w14:paraId="71495AA3" w14:textId="77777777" w:rsidR="000A5D05" w:rsidRDefault="000A5D05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8D50" w14:textId="77777777" w:rsidR="000A5D05" w:rsidRDefault="000A5D05" w:rsidP="00BD20E7">
      <w:r>
        <w:separator/>
      </w:r>
    </w:p>
  </w:footnote>
  <w:footnote w:type="continuationSeparator" w:id="0">
    <w:p w14:paraId="0A1E450D" w14:textId="77777777" w:rsidR="000A5D05" w:rsidRDefault="000A5D05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203C"/>
    <w:rsid w:val="00036445"/>
    <w:rsid w:val="00040C68"/>
    <w:rsid w:val="000518DD"/>
    <w:rsid w:val="000556FB"/>
    <w:rsid w:val="00076DCE"/>
    <w:rsid w:val="0008396F"/>
    <w:rsid w:val="00087BCA"/>
    <w:rsid w:val="00087FAC"/>
    <w:rsid w:val="000A29EA"/>
    <w:rsid w:val="000A4577"/>
    <w:rsid w:val="000A5D05"/>
    <w:rsid w:val="000A7299"/>
    <w:rsid w:val="000C0318"/>
    <w:rsid w:val="00103E20"/>
    <w:rsid w:val="00135336"/>
    <w:rsid w:val="001513BA"/>
    <w:rsid w:val="0015713A"/>
    <w:rsid w:val="00162F10"/>
    <w:rsid w:val="00191612"/>
    <w:rsid w:val="001B5648"/>
    <w:rsid w:val="001C4642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52777"/>
    <w:rsid w:val="00352EC1"/>
    <w:rsid w:val="003828F7"/>
    <w:rsid w:val="003852F4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50A1A"/>
    <w:rsid w:val="004738C8"/>
    <w:rsid w:val="00485E72"/>
    <w:rsid w:val="004861FF"/>
    <w:rsid w:val="00487684"/>
    <w:rsid w:val="00494A3D"/>
    <w:rsid w:val="004A1DB9"/>
    <w:rsid w:val="004C1E0B"/>
    <w:rsid w:val="004C3290"/>
    <w:rsid w:val="004D4F22"/>
    <w:rsid w:val="004F15CF"/>
    <w:rsid w:val="005229D3"/>
    <w:rsid w:val="00526BF5"/>
    <w:rsid w:val="00535FE8"/>
    <w:rsid w:val="00541721"/>
    <w:rsid w:val="00555D3F"/>
    <w:rsid w:val="005C77E8"/>
    <w:rsid w:val="005D5DD7"/>
    <w:rsid w:val="005F111D"/>
    <w:rsid w:val="005F53E7"/>
    <w:rsid w:val="00601CC1"/>
    <w:rsid w:val="00613835"/>
    <w:rsid w:val="00635481"/>
    <w:rsid w:val="0068263B"/>
    <w:rsid w:val="006A7F72"/>
    <w:rsid w:val="006B17B2"/>
    <w:rsid w:val="006D4457"/>
    <w:rsid w:val="006D6E90"/>
    <w:rsid w:val="00705D04"/>
    <w:rsid w:val="00723303"/>
    <w:rsid w:val="00741357"/>
    <w:rsid w:val="007414EF"/>
    <w:rsid w:val="007432A7"/>
    <w:rsid w:val="00744CF8"/>
    <w:rsid w:val="00750F04"/>
    <w:rsid w:val="0077656F"/>
    <w:rsid w:val="00781DDC"/>
    <w:rsid w:val="0079726D"/>
    <w:rsid w:val="007F0BDF"/>
    <w:rsid w:val="00807C56"/>
    <w:rsid w:val="00811CDD"/>
    <w:rsid w:val="00833851"/>
    <w:rsid w:val="008609E1"/>
    <w:rsid w:val="00863EEF"/>
    <w:rsid w:val="008A4083"/>
    <w:rsid w:val="008B2BCE"/>
    <w:rsid w:val="008C77F0"/>
    <w:rsid w:val="008D4E59"/>
    <w:rsid w:val="008F70DC"/>
    <w:rsid w:val="00936770"/>
    <w:rsid w:val="00945866"/>
    <w:rsid w:val="00953494"/>
    <w:rsid w:val="009639B6"/>
    <w:rsid w:val="00966F43"/>
    <w:rsid w:val="00972B47"/>
    <w:rsid w:val="00991ED3"/>
    <w:rsid w:val="00996AF3"/>
    <w:rsid w:val="00997F33"/>
    <w:rsid w:val="009A4F5A"/>
    <w:rsid w:val="009D3ADE"/>
    <w:rsid w:val="00A02C68"/>
    <w:rsid w:val="00A129B0"/>
    <w:rsid w:val="00A25638"/>
    <w:rsid w:val="00A42A33"/>
    <w:rsid w:val="00A55F73"/>
    <w:rsid w:val="00A6799D"/>
    <w:rsid w:val="00AA0196"/>
    <w:rsid w:val="00AA35F6"/>
    <w:rsid w:val="00AA4F92"/>
    <w:rsid w:val="00AA6715"/>
    <w:rsid w:val="00AC00DD"/>
    <w:rsid w:val="00AC049E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A2920"/>
    <w:rsid w:val="00BC310B"/>
    <w:rsid w:val="00BC48FD"/>
    <w:rsid w:val="00BC7976"/>
    <w:rsid w:val="00BD20E7"/>
    <w:rsid w:val="00C42675"/>
    <w:rsid w:val="00C46B15"/>
    <w:rsid w:val="00C846EE"/>
    <w:rsid w:val="00C86C9A"/>
    <w:rsid w:val="00CA3907"/>
    <w:rsid w:val="00CC2E64"/>
    <w:rsid w:val="00D00C90"/>
    <w:rsid w:val="00D034E9"/>
    <w:rsid w:val="00D15D5E"/>
    <w:rsid w:val="00DA121B"/>
    <w:rsid w:val="00E0230E"/>
    <w:rsid w:val="00E36A8B"/>
    <w:rsid w:val="00E4623F"/>
    <w:rsid w:val="00E53881"/>
    <w:rsid w:val="00E56FA9"/>
    <w:rsid w:val="00E66102"/>
    <w:rsid w:val="00E774D7"/>
    <w:rsid w:val="00EA5B7E"/>
    <w:rsid w:val="00EF1C4B"/>
    <w:rsid w:val="00F17FAC"/>
    <w:rsid w:val="00F24ECC"/>
    <w:rsid w:val="00F267AA"/>
    <w:rsid w:val="00F3421B"/>
    <w:rsid w:val="00F56AD4"/>
    <w:rsid w:val="00F71C4B"/>
    <w:rsid w:val="00F82CFC"/>
    <w:rsid w:val="00FA1454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466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22</cp:revision>
  <dcterms:created xsi:type="dcterms:W3CDTF">2025-02-11T07:51:00Z</dcterms:created>
  <dcterms:modified xsi:type="dcterms:W3CDTF">2025-12-15T02:26:00Z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