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705"/>
        <w:tblW w:w="19811" w:type="dxa"/>
        <w:tblLayout w:type="fixed"/>
        <w:tblLook w:val="04A0" w:firstRow="1" w:lastRow="0" w:firstColumn="1" w:lastColumn="0" w:noHBand="0" w:noVBand="1"/>
      </w:tblPr>
      <w:tblGrid>
        <w:gridCol w:w="1271"/>
        <w:gridCol w:w="963"/>
        <w:gridCol w:w="889"/>
        <w:gridCol w:w="1946"/>
        <w:gridCol w:w="7353"/>
        <w:gridCol w:w="7389"/>
      </w:tblGrid>
      <w:tr w:rsidR="000A4577" w14:paraId="00605077" w14:textId="77777777" w:rsidTr="0008396F">
        <w:trPr>
          <w:trHeight w:val="752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8CA1" w14:textId="77777777" w:rsidR="000A4577" w:rsidRDefault="000A4577" w:rsidP="0008396F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时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     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间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759FC" w14:textId="77777777" w:rsidR="000A4577" w:rsidRDefault="000A4577" w:rsidP="0008396F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学科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4A90" w14:textId="77777777" w:rsidR="000A4577" w:rsidRDefault="000A4577" w:rsidP="0008396F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地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点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4975" w14:textId="77777777" w:rsidR="000A4577" w:rsidRDefault="000A4577" w:rsidP="0008396F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工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作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内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容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560B8" w14:textId="77777777" w:rsidR="000A4577" w:rsidRDefault="000A4577" w:rsidP="0008396F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参加对象</w:t>
            </w:r>
          </w:p>
        </w:tc>
      </w:tr>
      <w:tr w:rsidR="0079726D" w14:paraId="60C5FF2F" w14:textId="77777777" w:rsidTr="0008396F">
        <w:trPr>
          <w:trHeight w:val="6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00805" w14:textId="03E98C34" w:rsidR="0079726D" w:rsidRDefault="00833851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="00450A1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="0079726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="005F11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 w:rsidR="0079726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24904E6E" w14:textId="3405216C" w:rsidR="0079726D" w:rsidRDefault="0079726D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DA5E1" w14:textId="24D7194B" w:rsidR="0079726D" w:rsidRPr="003117AC" w:rsidRDefault="005F111D" w:rsidP="0008396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935D" w14:textId="33FADEDD" w:rsidR="0079726D" w:rsidRDefault="005F111D" w:rsidP="0008396F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F1C79" w14:textId="73F4B47F" w:rsidR="0079726D" w:rsidRDefault="005F111D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50A1A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FE96" w14:textId="32C7A742" w:rsidR="0079726D" w:rsidRPr="003117AC" w:rsidRDefault="005F111D" w:rsidP="0008396F">
            <w:pPr>
              <w:widowControl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A95EA" w14:textId="2FA11613" w:rsidR="0079726D" w:rsidRPr="003117AC" w:rsidRDefault="005F111D" w:rsidP="0008396F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FA1454" w14:paraId="659BAF2D" w14:textId="77777777" w:rsidTr="0008396F">
        <w:trPr>
          <w:trHeight w:val="6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912AC" w14:textId="6F7A1421" w:rsidR="00FA1454" w:rsidRDefault="00FA1454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="00450A1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="005F111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35B5D5E0" w14:textId="663A730F" w:rsidR="00FA1454" w:rsidRDefault="00FA1454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CEEA" w14:textId="732CF22A" w:rsidR="00FA1454" w:rsidRPr="00450A1A" w:rsidRDefault="005F111D" w:rsidP="0008396F"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bookmarkStart w:id="0" w:name="OLE_LINK2"/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0A6FF" w14:textId="2AC696F5" w:rsidR="00FA1454" w:rsidRDefault="005F111D" w:rsidP="0008396F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FA1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631F" w14:textId="08F06290" w:rsidR="00FA1454" w:rsidRDefault="005F111D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FA1454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bookmarkEnd w:id="0"/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E77FA" w14:textId="41B14F39" w:rsidR="00FA1454" w:rsidRPr="003117AC" w:rsidRDefault="005F111D" w:rsidP="0008396F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D71E3" w14:textId="7F382F41" w:rsidR="00FA1454" w:rsidRPr="004002EB" w:rsidRDefault="005F111D" w:rsidP="0008396F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352777" w14:paraId="3AFAF7B5" w14:textId="77777777" w:rsidTr="0008396F">
        <w:trPr>
          <w:trHeight w:val="12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2E04B" w14:textId="3355CB8C" w:rsidR="00352777" w:rsidRDefault="00352777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12月10日</w:t>
            </w:r>
          </w:p>
          <w:p w14:paraId="77BA6606" w14:textId="20EB9644" w:rsidR="00352777" w:rsidRDefault="00352777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周三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ED7D" w14:textId="13FC9F5D" w:rsidR="00352777" w:rsidRPr="00B50DDB" w:rsidRDefault="00352777" w:rsidP="0008396F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13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BB13F" w14:textId="7D527E90" w:rsidR="00352777" w:rsidRPr="00B50DDB" w:rsidRDefault="00352777" w:rsidP="0008396F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道法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99C1" w14:textId="38FF616C" w:rsidR="00352777" w:rsidRPr="00CC2E64" w:rsidRDefault="00352777" w:rsidP="0008396F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5F111D">
              <w:rPr>
                <w:sz w:val="20"/>
                <w:szCs w:val="20"/>
              </w:rPr>
              <w:t>市北郊初级中学</w:t>
            </w:r>
            <w:proofErr w:type="gramStart"/>
            <w:r w:rsidRPr="005F111D">
              <w:rPr>
                <w:sz w:val="20"/>
                <w:szCs w:val="20"/>
              </w:rPr>
              <w:t>北辰楼五楼致</w:t>
            </w:r>
            <w:proofErr w:type="gramEnd"/>
            <w:r w:rsidRPr="005F111D">
              <w:rPr>
                <w:sz w:val="20"/>
                <w:szCs w:val="20"/>
              </w:rPr>
              <w:t>远堂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628BF" w14:textId="01DACBF9" w:rsidR="00352777" w:rsidRPr="00B302EF" w:rsidRDefault="00352777" w:rsidP="0008396F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5F111D">
              <w:rPr>
                <w:sz w:val="20"/>
                <w:szCs w:val="20"/>
              </w:rPr>
              <w:t>主题：初中道德与法治学科期中试卷命题评估反馈</w:t>
            </w:r>
            <w:r w:rsidRPr="005F111D">
              <w:rPr>
                <w:sz w:val="20"/>
                <w:szCs w:val="20"/>
              </w:rPr>
              <w:t xml:space="preserve"> </w:t>
            </w:r>
            <w:r w:rsidRPr="005F111D">
              <w:rPr>
                <w:sz w:val="20"/>
                <w:szCs w:val="20"/>
              </w:rPr>
              <w:t>会</w:t>
            </w:r>
            <w:r w:rsidRPr="005F111D">
              <w:rPr>
                <w:sz w:val="20"/>
                <w:szCs w:val="20"/>
              </w:rPr>
              <w:t xml:space="preserve"> </w:t>
            </w:r>
            <w:r w:rsidRPr="005F111D">
              <w:rPr>
                <w:sz w:val="20"/>
                <w:szCs w:val="20"/>
              </w:rPr>
              <w:t>讲座：《素养导向下依标命题的创新路径》裘高飞经开区教师发展中心</w:t>
            </w:r>
            <w:r w:rsidRPr="005F111D">
              <w:rPr>
                <w:sz w:val="20"/>
                <w:szCs w:val="20"/>
              </w:rPr>
              <w:t xml:space="preserve"> </w:t>
            </w:r>
            <w:r w:rsidRPr="005F111D">
              <w:rPr>
                <w:sz w:val="20"/>
                <w:szCs w:val="20"/>
              </w:rPr>
              <w:t>《命题编制技术与规范》</w:t>
            </w:r>
            <w:r w:rsidRPr="005F111D">
              <w:rPr>
                <w:sz w:val="20"/>
                <w:szCs w:val="20"/>
              </w:rPr>
              <w:t xml:space="preserve"> </w:t>
            </w:r>
            <w:r w:rsidRPr="005F111D">
              <w:rPr>
                <w:sz w:val="20"/>
                <w:szCs w:val="20"/>
              </w:rPr>
              <w:t>周</w:t>
            </w:r>
            <w:proofErr w:type="gramStart"/>
            <w:r w:rsidRPr="005F111D">
              <w:rPr>
                <w:sz w:val="20"/>
                <w:szCs w:val="20"/>
              </w:rPr>
              <w:t>小芬新北区</w:t>
            </w:r>
            <w:proofErr w:type="gramEnd"/>
            <w:r w:rsidRPr="005F111D">
              <w:rPr>
                <w:sz w:val="20"/>
                <w:szCs w:val="20"/>
              </w:rPr>
              <w:t>教师发展中心</w:t>
            </w:r>
            <w:r w:rsidRPr="00BC7976">
              <w:rPr>
                <w:rFonts w:hint="eastAsia"/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88632" w14:textId="77777777" w:rsidR="00352777" w:rsidRDefault="00352777" w:rsidP="0008396F">
            <w:pPr>
              <w:widowControl/>
              <w:jc w:val="center"/>
              <w:rPr>
                <w:sz w:val="20"/>
                <w:szCs w:val="20"/>
              </w:rPr>
            </w:pPr>
            <w:r w:rsidRPr="005F111D">
              <w:rPr>
                <w:sz w:val="20"/>
                <w:szCs w:val="20"/>
              </w:rPr>
              <w:t>1.</w:t>
            </w:r>
            <w:r w:rsidRPr="005F111D">
              <w:rPr>
                <w:sz w:val="20"/>
                <w:szCs w:val="20"/>
              </w:rPr>
              <w:t>局属、钟楼区、天宁区、经</w:t>
            </w:r>
            <w:r w:rsidRPr="005F111D">
              <w:rPr>
                <w:sz w:val="20"/>
                <w:szCs w:val="20"/>
              </w:rPr>
              <w:t xml:space="preserve"> </w:t>
            </w:r>
            <w:r w:rsidRPr="005F111D">
              <w:rPr>
                <w:sz w:val="20"/>
                <w:szCs w:val="20"/>
              </w:rPr>
              <w:t>开区、新北区初中德法教研组长</w:t>
            </w:r>
          </w:p>
          <w:p w14:paraId="2B962AF6" w14:textId="49FCAAFD" w:rsidR="00352777" w:rsidRPr="00CC2E64" w:rsidRDefault="00352777" w:rsidP="0008396F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5F111D">
              <w:rPr>
                <w:sz w:val="20"/>
                <w:szCs w:val="20"/>
              </w:rPr>
              <w:t xml:space="preserve"> 2.</w:t>
            </w:r>
            <w:r w:rsidRPr="005F111D">
              <w:rPr>
                <w:sz w:val="20"/>
                <w:szCs w:val="20"/>
              </w:rPr>
              <w:t>上述各校期中试卷命题老师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352777" w14:paraId="54305EE2" w14:textId="77777777" w:rsidTr="0008396F">
        <w:trPr>
          <w:trHeight w:val="35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19DDE" w14:textId="77777777" w:rsidR="00352777" w:rsidRDefault="00352777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03AD" w14:textId="5F197C6E" w:rsidR="00352777" w:rsidRPr="00750F04" w:rsidRDefault="00352777" w:rsidP="0008396F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  <w:highlight w:val="yellow"/>
              </w:rPr>
            </w:pPr>
            <w:r w:rsidRPr="00750F04">
              <w:rPr>
                <w:rFonts w:ascii="宋体" w:hAnsi="宋体" w:hint="eastAsia"/>
                <w:kern w:val="0"/>
                <w:sz w:val="20"/>
                <w:szCs w:val="20"/>
                <w:highlight w:val="yellow"/>
              </w:rPr>
              <w:t>8：30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3B5E6" w14:textId="71F8F7D9" w:rsidR="00352777" w:rsidRPr="00750F04" w:rsidRDefault="00352777" w:rsidP="0008396F">
            <w:pPr>
              <w:widowControl/>
              <w:jc w:val="center"/>
              <w:rPr>
                <w:sz w:val="20"/>
                <w:szCs w:val="20"/>
                <w:highlight w:val="yellow"/>
              </w:rPr>
            </w:pPr>
            <w:r w:rsidRPr="00750F04">
              <w:rPr>
                <w:rFonts w:hint="eastAsia"/>
                <w:sz w:val="20"/>
                <w:szCs w:val="20"/>
                <w:highlight w:val="yellow"/>
              </w:rPr>
              <w:t xml:space="preserve">  </w:t>
            </w:r>
            <w:r w:rsidRPr="00750F04">
              <w:rPr>
                <w:rFonts w:hint="eastAsia"/>
                <w:sz w:val="20"/>
                <w:szCs w:val="20"/>
                <w:highlight w:val="yellow"/>
              </w:rPr>
              <w:t>地理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61F49" w14:textId="6DE1955A" w:rsidR="00352777" w:rsidRPr="00750F04" w:rsidRDefault="00352777" w:rsidP="0008396F">
            <w:pPr>
              <w:widowControl/>
              <w:rPr>
                <w:rFonts w:ascii="宋体" w:hAnsi="宋体" w:hint="eastAsia"/>
                <w:color w:val="000000"/>
                <w:kern w:val="0"/>
                <w:sz w:val="20"/>
                <w:szCs w:val="20"/>
                <w:highlight w:val="yellow"/>
              </w:rPr>
            </w:pPr>
            <w:r w:rsidRPr="00750F04">
              <w:rPr>
                <w:rFonts w:hint="eastAsia"/>
                <w:sz w:val="20"/>
                <w:szCs w:val="20"/>
                <w:highlight w:val="yellow"/>
              </w:rPr>
              <w:t xml:space="preserve"> </w:t>
            </w:r>
            <w:r w:rsidRPr="00750F04">
              <w:rPr>
                <w:rFonts w:hint="eastAsia"/>
                <w:sz w:val="20"/>
                <w:szCs w:val="20"/>
                <w:highlight w:val="yellow"/>
              </w:rPr>
              <w:t>新龙实验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FF1F" w14:textId="67E278EF" w:rsidR="00352777" w:rsidRPr="00750F04" w:rsidRDefault="00352777" w:rsidP="0008396F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  <w:highlight w:val="yellow"/>
              </w:rPr>
            </w:pPr>
            <w:r w:rsidRPr="00750F04">
              <w:rPr>
                <w:rFonts w:hint="eastAsia"/>
                <w:sz w:val="20"/>
                <w:szCs w:val="20"/>
                <w:highlight w:val="yellow"/>
              </w:rPr>
              <w:t xml:space="preserve"> </w:t>
            </w:r>
            <w:r w:rsidRPr="00750F04">
              <w:rPr>
                <w:rFonts w:hint="eastAsia"/>
                <w:sz w:val="20"/>
                <w:szCs w:val="20"/>
                <w:highlight w:val="yellow"/>
              </w:rPr>
              <w:t>新北区第六批</w:t>
            </w:r>
            <w:r>
              <w:rPr>
                <w:rFonts w:hint="eastAsia"/>
                <w:sz w:val="20"/>
                <w:szCs w:val="20"/>
                <w:highlight w:val="yellow"/>
              </w:rPr>
              <w:t>地理</w:t>
            </w:r>
            <w:r w:rsidRPr="00750F04">
              <w:rPr>
                <w:rFonts w:hint="eastAsia"/>
                <w:sz w:val="20"/>
                <w:szCs w:val="20"/>
                <w:highlight w:val="yellow"/>
              </w:rPr>
              <w:t>胡芸雅优秀教师培育室第</w:t>
            </w:r>
            <w:r w:rsidRPr="00750F04">
              <w:rPr>
                <w:rFonts w:hint="eastAsia"/>
                <w:sz w:val="20"/>
                <w:szCs w:val="20"/>
                <w:highlight w:val="yellow"/>
              </w:rPr>
              <w:t>44</w:t>
            </w:r>
            <w:r w:rsidRPr="00750F04">
              <w:rPr>
                <w:rFonts w:hint="eastAsia"/>
                <w:sz w:val="20"/>
                <w:szCs w:val="20"/>
                <w:highlight w:val="yellow"/>
              </w:rPr>
              <w:t>活动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2CAB" w14:textId="65EF4639" w:rsidR="00352777" w:rsidRPr="00750F04" w:rsidRDefault="00352777" w:rsidP="0008396F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  <w:highlight w:val="yellow"/>
              </w:rPr>
            </w:pPr>
            <w:r w:rsidRPr="00750F04">
              <w:rPr>
                <w:rFonts w:hint="eastAsia"/>
                <w:sz w:val="20"/>
                <w:szCs w:val="20"/>
                <w:highlight w:val="yellow"/>
              </w:rPr>
              <w:t>胡芸雅培育室全体成员，欢迎其他学校教师参加</w:t>
            </w:r>
            <w:r w:rsidRPr="00750F04">
              <w:rPr>
                <w:rFonts w:hint="eastAsia"/>
                <w:sz w:val="20"/>
                <w:szCs w:val="20"/>
                <w:highlight w:val="yellow"/>
              </w:rPr>
              <w:t xml:space="preserve">   </w:t>
            </w:r>
          </w:p>
        </w:tc>
      </w:tr>
      <w:tr w:rsidR="00352777" w14:paraId="3CEF17F3" w14:textId="77777777" w:rsidTr="0008396F">
        <w:trPr>
          <w:trHeight w:val="290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E88D" w14:textId="77777777" w:rsidR="00352777" w:rsidRPr="0008396F" w:rsidRDefault="00352777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6B00" w14:textId="3ED11C5F" w:rsidR="00352777" w:rsidRDefault="00352777" w:rsidP="0008396F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13：20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1A98E" w14:textId="4E1FD103" w:rsidR="00352777" w:rsidRDefault="00352777" w:rsidP="0008396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27C29" w14:textId="36B39927" w:rsidR="00352777" w:rsidRDefault="00352777" w:rsidP="0008396F">
            <w:pPr>
              <w:widowControl/>
              <w:rPr>
                <w:sz w:val="20"/>
                <w:szCs w:val="20"/>
              </w:rPr>
            </w:pPr>
            <w:r w:rsidRPr="00750F04">
              <w:rPr>
                <w:rFonts w:hint="eastAsia"/>
                <w:sz w:val="20"/>
                <w:szCs w:val="20"/>
              </w:rPr>
              <w:t>市中天实验学校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206FE" w14:textId="4E39ACBE" w:rsidR="00352777" w:rsidRDefault="00352777" w:rsidP="0008396F">
            <w:pPr>
              <w:widowControl/>
              <w:jc w:val="left"/>
              <w:rPr>
                <w:sz w:val="20"/>
                <w:szCs w:val="20"/>
              </w:rPr>
            </w:pPr>
            <w:r w:rsidRPr="00750F04">
              <w:rPr>
                <w:rFonts w:hint="eastAsia"/>
                <w:sz w:val="20"/>
                <w:szCs w:val="20"/>
              </w:rPr>
              <w:t>新北区第六批中学生物黄伟文优秀教师培育室</w:t>
            </w:r>
            <w:r w:rsidRPr="00750F04">
              <w:rPr>
                <w:rFonts w:hint="eastAsia"/>
                <w:sz w:val="20"/>
                <w:szCs w:val="20"/>
              </w:rPr>
              <w:t>48</w:t>
            </w:r>
            <w:r w:rsidRPr="00750F04">
              <w:rPr>
                <w:rFonts w:hint="eastAsia"/>
                <w:sz w:val="20"/>
                <w:szCs w:val="20"/>
              </w:rPr>
              <w:t>次活动（详见培育室网站）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2E670" w14:textId="69A050F3" w:rsidR="00352777" w:rsidRPr="00750F04" w:rsidRDefault="00352777" w:rsidP="0008396F">
            <w:pPr>
              <w:widowControl/>
              <w:jc w:val="center"/>
              <w:rPr>
                <w:sz w:val="20"/>
                <w:szCs w:val="20"/>
              </w:rPr>
            </w:pPr>
            <w:r w:rsidRPr="00750F04">
              <w:rPr>
                <w:rFonts w:hint="eastAsia"/>
                <w:sz w:val="20"/>
                <w:szCs w:val="20"/>
              </w:rPr>
              <w:t>黄伟文优秀教师培育室全体成员，欢迎其他学校教师参加</w:t>
            </w:r>
          </w:p>
        </w:tc>
      </w:tr>
      <w:tr w:rsidR="0008396F" w14:paraId="75819C8B" w14:textId="77777777" w:rsidTr="007667F9">
        <w:trPr>
          <w:trHeight w:val="328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5C03E" w14:textId="77777777" w:rsidR="0008396F" w:rsidRDefault="0008396F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12月11日</w:t>
            </w:r>
          </w:p>
          <w:p w14:paraId="53454E27" w14:textId="01BCFDB1" w:rsidR="0008396F" w:rsidRDefault="0008396F" w:rsidP="007667F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周四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FF64" w14:textId="35D332EC" w:rsidR="0008396F" w:rsidRDefault="0008396F" w:rsidP="0008396F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9：00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97545" w14:textId="49EE0426" w:rsidR="0008396F" w:rsidRDefault="0008396F" w:rsidP="0008396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音乐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4BF05" w14:textId="6658E47F" w:rsidR="0008396F" w:rsidRPr="00750F04" w:rsidRDefault="0008396F" w:rsidP="0008396F">
            <w:pPr>
              <w:widowControl/>
              <w:rPr>
                <w:sz w:val="20"/>
                <w:szCs w:val="20"/>
              </w:rPr>
            </w:pPr>
            <w:r w:rsidRPr="00750F04">
              <w:rPr>
                <w:rFonts w:hint="eastAsia"/>
                <w:sz w:val="20"/>
                <w:szCs w:val="20"/>
              </w:rPr>
              <w:t>教科院附中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0EC78" w14:textId="2C12BFE8" w:rsidR="0008396F" w:rsidRPr="00750F04" w:rsidRDefault="0008396F" w:rsidP="0008396F">
            <w:pPr>
              <w:widowControl/>
              <w:jc w:val="left"/>
              <w:rPr>
                <w:sz w:val="20"/>
                <w:szCs w:val="20"/>
              </w:rPr>
            </w:pPr>
            <w:r w:rsidRPr="00750F04">
              <w:rPr>
                <w:rFonts w:hint="eastAsia"/>
                <w:sz w:val="20"/>
                <w:szCs w:val="20"/>
              </w:rPr>
              <w:tab/>
            </w:r>
            <w:r w:rsidRPr="00750F04">
              <w:rPr>
                <w:rFonts w:hint="eastAsia"/>
                <w:sz w:val="20"/>
                <w:szCs w:val="20"/>
              </w:rPr>
              <w:t>初中音乐新教材新课堂培训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CA6A3" w14:textId="211F6254" w:rsidR="0008396F" w:rsidRPr="00750F04" w:rsidRDefault="0008396F" w:rsidP="0008396F">
            <w:pPr>
              <w:widowControl/>
              <w:jc w:val="center"/>
              <w:rPr>
                <w:sz w:val="20"/>
                <w:szCs w:val="20"/>
              </w:rPr>
            </w:pPr>
            <w:r w:rsidRPr="00750F04">
              <w:rPr>
                <w:rFonts w:hint="eastAsia"/>
                <w:sz w:val="20"/>
                <w:szCs w:val="20"/>
              </w:rPr>
              <w:t>音乐老师</w:t>
            </w:r>
          </w:p>
        </w:tc>
      </w:tr>
      <w:tr w:rsidR="0008396F" w14:paraId="2A466BD5" w14:textId="77777777" w:rsidTr="007667F9">
        <w:trPr>
          <w:trHeight w:val="18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4A58F" w14:textId="4E6E1CDA" w:rsidR="0008396F" w:rsidRDefault="0008396F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35CB" w14:textId="678E3ADD" w:rsidR="0008396F" w:rsidRPr="00485E72" w:rsidRDefault="0008396F" w:rsidP="0008396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30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743A" w14:textId="68CE68F7" w:rsidR="0008396F" w:rsidRPr="00833851" w:rsidRDefault="0008396F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心理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B9D9" w14:textId="2740519A" w:rsidR="0008396F" w:rsidRPr="00833851" w:rsidRDefault="0008396F" w:rsidP="0008396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F111D">
              <w:rPr>
                <w:sz w:val="20"/>
                <w:szCs w:val="20"/>
              </w:rPr>
              <w:t>市北郊初级中学录播教室</w:t>
            </w:r>
            <w:proofErr w:type="gramStart"/>
            <w:r w:rsidRPr="005F111D">
              <w:rPr>
                <w:sz w:val="20"/>
                <w:szCs w:val="20"/>
              </w:rPr>
              <w:t>行知楼四</w:t>
            </w:r>
            <w:proofErr w:type="gramEnd"/>
            <w:r w:rsidRPr="005F111D">
              <w:rPr>
                <w:sz w:val="20"/>
                <w:szCs w:val="20"/>
              </w:rPr>
              <w:t>楼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D9F6F" w14:textId="19DA64D5" w:rsidR="0008396F" w:rsidRPr="00833851" w:rsidRDefault="0008396F" w:rsidP="0008396F">
            <w:pPr>
              <w:widowControl/>
              <w:jc w:val="left"/>
              <w:rPr>
                <w:sz w:val="20"/>
                <w:szCs w:val="20"/>
              </w:rPr>
            </w:pPr>
            <w:r w:rsidRPr="00BC7976">
              <w:rPr>
                <w:rFonts w:hint="eastAsia"/>
                <w:sz w:val="20"/>
                <w:szCs w:val="20"/>
              </w:rPr>
              <w:tab/>
            </w:r>
            <w:r w:rsidRPr="005F111D">
              <w:rPr>
                <w:sz w:val="20"/>
                <w:szCs w:val="20"/>
              </w:rPr>
              <w:t>初中</w:t>
            </w:r>
            <w:r w:rsidRPr="005F111D">
              <w:rPr>
                <w:sz w:val="20"/>
                <w:szCs w:val="20"/>
              </w:rPr>
              <w:t>“</w:t>
            </w:r>
            <w:r w:rsidRPr="005F111D">
              <w:rPr>
                <w:sz w:val="20"/>
                <w:szCs w:val="20"/>
              </w:rPr>
              <w:t>学习困境</w:t>
            </w:r>
            <w:r w:rsidRPr="005F111D">
              <w:rPr>
                <w:sz w:val="20"/>
                <w:szCs w:val="20"/>
              </w:rPr>
              <w:t>”</w:t>
            </w:r>
            <w:r w:rsidRPr="005F111D">
              <w:rPr>
                <w:sz w:val="20"/>
                <w:szCs w:val="20"/>
              </w:rPr>
              <w:t>主题教研</w:t>
            </w:r>
            <w:r w:rsidRPr="005F111D">
              <w:rPr>
                <w:sz w:val="20"/>
                <w:szCs w:val="20"/>
              </w:rPr>
              <w:t xml:space="preserve"> 1.</w:t>
            </w:r>
            <w:r w:rsidRPr="005F111D">
              <w:rPr>
                <w:sz w:val="20"/>
                <w:szCs w:val="20"/>
              </w:rPr>
              <w:t>公开课《千方百计，改善注意》詹艳</w:t>
            </w:r>
            <w:r w:rsidRPr="005F111D">
              <w:rPr>
                <w:sz w:val="20"/>
                <w:szCs w:val="20"/>
              </w:rPr>
              <w:t xml:space="preserve"> 2.</w:t>
            </w:r>
            <w:r w:rsidRPr="005F111D">
              <w:rPr>
                <w:sz w:val="20"/>
                <w:szCs w:val="20"/>
              </w:rPr>
              <w:t>各局属初中校</w:t>
            </w:r>
            <w:r w:rsidRPr="005F111D">
              <w:rPr>
                <w:sz w:val="20"/>
                <w:szCs w:val="20"/>
              </w:rPr>
              <w:t>“</w:t>
            </w:r>
            <w:r w:rsidRPr="005F111D">
              <w:rPr>
                <w:sz w:val="20"/>
                <w:szCs w:val="20"/>
              </w:rPr>
              <w:t>学习困境</w:t>
            </w:r>
            <w:r w:rsidRPr="005F111D">
              <w:rPr>
                <w:sz w:val="20"/>
                <w:szCs w:val="20"/>
              </w:rPr>
              <w:t>”</w:t>
            </w:r>
            <w:r w:rsidRPr="005F111D">
              <w:rPr>
                <w:sz w:val="20"/>
                <w:szCs w:val="20"/>
              </w:rPr>
              <w:t>案例交流研讨</w:t>
            </w:r>
            <w:r w:rsidRPr="005F111D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A4ADB" w14:textId="3A14A59C" w:rsidR="0008396F" w:rsidRPr="00833851" w:rsidRDefault="0008396F" w:rsidP="0008396F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5F111D">
              <w:rPr>
                <w:sz w:val="20"/>
                <w:szCs w:val="20"/>
              </w:rPr>
              <w:t>常州市初中心理教师</w:t>
            </w:r>
          </w:p>
        </w:tc>
      </w:tr>
      <w:tr w:rsidR="0008396F" w14:paraId="74511ECA" w14:textId="77777777" w:rsidTr="0008396F">
        <w:trPr>
          <w:trHeight w:val="18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698E5" w14:textId="77777777" w:rsidR="0008396F" w:rsidRDefault="0008396F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4116" w14:textId="177A8034" w:rsidR="0008396F" w:rsidRPr="00833851" w:rsidRDefault="0008396F" w:rsidP="0008396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13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15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1D629" w14:textId="496CD6AB" w:rsidR="0008396F" w:rsidRPr="00833851" w:rsidRDefault="0008396F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语文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1D5B0" w14:textId="6C419135" w:rsidR="0008396F" w:rsidRPr="00833851" w:rsidRDefault="0008396F" w:rsidP="0008396F">
            <w:pPr>
              <w:widowControl/>
              <w:rPr>
                <w:sz w:val="20"/>
                <w:szCs w:val="20"/>
              </w:rPr>
            </w:pPr>
            <w:r w:rsidRPr="00750F04">
              <w:rPr>
                <w:rFonts w:hint="eastAsia"/>
                <w:sz w:val="20"/>
                <w:szCs w:val="20"/>
              </w:rPr>
              <w:t>龙城初中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F7EE8" w14:textId="22107412" w:rsidR="0008396F" w:rsidRPr="00833851" w:rsidRDefault="0008396F" w:rsidP="0008396F">
            <w:pPr>
              <w:widowControl/>
              <w:jc w:val="left"/>
              <w:rPr>
                <w:sz w:val="20"/>
                <w:szCs w:val="20"/>
              </w:rPr>
            </w:pPr>
            <w:r w:rsidRPr="00750F04">
              <w:rPr>
                <w:rFonts w:hint="eastAsia"/>
                <w:sz w:val="20"/>
                <w:szCs w:val="20"/>
              </w:rPr>
              <w:tab/>
            </w:r>
            <w:proofErr w:type="gramStart"/>
            <w:r w:rsidRPr="00750F04">
              <w:rPr>
                <w:rFonts w:hint="eastAsia"/>
                <w:sz w:val="20"/>
                <w:szCs w:val="20"/>
              </w:rPr>
              <w:t>基于群</w:t>
            </w:r>
            <w:proofErr w:type="gramEnd"/>
            <w:r w:rsidRPr="00750F04">
              <w:rPr>
                <w:rFonts w:hint="eastAsia"/>
                <w:sz w:val="20"/>
                <w:szCs w:val="20"/>
              </w:rPr>
              <w:t>文阅读的以</w:t>
            </w:r>
            <w:proofErr w:type="gramStart"/>
            <w:r w:rsidRPr="00750F04">
              <w:rPr>
                <w:rFonts w:hint="eastAsia"/>
                <w:sz w:val="20"/>
                <w:szCs w:val="20"/>
              </w:rPr>
              <w:t>读促写</w:t>
            </w:r>
            <w:proofErr w:type="gramEnd"/>
            <w:r w:rsidRPr="00750F04">
              <w:rPr>
                <w:rFonts w:hint="eastAsia"/>
                <w:sz w:val="20"/>
                <w:szCs w:val="20"/>
              </w:rPr>
              <w:t>研究（上课：彭敬、徐梦依）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44614" w14:textId="1AD53DED" w:rsidR="0008396F" w:rsidRPr="00833851" w:rsidRDefault="0008396F" w:rsidP="0008396F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750F04">
              <w:rPr>
                <w:rFonts w:hint="eastAsia"/>
                <w:sz w:val="20"/>
                <w:szCs w:val="20"/>
              </w:rPr>
              <w:t>七年级语文教师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08396F" w14:paraId="3E6F8613" w14:textId="77777777" w:rsidTr="0008396F">
        <w:trPr>
          <w:trHeight w:val="18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9FD2D" w14:textId="77777777" w:rsidR="0008396F" w:rsidRDefault="0008396F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7712" w14:textId="2242BD81" w:rsidR="0008396F" w:rsidRPr="00833851" w:rsidRDefault="0008396F" w:rsidP="0008396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20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ED192" w14:textId="73459016" w:rsidR="0008396F" w:rsidRPr="00833851" w:rsidRDefault="0008396F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物理   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9452" w14:textId="329037B0" w:rsidR="0008396F" w:rsidRPr="00833851" w:rsidRDefault="0008396F" w:rsidP="0008396F">
            <w:pPr>
              <w:widowControl/>
              <w:rPr>
                <w:sz w:val="20"/>
                <w:szCs w:val="20"/>
              </w:rPr>
            </w:pPr>
            <w:r w:rsidRPr="00750F04">
              <w:rPr>
                <w:rFonts w:hint="eastAsia"/>
                <w:sz w:val="20"/>
                <w:szCs w:val="20"/>
              </w:rPr>
              <w:t>飞龙中学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F62B" w14:textId="0BD3845B" w:rsidR="0008396F" w:rsidRPr="00833851" w:rsidRDefault="0008396F" w:rsidP="0008396F">
            <w:pPr>
              <w:widowControl/>
              <w:jc w:val="left"/>
              <w:rPr>
                <w:sz w:val="20"/>
                <w:szCs w:val="20"/>
              </w:rPr>
            </w:pPr>
            <w:r w:rsidRPr="00781DDC">
              <w:rPr>
                <w:rFonts w:hint="eastAsia"/>
                <w:sz w:val="20"/>
                <w:szCs w:val="20"/>
              </w:rPr>
              <w:tab/>
            </w:r>
            <w:r w:rsidRPr="00750F04">
              <w:rPr>
                <w:rFonts w:hint="eastAsia"/>
                <w:sz w:val="20"/>
                <w:szCs w:val="20"/>
              </w:rPr>
              <w:tab/>
            </w:r>
            <w:r w:rsidRPr="00750F04">
              <w:rPr>
                <w:rFonts w:hint="eastAsia"/>
                <w:sz w:val="20"/>
                <w:szCs w:val="20"/>
              </w:rPr>
              <w:t>初中物理跨学科实践研讨活动（上课：史旭东、冯立）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8413" w14:textId="7E0AF16A" w:rsidR="0008396F" w:rsidRPr="00833851" w:rsidRDefault="0008396F" w:rsidP="0008396F">
            <w:pPr>
              <w:widowControl/>
              <w:jc w:val="center"/>
              <w:rPr>
                <w:sz w:val="20"/>
                <w:szCs w:val="20"/>
              </w:rPr>
            </w:pPr>
            <w:r w:rsidRPr="00750F04">
              <w:rPr>
                <w:rFonts w:hint="eastAsia"/>
                <w:sz w:val="20"/>
                <w:szCs w:val="20"/>
              </w:rPr>
              <w:t>初中物理教师每校</w:t>
            </w:r>
            <w:r w:rsidRPr="00750F04">
              <w:rPr>
                <w:rFonts w:hint="eastAsia"/>
                <w:sz w:val="20"/>
                <w:szCs w:val="20"/>
              </w:rPr>
              <w:t>2-3</w:t>
            </w:r>
            <w:r w:rsidRPr="00750F04">
              <w:rPr>
                <w:rFonts w:hint="eastAsia"/>
                <w:sz w:val="20"/>
                <w:szCs w:val="20"/>
              </w:rPr>
              <w:t>人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08396F" w14:paraId="2559103E" w14:textId="77777777" w:rsidTr="0008396F">
        <w:trPr>
          <w:trHeight w:val="18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A6A7D" w14:textId="77777777" w:rsidR="0008396F" w:rsidRDefault="0008396F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05A4" w14:textId="7DC4593A" w:rsidR="0008396F" w:rsidRPr="00087FAC" w:rsidRDefault="0008396F" w:rsidP="0008396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20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4251" w14:textId="2E6742BD" w:rsidR="0008396F" w:rsidRDefault="0008396F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数学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1D9D2" w14:textId="3DB1A09C" w:rsidR="0008396F" w:rsidRPr="00087FAC" w:rsidRDefault="0008396F" w:rsidP="0008396F">
            <w:pPr>
              <w:widowControl/>
              <w:rPr>
                <w:sz w:val="20"/>
                <w:szCs w:val="20"/>
              </w:rPr>
            </w:pPr>
            <w:r w:rsidRPr="00750F04">
              <w:rPr>
                <w:rFonts w:hint="eastAsia"/>
                <w:sz w:val="20"/>
                <w:szCs w:val="20"/>
              </w:rPr>
              <w:t>薛家中学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E1033" w14:textId="3D5CF715" w:rsidR="0008396F" w:rsidRPr="00087FAC" w:rsidRDefault="0008396F" w:rsidP="0008396F">
            <w:pPr>
              <w:widowControl/>
              <w:jc w:val="left"/>
              <w:rPr>
                <w:sz w:val="20"/>
                <w:szCs w:val="20"/>
              </w:rPr>
            </w:pPr>
            <w:r w:rsidRPr="00750F04">
              <w:rPr>
                <w:rFonts w:hint="eastAsia"/>
                <w:sz w:val="20"/>
                <w:szCs w:val="20"/>
              </w:rPr>
              <w:t>新北区中部学校初中数学教学研讨活动（包洪梅、刘颖、邵春平、李亚芬）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563B" w14:textId="70F88F3E" w:rsidR="0008396F" w:rsidRPr="00087FAC" w:rsidRDefault="0008396F" w:rsidP="0008396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全体数学老师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08396F" w14:paraId="245A4A51" w14:textId="77777777" w:rsidTr="0008396F">
        <w:trPr>
          <w:trHeight w:val="185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7949" w14:textId="77777777" w:rsidR="0008396F" w:rsidRDefault="0008396F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C01B" w14:textId="5DEBFDFC" w:rsidR="0008396F" w:rsidRPr="00087FAC" w:rsidRDefault="0008396F" w:rsidP="0008396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5BCCD" w14:textId="1C77A459" w:rsidR="0008396F" w:rsidRDefault="0008396F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8DB05" w14:textId="21122551" w:rsidR="0008396F" w:rsidRPr="00087FAC" w:rsidRDefault="0008396F" w:rsidP="0008396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87FAC"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6FA6C" w14:textId="0B2DFEF8" w:rsidR="0008396F" w:rsidRPr="00087FAC" w:rsidRDefault="0008396F" w:rsidP="0008396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F67F" w14:textId="2549912A" w:rsidR="0008396F" w:rsidRPr="00087FAC" w:rsidRDefault="0008396F" w:rsidP="0008396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352777" w14:paraId="15A3AD4D" w14:textId="77777777" w:rsidTr="0008396F">
        <w:trPr>
          <w:trHeight w:val="24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E35AD" w14:textId="038647A0" w:rsidR="00352777" w:rsidRPr="00B302EF" w:rsidRDefault="00352777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12</w:t>
            </w: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12</w:t>
            </w: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日</w:t>
            </w:r>
          </w:p>
          <w:p w14:paraId="6DBE1CEF" w14:textId="5F7E0AAF" w:rsidR="00352777" w:rsidRDefault="00352777" w:rsidP="0008396F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周五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F5C2" w14:textId="33E57161" w:rsidR="00352777" w:rsidRPr="0077656F" w:rsidRDefault="00352777" w:rsidP="0008396F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50 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8F3E9" w14:textId="72FEF4DD" w:rsidR="00352777" w:rsidRPr="0077656F" w:rsidRDefault="00352777" w:rsidP="0008396F">
            <w:pPr>
              <w:jc w:val="center"/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202B8" w14:textId="48FB65B9" w:rsidR="00352777" w:rsidRPr="0077656F" w:rsidRDefault="00352777" w:rsidP="0008396F">
            <w:pPr>
              <w:widowControl/>
              <w:rPr>
                <w:sz w:val="20"/>
                <w:szCs w:val="20"/>
              </w:rPr>
            </w:pPr>
            <w:r w:rsidRPr="005F111D">
              <w:rPr>
                <w:sz w:val="20"/>
                <w:szCs w:val="20"/>
              </w:rPr>
              <w:t>横林初中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14D9" w14:textId="5C6D079C" w:rsidR="00352777" w:rsidRPr="0077656F" w:rsidRDefault="00352777" w:rsidP="0008396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F111D">
              <w:rPr>
                <w:sz w:val="20"/>
                <w:szCs w:val="20"/>
              </w:rPr>
              <w:t>初中英语城乡牵手项目与新北区</w:t>
            </w:r>
            <w:proofErr w:type="gramStart"/>
            <w:r w:rsidRPr="005F111D">
              <w:rPr>
                <w:sz w:val="20"/>
                <w:szCs w:val="20"/>
              </w:rPr>
              <w:t>丁佳燕</w:t>
            </w:r>
            <w:proofErr w:type="gramEnd"/>
            <w:r w:rsidRPr="005F111D">
              <w:rPr>
                <w:sz w:val="20"/>
                <w:szCs w:val="20"/>
              </w:rPr>
              <w:t>名师工作室联合活动主题：初中新教材使用研究暨初中阅读教学研讨</w:t>
            </w:r>
            <w:r w:rsidRPr="005F111D">
              <w:rPr>
                <w:sz w:val="20"/>
                <w:szCs w:val="20"/>
              </w:rPr>
              <w:t xml:space="preserve"> </w:t>
            </w:r>
            <w:r w:rsidRPr="005F111D">
              <w:rPr>
                <w:sz w:val="20"/>
                <w:szCs w:val="20"/>
              </w:rPr>
              <w:t>活动</w:t>
            </w:r>
            <w:r w:rsidRPr="005F111D">
              <w:rPr>
                <w:sz w:val="20"/>
                <w:szCs w:val="20"/>
              </w:rPr>
              <w:t xml:space="preserve"> 1.8AUnit7</w:t>
            </w:r>
            <w:r w:rsidRPr="005F111D">
              <w:rPr>
                <w:sz w:val="20"/>
                <w:szCs w:val="20"/>
              </w:rPr>
              <w:t>阅读李洁瑶（新北区实验中学）</w:t>
            </w:r>
            <w:r w:rsidRPr="005F111D">
              <w:rPr>
                <w:sz w:val="20"/>
                <w:szCs w:val="20"/>
              </w:rPr>
              <w:t xml:space="preserve"> 2.</w:t>
            </w:r>
            <w:r w:rsidRPr="005F111D">
              <w:rPr>
                <w:sz w:val="20"/>
                <w:szCs w:val="20"/>
              </w:rPr>
              <w:t>九上</w:t>
            </w:r>
            <w:r w:rsidRPr="005F111D">
              <w:rPr>
                <w:sz w:val="20"/>
                <w:szCs w:val="20"/>
              </w:rPr>
              <w:t>U7Reading1</w:t>
            </w:r>
            <w:r w:rsidRPr="005F111D">
              <w:rPr>
                <w:sz w:val="20"/>
                <w:szCs w:val="20"/>
              </w:rPr>
              <w:t>刘怡君（横林初级中学）</w:t>
            </w:r>
            <w:r w:rsidRPr="005F111D">
              <w:rPr>
                <w:sz w:val="20"/>
                <w:szCs w:val="20"/>
              </w:rPr>
              <w:t xml:space="preserve"> 3.</w:t>
            </w:r>
            <w:r w:rsidRPr="005F111D">
              <w:rPr>
                <w:sz w:val="20"/>
                <w:szCs w:val="20"/>
              </w:rPr>
              <w:t>讲座：语言学习活动观在阅读教学中的运用</w:t>
            </w:r>
            <w:r w:rsidRPr="005F111D">
              <w:rPr>
                <w:sz w:val="20"/>
                <w:szCs w:val="20"/>
              </w:rPr>
              <w:t xml:space="preserve"> </w:t>
            </w:r>
            <w:proofErr w:type="gramStart"/>
            <w:r w:rsidRPr="005F111D">
              <w:rPr>
                <w:sz w:val="20"/>
                <w:szCs w:val="20"/>
              </w:rPr>
              <w:t>丁佳燕</w:t>
            </w:r>
            <w:proofErr w:type="gramEnd"/>
            <w:r w:rsidRPr="005F111D">
              <w:rPr>
                <w:sz w:val="20"/>
                <w:szCs w:val="20"/>
              </w:rPr>
              <w:t xml:space="preserve"> </w:t>
            </w:r>
            <w:r w:rsidRPr="005F111D">
              <w:rPr>
                <w:sz w:val="20"/>
                <w:szCs w:val="20"/>
              </w:rPr>
              <w:t>新教材特点解读及使用建议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B808" w14:textId="18355983" w:rsidR="00352777" w:rsidRPr="00E36A8B" w:rsidRDefault="00352777" w:rsidP="0008396F">
            <w:pPr>
              <w:widowControl/>
              <w:jc w:val="center"/>
              <w:rPr>
                <w:sz w:val="20"/>
                <w:szCs w:val="20"/>
              </w:rPr>
            </w:pPr>
            <w:r w:rsidRPr="005F111D">
              <w:rPr>
                <w:sz w:val="20"/>
                <w:szCs w:val="20"/>
              </w:rPr>
              <w:t>横林初中城乡牵手项目组成员</w:t>
            </w:r>
            <w:r w:rsidRPr="005F111D">
              <w:rPr>
                <w:sz w:val="20"/>
                <w:szCs w:val="20"/>
              </w:rPr>
              <w:t xml:space="preserve"> </w:t>
            </w:r>
            <w:r w:rsidRPr="005F111D">
              <w:rPr>
                <w:sz w:val="20"/>
                <w:szCs w:val="20"/>
              </w:rPr>
              <w:t>及教研组教师</w:t>
            </w:r>
            <w:r w:rsidRPr="005F111D">
              <w:rPr>
                <w:sz w:val="20"/>
                <w:szCs w:val="20"/>
              </w:rPr>
              <w:t xml:space="preserve"> </w:t>
            </w:r>
            <w:r w:rsidRPr="005F111D">
              <w:rPr>
                <w:sz w:val="20"/>
                <w:szCs w:val="20"/>
              </w:rPr>
              <w:t>新北区</w:t>
            </w:r>
            <w:proofErr w:type="gramStart"/>
            <w:r w:rsidRPr="005F111D">
              <w:rPr>
                <w:sz w:val="20"/>
                <w:szCs w:val="20"/>
              </w:rPr>
              <w:t>丁佳燕</w:t>
            </w:r>
            <w:proofErr w:type="gramEnd"/>
            <w:r w:rsidRPr="005F111D">
              <w:rPr>
                <w:sz w:val="20"/>
                <w:szCs w:val="20"/>
              </w:rPr>
              <w:t>名师工作室成员</w:t>
            </w:r>
            <w:r w:rsidRPr="005F111D">
              <w:rPr>
                <w:sz w:val="20"/>
                <w:szCs w:val="20"/>
              </w:rPr>
              <w:t xml:space="preserve"> </w:t>
            </w:r>
            <w:r w:rsidRPr="005F111D">
              <w:rPr>
                <w:sz w:val="20"/>
                <w:szCs w:val="20"/>
              </w:rPr>
              <w:t>其他对活动感兴趣的教师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352777" w14:paraId="7625E414" w14:textId="77777777" w:rsidTr="0008396F">
        <w:trPr>
          <w:trHeight w:val="24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99A1F" w14:textId="57E3DCE6" w:rsidR="00352777" w:rsidRPr="00B302EF" w:rsidRDefault="00352777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2E28" w14:textId="3E6388B4" w:rsidR="00352777" w:rsidRPr="00833851" w:rsidRDefault="00352777" w:rsidP="0008396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8:50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E0E5F" w14:textId="4E3FD17B" w:rsidR="00352777" w:rsidRPr="00833851" w:rsidRDefault="00352777" w:rsidP="0008396F">
            <w:pPr>
              <w:jc w:val="center"/>
            </w:pPr>
            <w:r>
              <w:rPr>
                <w:rFonts w:hint="eastAsia"/>
              </w:rPr>
              <w:t>生物</w:t>
            </w:r>
            <w:r>
              <w:rPr>
                <w:rFonts w:hint="eastAsia"/>
              </w:rPr>
              <w:t xml:space="preserve">  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2AFFF" w14:textId="13193463" w:rsidR="00352777" w:rsidRPr="00833851" w:rsidRDefault="00352777" w:rsidP="0008396F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5F111D">
              <w:rPr>
                <w:sz w:val="20"/>
                <w:szCs w:val="20"/>
              </w:rPr>
              <w:t>市花园中学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4F53" w14:textId="18955C58" w:rsidR="00352777" w:rsidRPr="00E36A8B" w:rsidRDefault="00352777" w:rsidP="0008396F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5F111D">
              <w:rPr>
                <w:sz w:val="20"/>
                <w:szCs w:val="20"/>
              </w:rPr>
              <w:t>《基于学习空间创新的教学方式变革》</w:t>
            </w:r>
            <w:r w:rsidRPr="005F111D">
              <w:rPr>
                <w:sz w:val="20"/>
                <w:szCs w:val="20"/>
              </w:rPr>
              <w:t xml:space="preserve"> </w:t>
            </w:r>
            <w:r w:rsidRPr="005F111D">
              <w:rPr>
                <w:sz w:val="20"/>
                <w:szCs w:val="20"/>
              </w:rPr>
              <w:t>研究课：</w:t>
            </w:r>
            <w:r w:rsidRPr="005F111D">
              <w:rPr>
                <w:sz w:val="20"/>
                <w:szCs w:val="20"/>
              </w:rPr>
              <w:t xml:space="preserve"> </w:t>
            </w:r>
            <w:proofErr w:type="gramStart"/>
            <w:r w:rsidRPr="005F111D">
              <w:rPr>
                <w:sz w:val="20"/>
                <w:szCs w:val="20"/>
              </w:rPr>
              <w:t>《神经系统的调节》顾嘉</w:t>
            </w:r>
            <w:proofErr w:type="gramEnd"/>
            <w:r w:rsidRPr="005F111D">
              <w:rPr>
                <w:sz w:val="20"/>
                <w:szCs w:val="20"/>
              </w:rPr>
              <w:t xml:space="preserve"> </w:t>
            </w:r>
            <w:r w:rsidRPr="005F111D">
              <w:rPr>
                <w:sz w:val="20"/>
                <w:szCs w:val="20"/>
              </w:rPr>
              <w:t>《血液循环》</w:t>
            </w:r>
            <w:proofErr w:type="gramStart"/>
            <w:r w:rsidRPr="005F111D">
              <w:rPr>
                <w:sz w:val="20"/>
                <w:szCs w:val="20"/>
              </w:rPr>
              <w:t>巢青坡</w:t>
            </w:r>
            <w:proofErr w:type="gramEnd"/>
            <w:r w:rsidRPr="005F111D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6ED7" w14:textId="10F0F45C" w:rsidR="00352777" w:rsidRPr="00833851" w:rsidRDefault="00352777" w:rsidP="0008396F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5F111D">
              <w:rPr>
                <w:sz w:val="20"/>
                <w:szCs w:val="20"/>
              </w:rPr>
              <w:t>初中生物学</w:t>
            </w:r>
            <w:r>
              <w:rPr>
                <w:rFonts w:hint="eastAsia"/>
                <w:sz w:val="20"/>
                <w:szCs w:val="20"/>
              </w:rPr>
              <w:t>教师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</w:p>
        </w:tc>
      </w:tr>
      <w:tr w:rsidR="00352777" w14:paraId="18D0B829" w14:textId="77777777" w:rsidTr="0008396F">
        <w:trPr>
          <w:trHeight w:val="36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83BBB" w14:textId="77777777" w:rsidR="00352777" w:rsidRDefault="00352777" w:rsidP="000839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bookmarkStart w:id="1" w:name="_Hlk214264496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5AE9" w14:textId="69B4A0B9" w:rsidR="00352777" w:rsidRPr="00833851" w:rsidRDefault="00352777" w:rsidP="0008396F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30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47EA7" w14:textId="25536F9B" w:rsidR="00352777" w:rsidRPr="00833851" w:rsidRDefault="00352777" w:rsidP="0008396F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信息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96A0" w14:textId="454BC076" w:rsidR="00352777" w:rsidRPr="00833851" w:rsidRDefault="00352777" w:rsidP="0008396F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50F04">
              <w:rPr>
                <w:rFonts w:hint="eastAsia"/>
                <w:sz w:val="20"/>
                <w:szCs w:val="20"/>
              </w:rPr>
              <w:t>奔牛初中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3651" w14:textId="49B6DF6A" w:rsidR="00352777" w:rsidRPr="00833851" w:rsidRDefault="00352777" w:rsidP="0008396F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750F04">
              <w:rPr>
                <w:rFonts w:hint="eastAsia"/>
                <w:sz w:val="20"/>
                <w:szCs w:val="20"/>
              </w:rPr>
              <w:tab/>
            </w:r>
            <w:r w:rsidRPr="00750F04">
              <w:rPr>
                <w:rFonts w:hint="eastAsia"/>
                <w:sz w:val="20"/>
                <w:szCs w:val="20"/>
              </w:rPr>
              <w:t>区初中信息科技教研活动（上课：赵安、郭一凡）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9221" w14:textId="4C322B92" w:rsidR="00352777" w:rsidRPr="00833851" w:rsidRDefault="00352777" w:rsidP="0008396F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750F0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全体初中信息科技教师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352777" w14:paraId="2C3C2DE0" w14:textId="77777777" w:rsidTr="0008396F">
        <w:trPr>
          <w:trHeight w:val="36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2D8E2" w14:textId="77777777" w:rsidR="00352777" w:rsidRDefault="00352777" w:rsidP="000839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4A03" w14:textId="483945D7" w:rsidR="00352777" w:rsidRDefault="00352777" w:rsidP="0008396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F554B" w14:textId="0881CDC3" w:rsidR="00352777" w:rsidRDefault="00352777" w:rsidP="0008396F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心理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7EFFD" w14:textId="5D3EC516" w:rsidR="00352777" w:rsidRDefault="00352777" w:rsidP="0008396F">
            <w:pPr>
              <w:widowControl/>
              <w:rPr>
                <w:sz w:val="20"/>
                <w:szCs w:val="20"/>
              </w:rPr>
            </w:pPr>
            <w:proofErr w:type="gramStart"/>
            <w:r w:rsidRPr="00750F04">
              <w:rPr>
                <w:rFonts w:hint="eastAsia"/>
                <w:sz w:val="20"/>
                <w:szCs w:val="20"/>
              </w:rPr>
              <w:t>魏村中学</w:t>
            </w:r>
            <w:proofErr w:type="gramEnd"/>
            <w:r w:rsidRPr="00750F04"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C3A1" w14:textId="416866DB" w:rsidR="00352777" w:rsidRPr="00750F04" w:rsidRDefault="00352777" w:rsidP="0008396F">
            <w:pPr>
              <w:widowControl/>
              <w:jc w:val="left"/>
              <w:rPr>
                <w:sz w:val="20"/>
                <w:szCs w:val="20"/>
              </w:rPr>
            </w:pPr>
            <w:r w:rsidRPr="00750F04">
              <w:rPr>
                <w:rFonts w:hint="eastAsia"/>
                <w:sz w:val="20"/>
                <w:szCs w:val="20"/>
              </w:rPr>
              <w:t>新北区中小学心理健康专题</w:t>
            </w:r>
            <w:proofErr w:type="gramStart"/>
            <w:r w:rsidRPr="00750F04">
              <w:rPr>
                <w:rFonts w:hint="eastAsia"/>
                <w:sz w:val="20"/>
                <w:szCs w:val="20"/>
              </w:rPr>
              <w:t>研训活动</w:t>
            </w:r>
            <w:proofErr w:type="gramEnd"/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E81C" w14:textId="5B9E44F8" w:rsidR="00352777" w:rsidRPr="00750F04" w:rsidRDefault="00352777" w:rsidP="0008396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750F0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各中小学1-2名心理健康教师</w:t>
            </w:r>
          </w:p>
        </w:tc>
      </w:tr>
      <w:tr w:rsidR="00352777" w14:paraId="71C1B6D6" w14:textId="77777777" w:rsidTr="0008396F">
        <w:trPr>
          <w:trHeight w:val="365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74FB" w14:textId="77777777" w:rsidR="00352777" w:rsidRDefault="00352777" w:rsidP="0008396F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12C" w14:textId="5057FFC0" w:rsidR="00352777" w:rsidRDefault="00352777" w:rsidP="0008396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25378" w14:textId="02C171AF" w:rsidR="00352777" w:rsidRDefault="00352777" w:rsidP="0008396F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化学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8FE4F" w14:textId="2B09D7B9" w:rsidR="00352777" w:rsidRPr="00750F04" w:rsidRDefault="00352777" w:rsidP="0008396F">
            <w:pPr>
              <w:widowControl/>
              <w:rPr>
                <w:sz w:val="20"/>
                <w:szCs w:val="20"/>
              </w:rPr>
            </w:pPr>
            <w:r w:rsidRPr="00750F04">
              <w:rPr>
                <w:rFonts w:hint="eastAsia"/>
                <w:sz w:val="20"/>
                <w:szCs w:val="20"/>
              </w:rPr>
              <w:t>龙城初中</w:t>
            </w:r>
            <w:r w:rsidRPr="00750F04"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DCC4" w14:textId="2387C7D4" w:rsidR="00352777" w:rsidRPr="00750F04" w:rsidRDefault="00352777" w:rsidP="0008396F">
            <w:pPr>
              <w:widowControl/>
              <w:jc w:val="left"/>
              <w:rPr>
                <w:sz w:val="20"/>
                <w:szCs w:val="20"/>
              </w:rPr>
            </w:pPr>
            <w:r w:rsidRPr="00750F04">
              <w:rPr>
                <w:rFonts w:hint="eastAsia"/>
                <w:sz w:val="20"/>
                <w:szCs w:val="20"/>
              </w:rPr>
              <w:t>初中</w:t>
            </w:r>
            <w:proofErr w:type="gramStart"/>
            <w:r w:rsidRPr="00750F04">
              <w:rPr>
                <w:rFonts w:hint="eastAsia"/>
                <w:sz w:val="20"/>
                <w:szCs w:val="20"/>
              </w:rPr>
              <w:t>化学周</w:t>
            </w:r>
            <w:proofErr w:type="gramEnd"/>
            <w:r w:rsidRPr="00750F04">
              <w:rPr>
                <w:rFonts w:hint="eastAsia"/>
                <w:sz w:val="20"/>
                <w:szCs w:val="20"/>
              </w:rPr>
              <w:t>文荣卓越教师成长营第</w:t>
            </w:r>
            <w:r w:rsidRPr="00750F04">
              <w:rPr>
                <w:rFonts w:hint="eastAsia"/>
                <w:sz w:val="20"/>
                <w:szCs w:val="20"/>
              </w:rPr>
              <w:t>53</w:t>
            </w:r>
            <w:r w:rsidRPr="00750F04">
              <w:rPr>
                <w:rFonts w:hint="eastAsia"/>
                <w:sz w:val="20"/>
                <w:szCs w:val="20"/>
              </w:rPr>
              <w:t>次活动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0A4B" w14:textId="0FFFF5BD" w:rsidR="00352777" w:rsidRPr="00750F04" w:rsidRDefault="00352777" w:rsidP="0008396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750F04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周文荣卓越教师成长营全体成员</w:t>
            </w:r>
          </w:p>
        </w:tc>
      </w:tr>
    </w:tbl>
    <w:bookmarkEnd w:id="1"/>
    <w:p w14:paraId="7198116E" w14:textId="376A9A55" w:rsidR="00262EFB" w:rsidRDefault="00000000">
      <w:pPr>
        <w:adjustRightInd w:val="0"/>
        <w:snapToGrid w:val="0"/>
        <w:jc w:val="center"/>
        <w:rPr>
          <w:b/>
          <w:sz w:val="18"/>
          <w:szCs w:val="18"/>
        </w:rPr>
      </w:pPr>
      <w:r>
        <w:rPr>
          <w:rFonts w:hint="eastAsia"/>
          <w:b/>
          <w:sz w:val="24"/>
          <w:szCs w:val="24"/>
        </w:rPr>
        <w:t>202</w:t>
      </w:r>
      <w:r w:rsidR="00252CCC"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-202</w:t>
      </w:r>
      <w:r w:rsidR="00252CCC"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学年度第</w:t>
      </w:r>
      <w:r w:rsidR="00252CCC">
        <w:rPr>
          <w:rFonts w:hint="eastAsia"/>
          <w:b/>
          <w:sz w:val="24"/>
          <w:szCs w:val="24"/>
        </w:rPr>
        <w:t>一</w:t>
      </w:r>
      <w:r>
        <w:rPr>
          <w:rFonts w:hint="eastAsia"/>
          <w:b/>
          <w:sz w:val="24"/>
          <w:szCs w:val="24"/>
        </w:rPr>
        <w:t>学期新北区新龙实验（新桥初中）第</w:t>
      </w:r>
      <w:r w:rsidR="006D4457">
        <w:rPr>
          <w:rFonts w:hint="eastAsia"/>
          <w:b/>
          <w:sz w:val="24"/>
          <w:szCs w:val="24"/>
        </w:rPr>
        <w:t>1</w:t>
      </w:r>
      <w:r w:rsidR="005F111D"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周外出教研活动安排</w:t>
      </w:r>
    </w:p>
    <w:p w14:paraId="0390DF5B" w14:textId="77777777" w:rsidR="00262EFB" w:rsidRPr="00526BF5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E1ECD0E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E89AE36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90F7133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050E66F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7259D90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56DB5675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4069217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FFE65E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6E10C9C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BD862E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7FA80E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7689E1D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0A747DA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F744B1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7DEEC341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CB7D3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227E1D9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BB0BC7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F4F6FB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5FF55B3A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E6334B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795781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D1E5E64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C27FAE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8612FF0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79469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2F383D3F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E479344" w14:textId="77777777" w:rsidR="00262EFB" w:rsidRDefault="00262EFB">
      <w:pPr>
        <w:jc w:val="center"/>
      </w:pPr>
    </w:p>
    <w:sectPr w:rsidR="00262EFB">
      <w:pgSz w:w="23814" w:h="16839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F3E5A" w14:textId="77777777" w:rsidR="007414EF" w:rsidRDefault="007414EF" w:rsidP="00BD20E7">
      <w:r>
        <w:separator/>
      </w:r>
    </w:p>
  </w:endnote>
  <w:endnote w:type="continuationSeparator" w:id="0">
    <w:p w14:paraId="1C00EF58" w14:textId="77777777" w:rsidR="007414EF" w:rsidRDefault="007414EF" w:rsidP="00BD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4C1B" w14:textId="77777777" w:rsidR="007414EF" w:rsidRDefault="007414EF" w:rsidP="00BD20E7">
      <w:r>
        <w:separator/>
      </w:r>
    </w:p>
  </w:footnote>
  <w:footnote w:type="continuationSeparator" w:id="0">
    <w:p w14:paraId="1CAEDCB0" w14:textId="77777777" w:rsidR="007414EF" w:rsidRDefault="007414EF" w:rsidP="00BD2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gzNDFhMWVmMWJkYjYzYjQ2MTZhOTA4N2IxMjRkMzIifQ=="/>
  </w:docVars>
  <w:rsids>
    <w:rsidRoot w:val="07D96299"/>
    <w:rsid w:val="00005AAE"/>
    <w:rsid w:val="0001165C"/>
    <w:rsid w:val="0003203C"/>
    <w:rsid w:val="00036445"/>
    <w:rsid w:val="00040C68"/>
    <w:rsid w:val="000518DD"/>
    <w:rsid w:val="000556FB"/>
    <w:rsid w:val="00076DCE"/>
    <w:rsid w:val="0008396F"/>
    <w:rsid w:val="00087BCA"/>
    <w:rsid w:val="00087FAC"/>
    <w:rsid w:val="000A29EA"/>
    <w:rsid w:val="000A4577"/>
    <w:rsid w:val="000A7299"/>
    <w:rsid w:val="000C0318"/>
    <w:rsid w:val="00103E20"/>
    <w:rsid w:val="00135336"/>
    <w:rsid w:val="001513BA"/>
    <w:rsid w:val="0015713A"/>
    <w:rsid w:val="00162F10"/>
    <w:rsid w:val="00191612"/>
    <w:rsid w:val="001C788D"/>
    <w:rsid w:val="001F2ED5"/>
    <w:rsid w:val="00200F4E"/>
    <w:rsid w:val="00210319"/>
    <w:rsid w:val="00225880"/>
    <w:rsid w:val="00252CCC"/>
    <w:rsid w:val="00262EFB"/>
    <w:rsid w:val="00286354"/>
    <w:rsid w:val="002919A9"/>
    <w:rsid w:val="002B038D"/>
    <w:rsid w:val="002B6E5F"/>
    <w:rsid w:val="002C2DDD"/>
    <w:rsid w:val="002E47D2"/>
    <w:rsid w:val="002F0AE6"/>
    <w:rsid w:val="003117AC"/>
    <w:rsid w:val="00312806"/>
    <w:rsid w:val="00332599"/>
    <w:rsid w:val="00352777"/>
    <w:rsid w:val="003828F7"/>
    <w:rsid w:val="003852F4"/>
    <w:rsid w:val="003D43D6"/>
    <w:rsid w:val="004002EB"/>
    <w:rsid w:val="00410EA3"/>
    <w:rsid w:val="00412267"/>
    <w:rsid w:val="00424917"/>
    <w:rsid w:val="004377AB"/>
    <w:rsid w:val="00440CEA"/>
    <w:rsid w:val="00441D78"/>
    <w:rsid w:val="0045017C"/>
    <w:rsid w:val="00450A1A"/>
    <w:rsid w:val="004738C8"/>
    <w:rsid w:val="00485E72"/>
    <w:rsid w:val="004861FF"/>
    <w:rsid w:val="00487684"/>
    <w:rsid w:val="00494A3D"/>
    <w:rsid w:val="004A1DB9"/>
    <w:rsid w:val="004C1E0B"/>
    <w:rsid w:val="004C3290"/>
    <w:rsid w:val="004D4F22"/>
    <w:rsid w:val="004F15CF"/>
    <w:rsid w:val="005229D3"/>
    <w:rsid w:val="00526BF5"/>
    <w:rsid w:val="00535FE8"/>
    <w:rsid w:val="00541721"/>
    <w:rsid w:val="00555D3F"/>
    <w:rsid w:val="005C77E8"/>
    <w:rsid w:val="005D5DD7"/>
    <w:rsid w:val="005F111D"/>
    <w:rsid w:val="005F53E7"/>
    <w:rsid w:val="00601CC1"/>
    <w:rsid w:val="00613835"/>
    <w:rsid w:val="00635481"/>
    <w:rsid w:val="0068263B"/>
    <w:rsid w:val="006A7F72"/>
    <w:rsid w:val="006B17B2"/>
    <w:rsid w:val="006D4457"/>
    <w:rsid w:val="006D6E90"/>
    <w:rsid w:val="00705D04"/>
    <w:rsid w:val="00741357"/>
    <w:rsid w:val="007414EF"/>
    <w:rsid w:val="007432A7"/>
    <w:rsid w:val="00744CF8"/>
    <w:rsid w:val="00750F04"/>
    <w:rsid w:val="0077656F"/>
    <w:rsid w:val="00781DDC"/>
    <w:rsid w:val="0079726D"/>
    <w:rsid w:val="007F0BDF"/>
    <w:rsid w:val="00807C56"/>
    <w:rsid w:val="00811CDD"/>
    <w:rsid w:val="00833851"/>
    <w:rsid w:val="008609E1"/>
    <w:rsid w:val="00863EEF"/>
    <w:rsid w:val="008A4083"/>
    <w:rsid w:val="008B2BCE"/>
    <w:rsid w:val="008C77F0"/>
    <w:rsid w:val="008D4E59"/>
    <w:rsid w:val="008F70DC"/>
    <w:rsid w:val="00936770"/>
    <w:rsid w:val="00945866"/>
    <w:rsid w:val="00953494"/>
    <w:rsid w:val="009639B6"/>
    <w:rsid w:val="00966F43"/>
    <w:rsid w:val="00972B47"/>
    <w:rsid w:val="00991ED3"/>
    <w:rsid w:val="00996AF3"/>
    <w:rsid w:val="00997F33"/>
    <w:rsid w:val="009A4F5A"/>
    <w:rsid w:val="009D3ADE"/>
    <w:rsid w:val="00A02C68"/>
    <w:rsid w:val="00A129B0"/>
    <w:rsid w:val="00A25638"/>
    <w:rsid w:val="00A42A33"/>
    <w:rsid w:val="00A55F73"/>
    <w:rsid w:val="00A6799D"/>
    <w:rsid w:val="00AA0196"/>
    <w:rsid w:val="00AA35F6"/>
    <w:rsid w:val="00AA4F92"/>
    <w:rsid w:val="00AA6715"/>
    <w:rsid w:val="00AC00DD"/>
    <w:rsid w:val="00AC049E"/>
    <w:rsid w:val="00AC1AA4"/>
    <w:rsid w:val="00B00A6B"/>
    <w:rsid w:val="00B07595"/>
    <w:rsid w:val="00B123B3"/>
    <w:rsid w:val="00B136D7"/>
    <w:rsid w:val="00B218F2"/>
    <w:rsid w:val="00B302EF"/>
    <w:rsid w:val="00B35B4E"/>
    <w:rsid w:val="00B4363A"/>
    <w:rsid w:val="00B50DDB"/>
    <w:rsid w:val="00B54CDD"/>
    <w:rsid w:val="00B604EB"/>
    <w:rsid w:val="00B716A5"/>
    <w:rsid w:val="00B92D3D"/>
    <w:rsid w:val="00B9613A"/>
    <w:rsid w:val="00BA2920"/>
    <w:rsid w:val="00BC310B"/>
    <w:rsid w:val="00BC48FD"/>
    <w:rsid w:val="00BC7976"/>
    <w:rsid w:val="00BD20E7"/>
    <w:rsid w:val="00C42675"/>
    <w:rsid w:val="00C46B15"/>
    <w:rsid w:val="00C846EE"/>
    <w:rsid w:val="00C86C9A"/>
    <w:rsid w:val="00CA3907"/>
    <w:rsid w:val="00CC2E64"/>
    <w:rsid w:val="00D00C90"/>
    <w:rsid w:val="00D034E9"/>
    <w:rsid w:val="00D15D5E"/>
    <w:rsid w:val="00DA121B"/>
    <w:rsid w:val="00E0230E"/>
    <w:rsid w:val="00E36A8B"/>
    <w:rsid w:val="00E4623F"/>
    <w:rsid w:val="00E53881"/>
    <w:rsid w:val="00E56FA9"/>
    <w:rsid w:val="00E66102"/>
    <w:rsid w:val="00E774D7"/>
    <w:rsid w:val="00EA5B7E"/>
    <w:rsid w:val="00F17FAC"/>
    <w:rsid w:val="00F24ECC"/>
    <w:rsid w:val="00F267AA"/>
    <w:rsid w:val="00F3421B"/>
    <w:rsid w:val="00F56AD4"/>
    <w:rsid w:val="00F71C4B"/>
    <w:rsid w:val="00F82CFC"/>
    <w:rsid w:val="00FA1454"/>
    <w:rsid w:val="00FC6CAD"/>
    <w:rsid w:val="00FD6F97"/>
    <w:rsid w:val="00FE014F"/>
    <w:rsid w:val="026D4D17"/>
    <w:rsid w:val="07D96299"/>
    <w:rsid w:val="084B018A"/>
    <w:rsid w:val="0C6204D4"/>
    <w:rsid w:val="0CC31828"/>
    <w:rsid w:val="0F6D2960"/>
    <w:rsid w:val="135E423E"/>
    <w:rsid w:val="15A3424B"/>
    <w:rsid w:val="18146D71"/>
    <w:rsid w:val="1A4133D2"/>
    <w:rsid w:val="25014DDA"/>
    <w:rsid w:val="2786649E"/>
    <w:rsid w:val="293146FB"/>
    <w:rsid w:val="36AD5186"/>
    <w:rsid w:val="388D1286"/>
    <w:rsid w:val="388E11C0"/>
    <w:rsid w:val="38996614"/>
    <w:rsid w:val="3BCE208D"/>
    <w:rsid w:val="402E2EE5"/>
    <w:rsid w:val="42C76B39"/>
    <w:rsid w:val="45F17467"/>
    <w:rsid w:val="46702FF8"/>
    <w:rsid w:val="49B515D9"/>
    <w:rsid w:val="4B530941"/>
    <w:rsid w:val="4B804FC9"/>
    <w:rsid w:val="53025473"/>
    <w:rsid w:val="544E22D1"/>
    <w:rsid w:val="55285A8E"/>
    <w:rsid w:val="5BF46287"/>
    <w:rsid w:val="60BE647E"/>
    <w:rsid w:val="661E4D70"/>
    <w:rsid w:val="6B714C30"/>
    <w:rsid w:val="79545A2B"/>
    <w:rsid w:val="79DE0D98"/>
    <w:rsid w:val="7F96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BA867"/>
  <w15:docId w15:val="{21E75ED8-C7C4-4851-B353-CD463A3B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20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D20E7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BD2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20E7"/>
    <w:rPr>
      <w:rFonts w:ascii="Calibri" w:hAnsi="Calibri"/>
      <w:kern w:val="2"/>
      <w:sz w:val="18"/>
      <w:szCs w:val="18"/>
    </w:rPr>
  </w:style>
  <w:style w:type="paragraph" w:styleId="a7">
    <w:name w:val="Normal (Web)"/>
    <w:basedOn w:val="a"/>
    <w:rsid w:val="00BD20E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3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2024-2025&#23398;&#24180;&#24230;&#31532;&#19968;&#23398;&#26399;&#26032;&#21271;&#21306;&#26032;&#40857;&#23454;&#39564;&#65288;&#26032;&#26725;&#21021;&#20013;&#65289;&#31532;1&#21608;&#22806;&#20986;&#25945;&#30740;&#27963;&#21160;&#23433;&#2549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2024-2025学年度第一学期新北区新龙实验（新桥初中）第1周外出教研活动安排</Template>
  <TotalTime>418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萍 李</cp:lastModifiedBy>
  <cp:revision>20</cp:revision>
  <dcterms:created xsi:type="dcterms:W3CDTF">2025-02-11T07:51:00Z</dcterms:created>
  <dcterms:modified xsi:type="dcterms:W3CDTF">2025-12-08T02:44:00Z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D177A746AAFD49CCB7C38F364F71B99C_11</vt:lpwstr>
  </property>
</Properties>
</file>