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A5010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12周</w:t>
      </w:r>
      <w:r>
        <w:rPr>
          <w:rFonts w:hint="eastAsia"/>
          <w:b/>
          <w:sz w:val="28"/>
          <w:szCs w:val="28"/>
        </w:rPr>
        <w:t>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1E9063EB">
      <w:pPr>
        <w:widowControl/>
        <w:wordWrap w:val="0"/>
        <w:spacing w:before="100" w:beforeAutospacing="1" w:after="100" w:afterAutospacing="1"/>
        <w:jc w:val="center"/>
        <w:rPr>
          <w:rFonts w:hint="eastAsia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23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36"/>
        <w:gridCol w:w="1447"/>
        <w:gridCol w:w="1793"/>
        <w:gridCol w:w="2182"/>
        <w:gridCol w:w="2008"/>
      </w:tblGrid>
      <w:tr w14:paraId="132D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0" w:type="dxa"/>
            <w:vAlign w:val="center"/>
          </w:tcPr>
          <w:p w14:paraId="404438F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7789467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47" w:type="dxa"/>
            <w:vAlign w:val="center"/>
          </w:tcPr>
          <w:p w14:paraId="4A3FDA7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793" w:type="dxa"/>
            <w:vAlign w:val="center"/>
          </w:tcPr>
          <w:p w14:paraId="2C8051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2182" w:type="dxa"/>
            <w:vAlign w:val="center"/>
          </w:tcPr>
          <w:p w14:paraId="1A0ED3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2008" w:type="dxa"/>
            <w:vAlign w:val="center"/>
          </w:tcPr>
          <w:p w14:paraId="647374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6C3E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0" w:type="dxa"/>
            <w:vMerge w:val="restart"/>
            <w:vAlign w:val="center"/>
          </w:tcPr>
          <w:p w14:paraId="4D84EEC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7AF8C3D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F78911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C75CFA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748B0B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D4428A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4A73BFD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学生发展支持中心后勤服务中心</w:t>
            </w:r>
          </w:p>
        </w:tc>
      </w:tr>
      <w:tr w14:paraId="3C1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9C9BEC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F37CD8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8209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eastAsia="zh-CN"/>
                <w:woUserID w:val="1"/>
              </w:rPr>
              <w:t>各</w:t>
            </w: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融合点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F0AE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融合巡回组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1E69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融合巡回指导</w:t>
            </w:r>
          </w:p>
        </w:tc>
        <w:tc>
          <w:tcPr>
            <w:tcW w:w="2008" w:type="dxa"/>
            <w:vAlign w:val="center"/>
          </w:tcPr>
          <w:p w14:paraId="6CA07FA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融合教育管理中心</w:t>
            </w:r>
          </w:p>
        </w:tc>
      </w:tr>
      <w:tr w14:paraId="6180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restart"/>
            <w:vAlign w:val="center"/>
          </w:tcPr>
          <w:p w14:paraId="0A974DF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0E7F91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0764F9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7D6872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256036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FF2208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7B3C7EB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</w:tr>
      <w:tr w14:paraId="59B4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A5A606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EE14E3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下午1:50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FFD5F1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四楼报告厅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9538E5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相关人员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B798EB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 xml:space="preserve">常州市智力障碍儿童融合教育研究指导站启动仪式  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A6068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 xml:space="preserve">  副校长室        课程教学研究中心</w:t>
            </w:r>
          </w:p>
        </w:tc>
      </w:tr>
      <w:tr w14:paraId="06D6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DB85CA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3386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AB53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  <w:t>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355D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  <w:t>综合组教师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20D2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  <w:t>综合组教研活动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01C9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eastAsia="zh-CN" w:bidi="ar-SA"/>
                <w:woUserID w:val="1"/>
              </w:rPr>
              <w:t>教发</w:t>
            </w:r>
          </w:p>
        </w:tc>
      </w:tr>
      <w:tr w14:paraId="6026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restart"/>
            <w:vAlign w:val="center"/>
          </w:tcPr>
          <w:p w14:paraId="1F919A8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29EC961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AB145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上午9:00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CE48F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二楼会议室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6CBDE4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全体行政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E57276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>行政会议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E16D5D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  <w:t xml:space="preserve">  校长室        校务管理中心</w:t>
            </w:r>
          </w:p>
        </w:tc>
      </w:tr>
      <w:tr w14:paraId="1E21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37172D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4D4C9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C596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306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康复组教师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BD58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康复组教研活动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56FD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教发</w:t>
            </w:r>
          </w:p>
        </w:tc>
      </w:tr>
      <w:tr w14:paraId="6889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627265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69558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BF8582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0257A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  <w:t>组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C64789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AA847D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bookmarkEnd w:id="0"/>
      <w:tr w14:paraId="497D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00" w:type="dxa"/>
            <w:vMerge w:val="restart"/>
            <w:vAlign w:val="center"/>
          </w:tcPr>
          <w:p w14:paraId="5CD5DA7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24E2872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11月20日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1FA007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32E5F10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6B47B7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5D91E1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6F776FF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CD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F2A34B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78B5BE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下午1：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1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8A5664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健身房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B5D4B7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AB819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八段锦</w:t>
            </w:r>
          </w:p>
        </w:tc>
        <w:tc>
          <w:tcPr>
            <w:tcW w:w="2008" w:type="dxa"/>
            <w:vAlign w:val="center"/>
          </w:tcPr>
          <w:p w14:paraId="64472AA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工会</w:t>
            </w:r>
          </w:p>
        </w:tc>
      </w:tr>
      <w:tr w14:paraId="2658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0" w:type="dxa"/>
            <w:vMerge w:val="restart"/>
            <w:vAlign w:val="center"/>
          </w:tcPr>
          <w:p w14:paraId="34DFC08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1BDC548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11月21日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B05AD1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B2B458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30FF201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E687D2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78C9EA8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</w:p>
        </w:tc>
      </w:tr>
      <w:tr w14:paraId="3B65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E8F34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1B31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83E5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二楼会议室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2E56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22DB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全体教师会议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A32A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校务管理中心</w:t>
            </w:r>
          </w:p>
        </w:tc>
      </w:tr>
      <w:tr w14:paraId="7718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0" w:type="dxa"/>
            <w:vMerge w:val="restart"/>
            <w:vAlign w:val="center"/>
          </w:tcPr>
          <w:p w14:paraId="23C8D56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2DC8848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11月22日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367DE0A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295E295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93" w:type="dxa"/>
          </w:tcPr>
          <w:p w14:paraId="70E7C8E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82" w:type="dxa"/>
          </w:tcPr>
          <w:p w14:paraId="26BA3DC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008" w:type="dxa"/>
          </w:tcPr>
          <w:p w14:paraId="5603F67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0C38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7A098F9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1922DAE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54EDE33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</w:tcPr>
          <w:p w14:paraId="22CDD48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82" w:type="dxa"/>
          </w:tcPr>
          <w:p w14:paraId="395F37F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008" w:type="dxa"/>
          </w:tcPr>
          <w:p w14:paraId="2218D6B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017D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0" w:type="dxa"/>
            <w:vMerge w:val="restart"/>
            <w:vAlign w:val="center"/>
          </w:tcPr>
          <w:p w14:paraId="1F6B1C5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5CB2635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11月23日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59C5C75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27946FB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93" w:type="dxa"/>
          </w:tcPr>
          <w:p w14:paraId="29955D7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82" w:type="dxa"/>
          </w:tcPr>
          <w:p w14:paraId="13CA0B2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008" w:type="dxa"/>
          </w:tcPr>
          <w:p w14:paraId="15A4E02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2587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76534CA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57179B5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5C440C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0C89952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25D0523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</w:tcPr>
          <w:p w14:paraId="422FD8F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4DC23CD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26FAFE7A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011DED4D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周一（11月17日）上午升旗仪式，地点在操场，请全体学生统一着装，少先队员需佩戴红领巾。</w:t>
      </w:r>
    </w:p>
    <w:p w14:paraId="2747FA2B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周二（11月18日）下午，相关人员参加常州市智力障碍儿童融合教育研究指导站启动仪式，具体安排请关注钉钉工作群。</w:t>
      </w:r>
    </w:p>
    <w:p w14:paraId="53D222FB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教学大楼新班牌，室牌安装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57BC22C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请值班老师佩戴好值班牌，准时到岗，认真履职。</w:t>
      </w:r>
      <w:r>
        <w:rPr>
          <w:rFonts w:hint="eastAsia"/>
          <w:b/>
          <w:bCs/>
          <w:color w:val="FF0000"/>
          <w:kern w:val="0"/>
          <w:sz w:val="18"/>
          <w:szCs w:val="18"/>
        </w:rPr>
        <w:t>关注二楼、三楼的重点岗位安排（值日表二）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 w14:paraId="592DE8DA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6B8879BA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1.国家生活补助经费打卡材料上报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21062AF6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2.组织练习健身操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772D67C0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3.梳理学籍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7683770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b/>
          <w:bCs/>
          <w:color w:val="FF0000"/>
          <w:kern w:val="0"/>
          <w:sz w:val="18"/>
          <w:szCs w:val="18"/>
          <w:lang w:eastAsia="zh-CN"/>
        </w:rPr>
      </w:pPr>
      <w:r>
        <w:rPr>
          <w:rFonts w:hint="default"/>
          <w:b/>
          <w:bCs/>
          <w:color w:val="FF0000"/>
          <w:kern w:val="0"/>
          <w:sz w:val="18"/>
          <w:szCs w:val="18"/>
          <w:lang w:eastAsia="zh-CN"/>
        </w:rPr>
        <w:t>友情提醒：</w:t>
      </w:r>
    </w:p>
    <w:p w14:paraId="3D221CF0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1.青年教师每周3张硬笔字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4D5BCE44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2.周二粉笔字在走廊展示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3F014673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3.周四推门听课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bookmarkEnd w:id="1"/>
    <w:p w14:paraId="27AAAA8C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CDC3EC3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1.江苏省第六批精品课题《区域远程送教直播课程的实践研究》将于12月5日结题，准备材料：结题报告、成果鉴定书、代表性著作、论文、获奖等课题研究成果、15分钟以内的成果汇报交流课件于11月25日前完成。</w:t>
      </w:r>
    </w:p>
    <w:p w14:paraId="1BD12AF9"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2.周二（11月18日）下午，相关人员参加常州市智力障碍儿童融合教育研究指导站启动仪式。</w:t>
      </w:r>
    </w:p>
    <w:p w14:paraId="1911724D">
      <w:pPr>
        <w:widowControl/>
        <w:numPr>
          <w:ilvl w:val="0"/>
          <w:numId w:val="0"/>
        </w:numPr>
        <w:ind w:leftChars="0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4373245" cy="16827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53386A2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1.周一（11月17日）升旗仪式，二年级国旗下讲话。</w:t>
      </w:r>
    </w:p>
    <w:p w14:paraId="47F64714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2.筹备班主任沙龙，部分班主任准备常规管理交流。</w:t>
      </w:r>
    </w:p>
    <w:p w14:paraId="1213CDE8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4F02621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1.各班根据特奥运动会比赛项目，组织学生进行训练。</w:t>
      </w:r>
    </w:p>
    <w:p w14:paraId="55A864B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2.周四、周五下午大课间各班在架空层列队，彩排入场式。</w:t>
      </w:r>
    </w:p>
    <w:p w14:paraId="6EC6BAF4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3.各班教室固定资产梳理，二维码上墙。</w:t>
      </w:r>
    </w:p>
    <w:p w14:paraId="3497B8FC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4.本周“1530”安全教育主题为消防安全。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 w14:paraId="435CEF03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40167EB7"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教师月考核完成。</w:t>
      </w:r>
    </w:p>
    <w:p w14:paraId="4BE78367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筹备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2025年度天宁区教育系统档案工作摸底调研。</w:t>
      </w:r>
    </w:p>
    <w:p w14:paraId="6E42F1F6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.校园网、公众号、视频号维护。</w:t>
      </w:r>
    </w:p>
    <w:p w14:paraId="13769505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15BBFE69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7480F2FA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1.因需指导，根据“点单”要求实施融合巡回指导。</w:t>
      </w:r>
    </w:p>
    <w:p w14:paraId="705559C7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2..按要求收集上传特教及区融合新闻。</w:t>
      </w:r>
    </w:p>
    <w:p w14:paraId="5D0D053D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3.</w:t>
      </w:r>
      <w:r>
        <w:rPr>
          <w:rFonts w:hint="default"/>
          <w:b w:val="0"/>
          <w:bCs w:val="0"/>
          <w:color w:val="000000"/>
          <w:kern w:val="0"/>
          <w:sz w:val="18"/>
          <w:szCs w:val="18"/>
          <w:lang w:eastAsia="zh-CN"/>
          <w:woUserID w:val="2"/>
        </w:rPr>
        <w:t>完成</w:t>
      </w:r>
      <w:r>
        <w:rPr>
          <w:rFonts w:hint="default"/>
          <w:b w:val="0"/>
          <w:bCs w:val="0"/>
          <w:color w:val="000000"/>
          <w:kern w:val="0"/>
          <w:sz w:val="18"/>
          <w:szCs w:val="18"/>
          <w:lang w:val="en-US" w:eastAsia="zh-CN"/>
        </w:rPr>
        <w:t>融合教育工作室树人材料。</w:t>
      </w:r>
    </w:p>
    <w:p w14:paraId="163499C5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6A4D1292">
      <w:pPr>
        <w:tabs>
          <w:tab w:val="left" w:pos="1698"/>
        </w:tabs>
        <w:bidi w:val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1.本周，根据学情计划，正常开展送教上门工作。</w:t>
      </w:r>
    </w:p>
    <w:p w14:paraId="5459448A">
      <w:pPr>
        <w:tabs>
          <w:tab w:val="left" w:pos="1698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省智障教育资源中心:</w:t>
      </w:r>
    </w:p>
    <w:p w14:paraId="5DCA0E2E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为全省教师做好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省第十二届微课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上传的服务工作。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1D37AA0"/>
    <w:rsid w:val="02BB0946"/>
    <w:rsid w:val="03464D3D"/>
    <w:rsid w:val="039968B9"/>
    <w:rsid w:val="039A34ED"/>
    <w:rsid w:val="03B1713F"/>
    <w:rsid w:val="045A09FE"/>
    <w:rsid w:val="04606170"/>
    <w:rsid w:val="04B10DB4"/>
    <w:rsid w:val="05167E8D"/>
    <w:rsid w:val="05517D6A"/>
    <w:rsid w:val="05643B0B"/>
    <w:rsid w:val="0594055F"/>
    <w:rsid w:val="05F652DD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976295B"/>
    <w:rsid w:val="0992531D"/>
    <w:rsid w:val="0A3930EF"/>
    <w:rsid w:val="0A402FCB"/>
    <w:rsid w:val="0B8B79DB"/>
    <w:rsid w:val="0B912441"/>
    <w:rsid w:val="0B975CC5"/>
    <w:rsid w:val="0BC47C2C"/>
    <w:rsid w:val="0BD7583F"/>
    <w:rsid w:val="0CB8513B"/>
    <w:rsid w:val="0D2724F2"/>
    <w:rsid w:val="0D39790C"/>
    <w:rsid w:val="0D3E60EA"/>
    <w:rsid w:val="0DA241EC"/>
    <w:rsid w:val="0DC83A03"/>
    <w:rsid w:val="0ECF0CC5"/>
    <w:rsid w:val="0F225801"/>
    <w:rsid w:val="0F4F3E37"/>
    <w:rsid w:val="0F59068B"/>
    <w:rsid w:val="0FAC3EE8"/>
    <w:rsid w:val="105A290D"/>
    <w:rsid w:val="109878EE"/>
    <w:rsid w:val="10FD17ED"/>
    <w:rsid w:val="116C20F8"/>
    <w:rsid w:val="118262E7"/>
    <w:rsid w:val="119B64D6"/>
    <w:rsid w:val="120E21EC"/>
    <w:rsid w:val="12301B77"/>
    <w:rsid w:val="12372F05"/>
    <w:rsid w:val="134D0879"/>
    <w:rsid w:val="13CF3171"/>
    <w:rsid w:val="14E32BBC"/>
    <w:rsid w:val="14EB24C3"/>
    <w:rsid w:val="15846233"/>
    <w:rsid w:val="158E526F"/>
    <w:rsid w:val="15FB4476"/>
    <w:rsid w:val="16A036EA"/>
    <w:rsid w:val="16DEA02B"/>
    <w:rsid w:val="16FC6E51"/>
    <w:rsid w:val="17063873"/>
    <w:rsid w:val="17FEE2B1"/>
    <w:rsid w:val="18602A8A"/>
    <w:rsid w:val="1860564F"/>
    <w:rsid w:val="19906DA2"/>
    <w:rsid w:val="1A253F8B"/>
    <w:rsid w:val="1AE654C9"/>
    <w:rsid w:val="1B7265C9"/>
    <w:rsid w:val="1BE23F81"/>
    <w:rsid w:val="1BF5107B"/>
    <w:rsid w:val="1C461E9E"/>
    <w:rsid w:val="1C47435B"/>
    <w:rsid w:val="1C5940AE"/>
    <w:rsid w:val="1DAE11EF"/>
    <w:rsid w:val="1E19149F"/>
    <w:rsid w:val="1EB13F78"/>
    <w:rsid w:val="1F1377C4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565955"/>
    <w:rsid w:val="23B761AE"/>
    <w:rsid w:val="23FC3FAF"/>
    <w:rsid w:val="243855B3"/>
    <w:rsid w:val="255B07F3"/>
    <w:rsid w:val="258605A8"/>
    <w:rsid w:val="264A76F8"/>
    <w:rsid w:val="26942FFE"/>
    <w:rsid w:val="26AF5308"/>
    <w:rsid w:val="27355631"/>
    <w:rsid w:val="27483067"/>
    <w:rsid w:val="27C02A1C"/>
    <w:rsid w:val="280C37EB"/>
    <w:rsid w:val="288F799D"/>
    <w:rsid w:val="28BF5220"/>
    <w:rsid w:val="28C158AE"/>
    <w:rsid w:val="28DE1ED5"/>
    <w:rsid w:val="28EF15D4"/>
    <w:rsid w:val="290F7A59"/>
    <w:rsid w:val="2AFB7F69"/>
    <w:rsid w:val="2B514DCE"/>
    <w:rsid w:val="2C2E529A"/>
    <w:rsid w:val="2C477D91"/>
    <w:rsid w:val="2C69E8D3"/>
    <w:rsid w:val="2CCC1CD6"/>
    <w:rsid w:val="2CF3049A"/>
    <w:rsid w:val="2D872856"/>
    <w:rsid w:val="2DC64DA1"/>
    <w:rsid w:val="2E3E46B7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074F99"/>
    <w:rsid w:val="34342886"/>
    <w:rsid w:val="34612D34"/>
    <w:rsid w:val="34DA3E98"/>
    <w:rsid w:val="350C7BDD"/>
    <w:rsid w:val="35703219"/>
    <w:rsid w:val="36E5165C"/>
    <w:rsid w:val="37940F7C"/>
    <w:rsid w:val="379941DB"/>
    <w:rsid w:val="37B50FA4"/>
    <w:rsid w:val="37E52DD0"/>
    <w:rsid w:val="38193B54"/>
    <w:rsid w:val="385F549B"/>
    <w:rsid w:val="387053B4"/>
    <w:rsid w:val="38B53DC7"/>
    <w:rsid w:val="38DE3C77"/>
    <w:rsid w:val="392751D2"/>
    <w:rsid w:val="392A6A70"/>
    <w:rsid w:val="395A1104"/>
    <w:rsid w:val="39C554ED"/>
    <w:rsid w:val="3A045153"/>
    <w:rsid w:val="3A5C3405"/>
    <w:rsid w:val="3A7949FC"/>
    <w:rsid w:val="3A993EAE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3FBF3A2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3C910A7"/>
    <w:rsid w:val="44366F2F"/>
    <w:rsid w:val="44B4180D"/>
    <w:rsid w:val="45A0123D"/>
    <w:rsid w:val="45C27E60"/>
    <w:rsid w:val="4631521F"/>
    <w:rsid w:val="46431273"/>
    <w:rsid w:val="4655082E"/>
    <w:rsid w:val="466A2356"/>
    <w:rsid w:val="47743CD8"/>
    <w:rsid w:val="47B10BCE"/>
    <w:rsid w:val="47D53887"/>
    <w:rsid w:val="47E32A9D"/>
    <w:rsid w:val="47E71571"/>
    <w:rsid w:val="483B3CE6"/>
    <w:rsid w:val="4A201EF6"/>
    <w:rsid w:val="4A40311C"/>
    <w:rsid w:val="4B50680B"/>
    <w:rsid w:val="4CE67E3A"/>
    <w:rsid w:val="4D65513B"/>
    <w:rsid w:val="4D7155BE"/>
    <w:rsid w:val="4DBF13C9"/>
    <w:rsid w:val="4E80561A"/>
    <w:rsid w:val="4F2E27A8"/>
    <w:rsid w:val="4FEF3B94"/>
    <w:rsid w:val="512336DC"/>
    <w:rsid w:val="51A00EEB"/>
    <w:rsid w:val="51C24970"/>
    <w:rsid w:val="53226AFA"/>
    <w:rsid w:val="536C7F5A"/>
    <w:rsid w:val="5382777D"/>
    <w:rsid w:val="53880C5C"/>
    <w:rsid w:val="53AF18AD"/>
    <w:rsid w:val="549D0C83"/>
    <w:rsid w:val="54F42B85"/>
    <w:rsid w:val="55231CBA"/>
    <w:rsid w:val="5544561C"/>
    <w:rsid w:val="55457F36"/>
    <w:rsid w:val="55B36FB7"/>
    <w:rsid w:val="56765797"/>
    <w:rsid w:val="5699186B"/>
    <w:rsid w:val="56C7559F"/>
    <w:rsid w:val="57375B63"/>
    <w:rsid w:val="576553EC"/>
    <w:rsid w:val="5805272B"/>
    <w:rsid w:val="5895585D"/>
    <w:rsid w:val="58C475A9"/>
    <w:rsid w:val="59B159FF"/>
    <w:rsid w:val="5A1309A3"/>
    <w:rsid w:val="5A616DDD"/>
    <w:rsid w:val="5A93198C"/>
    <w:rsid w:val="5B081C66"/>
    <w:rsid w:val="5B874450"/>
    <w:rsid w:val="5BA853BD"/>
    <w:rsid w:val="5BC546AB"/>
    <w:rsid w:val="5CFE3C2F"/>
    <w:rsid w:val="5D2924CB"/>
    <w:rsid w:val="5DFE9BDE"/>
    <w:rsid w:val="5E251A43"/>
    <w:rsid w:val="5E8D2535"/>
    <w:rsid w:val="5E9A45BF"/>
    <w:rsid w:val="5EBBB582"/>
    <w:rsid w:val="5ED629BF"/>
    <w:rsid w:val="5EFD0F43"/>
    <w:rsid w:val="5F556840"/>
    <w:rsid w:val="5FB6FC7C"/>
    <w:rsid w:val="5FC8476A"/>
    <w:rsid w:val="5FEA7A07"/>
    <w:rsid w:val="5FFFC62F"/>
    <w:rsid w:val="604B4FAD"/>
    <w:rsid w:val="604F09E7"/>
    <w:rsid w:val="605B519B"/>
    <w:rsid w:val="606E3563"/>
    <w:rsid w:val="61377DF9"/>
    <w:rsid w:val="6284560A"/>
    <w:rsid w:val="6287090C"/>
    <w:rsid w:val="62A25746"/>
    <w:rsid w:val="62F41A72"/>
    <w:rsid w:val="63290C53"/>
    <w:rsid w:val="635363F0"/>
    <w:rsid w:val="639F4794"/>
    <w:rsid w:val="63D77EB7"/>
    <w:rsid w:val="64322666"/>
    <w:rsid w:val="6439B194"/>
    <w:rsid w:val="64A44F9F"/>
    <w:rsid w:val="660E5B28"/>
    <w:rsid w:val="6652619F"/>
    <w:rsid w:val="665D3DF8"/>
    <w:rsid w:val="66602E01"/>
    <w:rsid w:val="66E0387C"/>
    <w:rsid w:val="674F5B2E"/>
    <w:rsid w:val="68935757"/>
    <w:rsid w:val="6A3A36EC"/>
    <w:rsid w:val="6A66762A"/>
    <w:rsid w:val="6AEF52A0"/>
    <w:rsid w:val="6AF91C7B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D42245"/>
    <w:rsid w:val="6DE808D4"/>
    <w:rsid w:val="6E364F94"/>
    <w:rsid w:val="6F12155D"/>
    <w:rsid w:val="6F683FD4"/>
    <w:rsid w:val="6F765E1C"/>
    <w:rsid w:val="6F7B58B2"/>
    <w:rsid w:val="6FBFB199"/>
    <w:rsid w:val="70AD714D"/>
    <w:rsid w:val="710A59D0"/>
    <w:rsid w:val="715A2717"/>
    <w:rsid w:val="715A4024"/>
    <w:rsid w:val="71E33590"/>
    <w:rsid w:val="72BA0F6E"/>
    <w:rsid w:val="730A44AE"/>
    <w:rsid w:val="74866F76"/>
    <w:rsid w:val="75E410BD"/>
    <w:rsid w:val="75EDA41C"/>
    <w:rsid w:val="76176CE3"/>
    <w:rsid w:val="76997896"/>
    <w:rsid w:val="76D900A2"/>
    <w:rsid w:val="7745682F"/>
    <w:rsid w:val="777D6FD1"/>
    <w:rsid w:val="77A301CA"/>
    <w:rsid w:val="794B10D1"/>
    <w:rsid w:val="795804B5"/>
    <w:rsid w:val="7A8A4CDA"/>
    <w:rsid w:val="7AA51FBF"/>
    <w:rsid w:val="7AE40939"/>
    <w:rsid w:val="7AF7754A"/>
    <w:rsid w:val="7B1B5C3E"/>
    <w:rsid w:val="7CD267D0"/>
    <w:rsid w:val="7D6E5BD8"/>
    <w:rsid w:val="7E383B6A"/>
    <w:rsid w:val="7E7F28EE"/>
    <w:rsid w:val="7E81400A"/>
    <w:rsid w:val="7E980B7F"/>
    <w:rsid w:val="7ED2160C"/>
    <w:rsid w:val="7ED65292"/>
    <w:rsid w:val="7EFFD27B"/>
    <w:rsid w:val="7F7A04AF"/>
    <w:rsid w:val="7FEF2836"/>
    <w:rsid w:val="7FFF35F4"/>
    <w:rsid w:val="8AB3D4F3"/>
    <w:rsid w:val="9F696A31"/>
    <w:rsid w:val="A6FD8F26"/>
    <w:rsid w:val="BB7F26DF"/>
    <w:rsid w:val="BFDE246F"/>
    <w:rsid w:val="D7BE6547"/>
    <w:rsid w:val="E7FBBF3C"/>
    <w:rsid w:val="ED39A47F"/>
    <w:rsid w:val="EE1BCB2D"/>
    <w:rsid w:val="EE7D4137"/>
    <w:rsid w:val="EF7BF43C"/>
    <w:rsid w:val="EFCF8D90"/>
    <w:rsid w:val="EFFF490D"/>
    <w:rsid w:val="FBFE8E6C"/>
    <w:rsid w:val="FCD480A0"/>
    <w:rsid w:val="FD37908A"/>
    <w:rsid w:val="FDBA71EB"/>
    <w:rsid w:val="FDD52768"/>
    <w:rsid w:val="FDDE056B"/>
    <w:rsid w:val="FDFE1AD8"/>
    <w:rsid w:val="FEF6A010"/>
    <w:rsid w:val="FEFF145D"/>
    <w:rsid w:val="FF5C7241"/>
    <w:rsid w:val="FFAD1D00"/>
    <w:rsid w:val="FFFC54B9"/>
    <w:rsid w:val="FFFFB988"/>
    <w:rsid w:val="FFFFE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3269160609\D:\tmp\webword_3647490160\D:\tmp\webword_1317545533\D:\tmp\webword_3299186767\D:\tmp\webword_4262858979\D:\tmp\webword_1950783218\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1023</Words>
  <Characters>1103</Characters>
  <Lines>1</Lines>
  <Paragraphs>1</Paragraphs>
  <TotalTime>1</TotalTime>
  <ScaleCrop>false</ScaleCrop>
  <LinksUpToDate>false</LinksUpToDate>
  <CharactersWithSpaces>1130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2018-09-19T03:00:00Z</dcterms:created>
  <dc:creator>霍霍</dc:creator>
  <cp:lastModifiedBy>Aimee</cp:lastModifiedBy>
  <dcterms:modified xsi:type="dcterms:W3CDTF">2025-11-20T01:13:59Z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eyJoZGlkIjoiYWExZmNlNzg0MDNhNTRkYTBjOWU4YTMyYmMyODA5YzMiLCJ1c2VySWQiOiIzNjcyNjIwODUifQ==</vt:lpwstr>
  </property>
</Properties>
</file>