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今天11月28日 周五。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包羽昕、陈依诺、韩宇辰、韩昕硕、胡攸同、颜诗芮、周晨、游然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请假。</w:t>
      </w:r>
    </w:p>
    <w:p w14:paraId="1EF253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鲜牛奶、贝贝南瓜、每日坚果。</w:t>
      </w:r>
    </w:p>
    <w:p w14:paraId="3E95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2AE6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2户外活动</w:t>
      </w:r>
    </w:p>
    <w:p w14:paraId="047F26EF">
      <w:pPr>
        <w:ind w:firstLine="42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今天我们在前操场的攀爬网进行户外游戏。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927E0E2">
        <w:trPr>
          <w:jc w:val="center"/>
        </w:trPr>
        <w:tc>
          <w:tcPr>
            <w:tcW w:w="2840" w:type="dxa"/>
          </w:tcPr>
          <w:p w14:paraId="7EA1E3D6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4325" cy="1188085"/>
                  <wp:effectExtent l="0" t="0" r="15875" b="5715"/>
                  <wp:docPr id="2" name="图片 2" descr="IMG_0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09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137003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4" name="图片 4" descr="IMG_0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09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2F5548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5" name="图片 5" descr="IMG_0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9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7A28F6">
        <w:trPr>
          <w:jc w:val="center"/>
        </w:trPr>
        <w:tc>
          <w:tcPr>
            <w:tcW w:w="2840" w:type="dxa"/>
          </w:tcPr>
          <w:p w14:paraId="2AE3102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0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09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8DF676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0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09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220DE6A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0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09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7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4485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03集体活动</w:t>
      </w:r>
    </w:p>
    <w:p w14:paraId="1BDA2307">
      <w:pPr>
        <w:spacing w:line="360" w:lineRule="exact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数学：</w:t>
      </w:r>
      <w:r>
        <w:rPr>
          <w:rFonts w:hint="eastAsia" w:ascii="宋体" w:hAnsi="宋体" w:cs="宋体"/>
          <w:b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大小排序，是指根据事物大小差异按一定的顺序排列。排序的规律有从大到小、从小到大两种。本次活动中涉及到的大小树叶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有4个，描述这4个物体的大小时可以说：最大、大、小、最小。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18E90A3">
        <w:trPr>
          <w:jc w:val="center"/>
        </w:trPr>
        <w:tc>
          <w:tcPr>
            <w:tcW w:w="2840" w:type="dxa"/>
          </w:tcPr>
          <w:p w14:paraId="56F9E70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0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091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00BC55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0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09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D2B30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1" name="图片 11" descr="IMG_0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092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19F291">
        <w:trPr>
          <w:jc w:val="center"/>
        </w:trPr>
        <w:tc>
          <w:tcPr>
            <w:tcW w:w="2840" w:type="dxa"/>
          </w:tcPr>
          <w:p w14:paraId="347FAA3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0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092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F262AA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0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092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30A9E5E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0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092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今天中午我们吃的是：海苔碎饭、萝卜红烧肉、莴苣炒鸡蛋、西湖牛肉羹。</w:t>
      </w:r>
    </w:p>
    <w:p w14:paraId="49539E37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唐瑾妍、黄灿珝、刘云熙、吴一一、刘晨奕、张嘉硕、王苏煜、霍佳禾、万奕辰、李茗泽、李一乐、王君霖、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蔡楠、谢佑希、赵卿媛、曹筠苒、戴奕彤、刘佳麒、翟浩程、翟浩扬、樊星辰、张皓冉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F262F38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张予诺、郭智彬、黄亦可、</w:t>
      </w:r>
    </w:p>
    <w:p w14:paraId="11810839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ADF622B"/>
    <w:rsid w:val="2EBFEC14"/>
    <w:rsid w:val="396AE5DD"/>
    <w:rsid w:val="3EFF4774"/>
    <w:rsid w:val="43EEBAC9"/>
    <w:rsid w:val="49CEAC81"/>
    <w:rsid w:val="4FEF7559"/>
    <w:rsid w:val="4FEF97B2"/>
    <w:rsid w:val="53DF0774"/>
    <w:rsid w:val="5761F77C"/>
    <w:rsid w:val="5AFED84A"/>
    <w:rsid w:val="5DFC6726"/>
    <w:rsid w:val="5DFD66C6"/>
    <w:rsid w:val="5E7EC750"/>
    <w:rsid w:val="5E9BA91B"/>
    <w:rsid w:val="66EFFFD1"/>
    <w:rsid w:val="69DC4033"/>
    <w:rsid w:val="6AEAAC35"/>
    <w:rsid w:val="6DFF2314"/>
    <w:rsid w:val="6FED5389"/>
    <w:rsid w:val="73B2A25E"/>
    <w:rsid w:val="75E8B9CD"/>
    <w:rsid w:val="777FDF2D"/>
    <w:rsid w:val="77F6347E"/>
    <w:rsid w:val="786F8B21"/>
    <w:rsid w:val="7BEDDA2B"/>
    <w:rsid w:val="7EF66C1B"/>
    <w:rsid w:val="7EFDF03A"/>
    <w:rsid w:val="7F7F8CBA"/>
    <w:rsid w:val="7FD3E483"/>
    <w:rsid w:val="7FE7D33D"/>
    <w:rsid w:val="7FFF593B"/>
    <w:rsid w:val="7FFF6122"/>
    <w:rsid w:val="9FFE67EB"/>
    <w:rsid w:val="BFFF9D1C"/>
    <w:rsid w:val="D1FCED08"/>
    <w:rsid w:val="D6FB46B4"/>
    <w:rsid w:val="DACFF6DA"/>
    <w:rsid w:val="DD7FD851"/>
    <w:rsid w:val="EEDF12F2"/>
    <w:rsid w:val="EF7F62F1"/>
    <w:rsid w:val="EFFF8320"/>
    <w:rsid w:val="F5798A26"/>
    <w:rsid w:val="F677A3E4"/>
    <w:rsid w:val="F7B87F97"/>
    <w:rsid w:val="F7F31218"/>
    <w:rsid w:val="FC7F5D2E"/>
    <w:rsid w:val="FF77F49B"/>
    <w:rsid w:val="FF7EA890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0</TotalTime>
  <ScaleCrop>false</ScaleCrop>
  <LinksUpToDate>false</LinksUpToDate>
  <CharactersWithSpaces>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2025-09-19T05:24:00Z</dcterms:created>
  <dc:creator>陈丶清凉</dc:creator>
  <cp:lastModifiedBy>陈丶清凉</cp:lastModifiedBy>
  <dcterms:modified xsi:type="dcterms:W3CDTF">2025-11-28T16:23:07Z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22E2553E3F82CEF14A5B2969C9ADAEBF_43</vt:lpwstr>
  </property>
</Properties>
</file>