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271"/>
        <w:gridCol w:w="963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526BF5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3A733E66" w:rsidR="0079726D" w:rsidRDefault="00833851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6D44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48D27840" w:rsidR="0079726D" w:rsidRPr="003117AC" w:rsidRDefault="000556FB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0556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本周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190BEA94" w:rsidR="0079726D" w:rsidRDefault="000556FB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新老师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49F8C3A0" w:rsidR="0079726D" w:rsidRDefault="000556FB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0556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萃炼智能场景演练系统</w:t>
            </w:r>
            <w:r w:rsidRPr="000556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2B6B5207" w:rsidR="0079726D" w:rsidRPr="003117AC" w:rsidRDefault="000556FB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0556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常州市“人工智能+青年教师素养行动”培训</w:t>
            </w:r>
            <w:r w:rsidRPr="000556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56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589D87F2" w:rsidR="0079726D" w:rsidRPr="003117AC" w:rsidRDefault="000556FB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0556F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2025年入职中小学新教师</w:t>
            </w:r>
          </w:p>
        </w:tc>
      </w:tr>
      <w:tr w:rsidR="00FA1454" w14:paraId="659BAF2D" w14:textId="77777777" w:rsidTr="00526BF5">
        <w:trPr>
          <w:trHeight w:val="65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37336170" w:rsidR="00FA1454" w:rsidRDefault="00FA145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11月</w:t>
            </w:r>
            <w:r w:rsidR="006D44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FA1454" w:rsidRDefault="00FA145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389B51BA" w:rsidR="00FA1454" w:rsidRPr="003117AC" w:rsidRDefault="006D4457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bookmarkStart w:id="0" w:name="OLE_LINK2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FA145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596F1636" w:rsidR="00FA1454" w:rsidRDefault="006D4457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FA14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22770F52" w:rsidR="00FA1454" w:rsidRDefault="006D4457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FA1454" w:rsidRPr="00FA1454">
              <w:rPr>
                <w:rFonts w:hint="eastAsia"/>
                <w:color w:val="000000"/>
                <w:sz w:val="20"/>
                <w:szCs w:val="20"/>
              </w:rPr>
              <w:tab/>
            </w:r>
            <w:r w:rsidR="00FA145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bookmarkEnd w:id="0"/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451D9C65" w:rsidR="00FA1454" w:rsidRPr="003117AC" w:rsidRDefault="00FA1454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6D4457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1E7066A1" w:rsidR="00FA1454" w:rsidRPr="004002EB" w:rsidRDefault="006D4457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FA1454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A1454" w14:paraId="358FB1E6" w14:textId="77777777" w:rsidTr="006E6243">
        <w:trPr>
          <w:trHeight w:val="65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2840" w14:textId="77777777" w:rsidR="00FA1454" w:rsidRDefault="00FA145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35A" w14:textId="0CB66301" w:rsidR="00FA1454" w:rsidRPr="00FA1454" w:rsidRDefault="006D4457" w:rsidP="004002E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F029" w14:textId="35886F90" w:rsidR="00FA1454" w:rsidRDefault="006D4457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FA1454" w:rsidRPr="00FA1454">
              <w:rPr>
                <w:rFonts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4523" w14:textId="52CA69E5" w:rsidR="00FA1454" w:rsidRPr="00FA1454" w:rsidRDefault="006D4457" w:rsidP="004002E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2D4E" w14:textId="1F8CA1AD" w:rsidR="00FA1454" w:rsidRDefault="006D4457" w:rsidP="004002EB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B7CB" w14:textId="6DD7CBEA" w:rsidR="00FA1454" w:rsidRPr="00FA1454" w:rsidRDefault="006D4457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3AFAF7B5" w14:textId="77777777" w:rsidTr="00526BF5">
        <w:trPr>
          <w:trHeight w:val="12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7E3856F3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6D44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77BA6606" w14:textId="20EB9644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20E6FAEF" w:rsidR="004002EB" w:rsidRPr="00B50DDB" w:rsidRDefault="0077656F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87FAC">
              <w:rPr>
                <w:rFonts w:hint="eastAsia"/>
                <w:sz w:val="20"/>
                <w:szCs w:val="20"/>
              </w:rPr>
              <w:t>8</w:t>
            </w:r>
            <w:r w:rsidR="00087FAC">
              <w:rPr>
                <w:rFonts w:hint="eastAsia"/>
                <w:sz w:val="20"/>
                <w:szCs w:val="20"/>
              </w:rPr>
              <w:t>：</w:t>
            </w:r>
            <w:r w:rsidR="00087FAC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0A685E05" w:rsidR="004002EB" w:rsidRPr="00B50DDB" w:rsidRDefault="00E36A8B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87FAC">
              <w:rPr>
                <w:rFonts w:hint="eastAsia"/>
                <w:sz w:val="20"/>
                <w:szCs w:val="20"/>
              </w:rPr>
              <w:t>地理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258DC3A9" w:rsidR="004002EB" w:rsidRPr="00CC2E64" w:rsidRDefault="0077656F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87FAC" w:rsidRPr="00087FAC">
              <w:rPr>
                <w:sz w:val="20"/>
                <w:szCs w:val="20"/>
              </w:rPr>
              <w:t>常州市武进区前黄实验学校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498F0EB9" w:rsidR="004002EB" w:rsidRPr="00B302EF" w:rsidRDefault="0077656F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87FAC" w:rsidRPr="00087FAC">
              <w:rPr>
                <w:sz w:val="20"/>
                <w:szCs w:val="20"/>
              </w:rPr>
              <w:t>江苏省网络名师工作室专题研讨（</w:t>
            </w:r>
            <w:r w:rsidR="00087FAC" w:rsidRPr="00087FAC">
              <w:rPr>
                <w:sz w:val="20"/>
                <w:szCs w:val="20"/>
              </w:rPr>
              <w:t>AI</w:t>
            </w:r>
            <w:r w:rsidR="00087FAC" w:rsidRPr="00087FAC">
              <w:rPr>
                <w:sz w:val="20"/>
                <w:szCs w:val="20"/>
              </w:rPr>
              <w:t>赋能跨学科主题学习）</w:t>
            </w:r>
            <w:r w:rsidR="00087FAC" w:rsidRPr="00087FAC">
              <w:rPr>
                <w:sz w:val="20"/>
                <w:szCs w:val="20"/>
              </w:rPr>
              <w:t xml:space="preserve"> </w:t>
            </w:r>
            <w:r w:rsidR="00087FAC" w:rsidRPr="00087FAC">
              <w:rPr>
                <w:sz w:val="20"/>
                <w:szCs w:val="20"/>
              </w:rPr>
              <w:t>和初中地理新课程培训（</w:t>
            </w:r>
            <w:r w:rsidR="00087FAC" w:rsidRPr="00087FAC">
              <w:rPr>
                <w:sz w:val="20"/>
                <w:szCs w:val="20"/>
              </w:rPr>
              <w:t>6</w:t>
            </w:r>
            <w:r w:rsidR="00087FAC" w:rsidRPr="00087FAC">
              <w:rPr>
                <w:sz w:val="20"/>
                <w:szCs w:val="20"/>
              </w:rPr>
              <w:t>）</w:t>
            </w:r>
            <w:r w:rsidR="00087FAC" w:rsidRPr="00087FAC">
              <w:rPr>
                <w:sz w:val="20"/>
                <w:szCs w:val="20"/>
              </w:rPr>
              <w:t xml:space="preserve"> </w:t>
            </w:r>
            <w:r w:rsidR="00087FAC" w:rsidRPr="00087FAC">
              <w:rPr>
                <w:sz w:val="20"/>
                <w:szCs w:val="20"/>
              </w:rPr>
              <w:t>研究课：跨学科主题学习《建设美丽中国：墨脱水电工</w:t>
            </w:r>
            <w:r w:rsidR="00087FAC" w:rsidRPr="00087FAC">
              <w:rPr>
                <w:sz w:val="20"/>
                <w:szCs w:val="20"/>
              </w:rPr>
              <w:t xml:space="preserve"> </w:t>
            </w:r>
            <w:r w:rsidR="00087FAC" w:rsidRPr="00087FAC">
              <w:rPr>
                <w:sz w:val="20"/>
                <w:szCs w:val="20"/>
              </w:rPr>
              <w:t>程的地理抉择和政治考量》</w:t>
            </w:r>
            <w:r w:rsidR="00087FAC" w:rsidRPr="00087F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3B76A7F0" w:rsidR="004002EB" w:rsidRPr="00CC2E64" w:rsidRDefault="00087FAC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087FAC">
              <w:rPr>
                <w:sz w:val="20"/>
                <w:szCs w:val="20"/>
              </w:rPr>
              <w:t>全体初中地理教师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54305EE2" w14:textId="77777777" w:rsidTr="00526BF5">
        <w:trPr>
          <w:trHeight w:val="65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6E402B66" w:rsidR="004002EB" w:rsidRPr="00252CCC" w:rsidRDefault="00087FAC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8:30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7A9A1EE9" w:rsidR="004002EB" w:rsidRPr="00B50DDB" w:rsidRDefault="00087FAC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地理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06C097D7" w:rsidR="004002EB" w:rsidRPr="002919A9" w:rsidRDefault="00087FAC" w:rsidP="00087FAC">
            <w:pPr>
              <w:widowControl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实验中学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2ECDE08A" w:rsidR="004002EB" w:rsidRPr="00D15D5E" w:rsidRDefault="00E36A8B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87FAC" w:rsidRPr="00087FAC">
              <w:rPr>
                <w:rFonts w:hint="eastAsia"/>
                <w:sz w:val="20"/>
                <w:szCs w:val="20"/>
              </w:rPr>
              <w:t>初中地理教研活动（开课：石晓薇、彭磊磊）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3B3205BE" w:rsidR="004002EB" w:rsidRPr="000C0318" w:rsidRDefault="00087FAC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087FAC">
              <w:rPr>
                <w:sz w:val="20"/>
                <w:szCs w:val="20"/>
              </w:rPr>
              <w:t>全体初中地理教师。</w:t>
            </w:r>
            <w:r w:rsidR="00E36A8B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B17B2" w14:paraId="522B2E81" w14:textId="77777777" w:rsidTr="00526BF5">
        <w:trPr>
          <w:trHeight w:val="35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2A6607A1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7765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6D44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6F5A9031" w14:textId="2A9EB430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5099207C" w:rsidR="006B17B2" w:rsidRPr="00833851" w:rsidRDefault="006D4457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50 </w:t>
            </w:r>
            <w:r w:rsidR="0077656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09BFB407" w:rsidR="006B17B2" w:rsidRPr="00833851" w:rsidRDefault="006D4457" w:rsidP="00485E7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数学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6DD2F59D" w:rsidR="006B17B2" w:rsidRPr="00833851" w:rsidRDefault="006D4457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6D4457">
              <w:rPr>
                <w:sz w:val="20"/>
                <w:szCs w:val="20"/>
              </w:rPr>
              <w:t>钟楼区昕弘实验学校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3F934530" w:rsidR="006B17B2" w:rsidRPr="00833851" w:rsidRDefault="006D4457" w:rsidP="00485E7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D4457">
              <w:rPr>
                <w:sz w:val="20"/>
                <w:szCs w:val="20"/>
              </w:rPr>
              <w:t>初中数学九年级综合与实践专题研讨暨新课标培训活动</w:t>
            </w:r>
            <w:r w:rsidRPr="006D4457">
              <w:rPr>
                <w:sz w:val="20"/>
                <w:szCs w:val="20"/>
              </w:rPr>
              <w:t xml:space="preserve"> 1.</w:t>
            </w:r>
            <w:r w:rsidRPr="006D4457">
              <w:rPr>
                <w:sz w:val="20"/>
                <w:szCs w:val="20"/>
              </w:rPr>
              <w:t>课堂研讨</w:t>
            </w:r>
            <w:r w:rsidRPr="006D4457">
              <w:rPr>
                <w:sz w:val="20"/>
                <w:szCs w:val="20"/>
              </w:rPr>
              <w:t xml:space="preserve"> </w:t>
            </w:r>
            <w:r w:rsidRPr="006D4457">
              <w:rPr>
                <w:sz w:val="20"/>
                <w:szCs w:val="20"/>
              </w:rPr>
              <w:t>《平衡中的数学问题》（李博文）</w:t>
            </w:r>
            <w:r w:rsidRPr="006D4457">
              <w:rPr>
                <w:sz w:val="20"/>
                <w:szCs w:val="20"/>
              </w:rPr>
              <w:t xml:space="preserve"> </w:t>
            </w:r>
            <w:r w:rsidRPr="006D4457">
              <w:rPr>
                <w:sz w:val="20"/>
                <w:szCs w:val="20"/>
              </w:rPr>
              <w:t>《</w:t>
            </w:r>
            <w:r w:rsidRPr="006D4457">
              <w:rPr>
                <w:sz w:val="20"/>
                <w:szCs w:val="20"/>
              </w:rPr>
              <w:t>“</w:t>
            </w:r>
            <w:r w:rsidRPr="006D4457">
              <w:rPr>
                <w:sz w:val="20"/>
                <w:szCs w:val="20"/>
              </w:rPr>
              <w:t>桥</w:t>
            </w:r>
            <w:r w:rsidRPr="006D4457">
              <w:rPr>
                <w:sz w:val="20"/>
                <w:szCs w:val="20"/>
              </w:rPr>
              <w:t>”</w:t>
            </w:r>
            <w:r w:rsidRPr="006D4457">
              <w:rPr>
                <w:sz w:val="20"/>
                <w:szCs w:val="20"/>
              </w:rPr>
              <w:t>见中国</w:t>
            </w:r>
            <w:r w:rsidRPr="006D4457">
              <w:rPr>
                <w:sz w:val="20"/>
                <w:szCs w:val="20"/>
              </w:rPr>
              <w:t>—</w:t>
            </w:r>
            <w:r w:rsidRPr="006D4457">
              <w:rPr>
                <w:sz w:val="20"/>
                <w:szCs w:val="20"/>
              </w:rPr>
              <w:t>探密桥梁承重》（解银丽）</w:t>
            </w:r>
            <w:r w:rsidRPr="006D4457">
              <w:rPr>
                <w:sz w:val="20"/>
                <w:szCs w:val="20"/>
              </w:rPr>
              <w:t xml:space="preserve"> 2.</w:t>
            </w:r>
            <w:r w:rsidRPr="006D4457">
              <w:rPr>
                <w:sz w:val="20"/>
                <w:szCs w:val="20"/>
              </w:rPr>
              <w:t>讲座分享</w:t>
            </w:r>
            <w:r w:rsidRPr="006D4457">
              <w:rPr>
                <w:sz w:val="20"/>
                <w:szCs w:val="20"/>
              </w:rPr>
              <w:t xml:space="preserve"> </w:t>
            </w:r>
            <w:r w:rsidRPr="006D4457">
              <w:rPr>
                <w:sz w:val="20"/>
                <w:szCs w:val="20"/>
              </w:rPr>
              <w:t>《初中数学跨学科主题学习的实践探索》（沈迎华）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0048B9E5" w:rsidR="006B17B2" w:rsidRPr="00833851" w:rsidRDefault="006D4457" w:rsidP="00485E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九年级2-3位</w:t>
            </w:r>
            <w:r w:rsidR="00087FAC">
              <w:rPr>
                <w:rFonts w:ascii="宋体" w:hAnsi="宋体" w:cs="宋体" w:hint="eastAsia"/>
                <w:kern w:val="0"/>
                <w:sz w:val="20"/>
                <w:szCs w:val="20"/>
              </w:rPr>
              <w:t>老师（自愿）</w:t>
            </w:r>
          </w:p>
        </w:tc>
      </w:tr>
      <w:tr w:rsidR="006B17B2" w14:paraId="2A466BD5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70CC9C62" w:rsidR="006B17B2" w:rsidRPr="00485E72" w:rsidRDefault="00087FAC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25</w:t>
            </w:r>
            <w:r w:rsidR="006D4457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390DA7E9" w:rsidR="006B17B2" w:rsidRPr="00833851" w:rsidRDefault="0077656F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087FAC">
              <w:rPr>
                <w:rFonts w:ascii="宋体" w:hAnsi="宋体" w:cs="宋体" w:hint="eastAsia"/>
                <w:sz w:val="18"/>
                <w:szCs w:val="18"/>
              </w:rPr>
              <w:t>物理</w:t>
            </w:r>
            <w:r w:rsidR="006D4457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1AD7AD89" w:rsidR="006B17B2" w:rsidRPr="00833851" w:rsidRDefault="006D4457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D4457">
              <w:rPr>
                <w:sz w:val="20"/>
                <w:szCs w:val="20"/>
              </w:rPr>
              <w:t>钟楼区姜椿芳实验学校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582A85AD" w:rsidR="006B17B2" w:rsidRPr="00833851" w:rsidRDefault="006D4457" w:rsidP="00485E72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87FAC">
              <w:rPr>
                <w:rFonts w:hint="eastAsia"/>
                <w:sz w:val="20"/>
                <w:szCs w:val="20"/>
              </w:rPr>
              <w:t>市教研活动</w:t>
            </w:r>
            <w:r w:rsidR="00087FAC" w:rsidRPr="00087FAC">
              <w:rPr>
                <w:sz w:val="20"/>
                <w:szCs w:val="20"/>
              </w:rPr>
              <w:t>：《运动的相对性》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0C7D45EB" w:rsidR="006B17B2" w:rsidRPr="00833851" w:rsidRDefault="00087FAC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各初中校选派物理教师</w:t>
            </w:r>
            <w:r w:rsidRPr="00087FAC">
              <w:rPr>
                <w:rFonts w:hint="eastAsia"/>
                <w:sz w:val="20"/>
                <w:szCs w:val="20"/>
              </w:rPr>
              <w:t>1-2</w:t>
            </w:r>
            <w:r w:rsidRPr="00087FAC">
              <w:rPr>
                <w:rFonts w:hint="eastAsia"/>
                <w:sz w:val="20"/>
                <w:szCs w:val="20"/>
              </w:rPr>
              <w:t>人，详见</w:t>
            </w:r>
            <w:r w:rsidRPr="00087FAC">
              <w:rPr>
                <w:rFonts w:hint="eastAsia"/>
                <w:sz w:val="20"/>
                <w:szCs w:val="20"/>
              </w:rPr>
              <w:t>QQ</w:t>
            </w:r>
            <w:r w:rsidRPr="00087FAC">
              <w:rPr>
                <w:rFonts w:hint="eastAsia"/>
                <w:sz w:val="20"/>
                <w:szCs w:val="20"/>
              </w:rPr>
              <w:t>群通知</w:t>
            </w:r>
          </w:p>
        </w:tc>
      </w:tr>
      <w:tr w:rsidR="004C1E0B" w14:paraId="74511ECA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4C1E0B" w:rsidRDefault="004C1E0B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4AEB04D5" w:rsidR="004C1E0B" w:rsidRPr="00833851" w:rsidRDefault="006D4457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87FAC" w:rsidRPr="00087FAC">
              <w:rPr>
                <w:rFonts w:hint="eastAsia"/>
                <w:sz w:val="20"/>
                <w:szCs w:val="20"/>
              </w:rPr>
              <w:t>9:30</w:t>
            </w:r>
            <w:r w:rsidR="0077656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57E1CB4A" w:rsidR="004C1E0B" w:rsidRPr="00833851" w:rsidRDefault="00087FAC" w:rsidP="004C1E0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美术</w:t>
            </w:r>
            <w:r w:rsidR="0077656F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6D4457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1DEF6CD2" w:rsidR="004C1E0B" w:rsidRPr="00833851" w:rsidRDefault="006D4457" w:rsidP="004C1E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77656F">
              <w:rPr>
                <w:rFonts w:hint="eastAsia"/>
                <w:sz w:val="20"/>
                <w:szCs w:val="20"/>
              </w:rPr>
              <w:t xml:space="preserve"> </w:t>
            </w:r>
            <w:r w:rsidR="00087FAC" w:rsidRPr="00087FAC">
              <w:rPr>
                <w:rFonts w:hint="eastAsia"/>
                <w:sz w:val="20"/>
                <w:szCs w:val="20"/>
              </w:rPr>
              <w:t>龙城初级中学</w:t>
            </w:r>
            <w:r w:rsidR="00087FAC" w:rsidRPr="00087FAC">
              <w:rPr>
                <w:rFonts w:hint="eastAsia"/>
                <w:sz w:val="20"/>
                <w:szCs w:val="20"/>
              </w:rPr>
              <w:tab/>
            </w:r>
            <w:r w:rsidR="004C1E0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62FE9EB6" w:rsidR="004C1E0B" w:rsidRPr="00833851" w:rsidRDefault="00087FAC" w:rsidP="004C1E0B">
            <w:pPr>
              <w:widowControl/>
              <w:jc w:val="left"/>
              <w:rPr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第六批中小学美术胥亚丽优秀教师培育室</w:t>
            </w:r>
            <w:r w:rsidRPr="00087FAC">
              <w:rPr>
                <w:rFonts w:hint="eastAsia"/>
                <w:sz w:val="20"/>
                <w:szCs w:val="20"/>
              </w:rPr>
              <w:t>51</w:t>
            </w:r>
            <w:r w:rsidRPr="00087FAC">
              <w:rPr>
                <w:rFonts w:hint="eastAsia"/>
                <w:sz w:val="20"/>
                <w:szCs w:val="20"/>
              </w:rPr>
              <w:t>次活动（详见培育室网站通知）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03B778C2" w:rsidR="004C1E0B" w:rsidRPr="00833851" w:rsidRDefault="00087FAC" w:rsidP="004C1E0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胥亚丽培育室全体成员</w:t>
            </w:r>
            <w:r w:rsidRPr="00087FAC">
              <w:rPr>
                <w:rFonts w:hint="eastAsia"/>
                <w:sz w:val="20"/>
                <w:szCs w:val="20"/>
              </w:rPr>
              <w:t xml:space="preserve"> </w:t>
            </w:r>
            <w:r w:rsidRPr="00087FAC">
              <w:rPr>
                <w:rFonts w:hint="eastAsia"/>
                <w:sz w:val="20"/>
                <w:szCs w:val="20"/>
              </w:rPr>
              <w:t>欢迎其他学校教师参加</w:t>
            </w:r>
            <w:r w:rsidR="006D4457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087FAC" w14:paraId="3E6F8613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1A9E7A3E" w:rsidR="00087FAC" w:rsidRPr="00833851" w:rsidRDefault="00087FAC" w:rsidP="00087FAC">
            <w:pPr>
              <w:widowControl/>
              <w:jc w:val="center"/>
              <w:rPr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13:10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192" w14:textId="09D2BB5A" w:rsidR="00087FAC" w:rsidRPr="00833851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物理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9452" w14:textId="6E0B1B4B" w:rsidR="00087FAC" w:rsidRPr="00833851" w:rsidRDefault="00087FAC" w:rsidP="00087FAC">
            <w:pPr>
              <w:widowControl/>
              <w:jc w:val="center"/>
              <w:rPr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河海实验学校</w:t>
            </w:r>
            <w:r w:rsidRPr="00087FAC"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5D6F27DD" w:rsidR="00087FAC" w:rsidRPr="00833851" w:rsidRDefault="00087FAC" w:rsidP="00087FAC">
            <w:pPr>
              <w:widowControl/>
              <w:jc w:val="left"/>
              <w:rPr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祁红菊卓越教师成长营第</w:t>
            </w:r>
            <w:r w:rsidRPr="00087FAC">
              <w:rPr>
                <w:rFonts w:hint="eastAsia"/>
                <w:sz w:val="20"/>
                <w:szCs w:val="20"/>
              </w:rPr>
              <w:t>38</w:t>
            </w:r>
            <w:r w:rsidRPr="00087FAC">
              <w:rPr>
                <w:rFonts w:hint="eastAsia"/>
                <w:sz w:val="20"/>
                <w:szCs w:val="20"/>
              </w:rPr>
              <w:t>次活动（上课：胡烨、聂永丽；专家指导：殷亮侪）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413" w14:textId="7615A759" w:rsidR="00087FAC" w:rsidRPr="00833851" w:rsidRDefault="00087FAC" w:rsidP="00087FAC">
            <w:pPr>
              <w:widowControl/>
              <w:jc w:val="center"/>
              <w:rPr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培育室全体成员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087FAC" w14:paraId="2559103E" w14:textId="77777777" w:rsidTr="00526BF5">
        <w:trPr>
          <w:trHeight w:val="185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6A7D" w14:textId="77777777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5A4" w14:textId="23C9E421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13:10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4251" w14:textId="1A67B373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D9D2" w14:textId="0C31452F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新北区飞龙中学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1033" w14:textId="4C4BF0FE" w:rsidR="00087FAC" w:rsidRPr="00087FAC" w:rsidRDefault="00087FAC" w:rsidP="00087FAC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新北区盛小青卓越教师成长营第</w:t>
            </w:r>
            <w:r w:rsidRPr="00087FAC">
              <w:rPr>
                <w:rFonts w:hint="eastAsia"/>
                <w:sz w:val="20"/>
                <w:szCs w:val="20"/>
              </w:rPr>
              <w:t>29</w:t>
            </w:r>
            <w:r w:rsidRPr="00087FAC">
              <w:rPr>
                <w:rFonts w:hint="eastAsia"/>
                <w:sz w:val="20"/>
                <w:szCs w:val="20"/>
              </w:rPr>
              <w:t>次活动（上课：钱程，齐立华；专家指导：于新华）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63B" w14:textId="4CA978F2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培育室全体成员</w:t>
            </w:r>
          </w:p>
        </w:tc>
      </w:tr>
      <w:tr w:rsidR="00087FAC" w14:paraId="245A4A51" w14:textId="77777777" w:rsidTr="00526BF5">
        <w:trPr>
          <w:trHeight w:val="185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A7949" w14:textId="77777777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C01B" w14:textId="6477B58C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13:15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BCCD" w14:textId="248D268E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DB05" w14:textId="471F1555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中天实验</w:t>
            </w:r>
            <w:r w:rsidRPr="00087FAC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FA6C" w14:textId="7ABB0FB5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初中语文阅读教学中渗透生命教育研究（上课：纪兰</w:t>
            </w:r>
            <w:r w:rsidRPr="00087FAC">
              <w:rPr>
                <w:rFonts w:hint="eastAsia"/>
                <w:sz w:val="20"/>
                <w:szCs w:val="20"/>
              </w:rPr>
              <w:t xml:space="preserve"> </w:t>
            </w:r>
            <w:r w:rsidRPr="00087FAC">
              <w:rPr>
                <w:rFonts w:hint="eastAsia"/>
                <w:sz w:val="20"/>
                <w:szCs w:val="20"/>
              </w:rPr>
              <w:t>朱晶晶</w:t>
            </w:r>
            <w:r w:rsidRPr="00087FAC">
              <w:rPr>
                <w:rFonts w:hint="eastAsia"/>
                <w:sz w:val="20"/>
                <w:szCs w:val="20"/>
              </w:rPr>
              <w:t xml:space="preserve"> </w:t>
            </w:r>
            <w:r w:rsidRPr="00087FAC">
              <w:rPr>
                <w:rFonts w:hint="eastAsia"/>
                <w:sz w:val="20"/>
                <w:szCs w:val="20"/>
              </w:rPr>
              <w:t>讲座：姚振平）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67F" w14:textId="07299CB9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七年级语文教师</w:t>
            </w:r>
          </w:p>
        </w:tc>
      </w:tr>
      <w:tr w:rsidR="00087FAC" w14:paraId="21A30F4B" w14:textId="77777777" w:rsidTr="00526BF5">
        <w:trPr>
          <w:trHeight w:val="185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39E50" w14:textId="77777777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467D" w14:textId="7932ED94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2B0A" w14:textId="5E8A67D7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DB67" w14:textId="0F10B573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龙城初中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BDCF" w14:textId="2FD80071" w:rsidR="00087FAC" w:rsidRPr="00087FAC" w:rsidRDefault="00087FAC" w:rsidP="00087FAC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新北区初中物理课改研讨活动（上课：王阳莹，讲座：郭云洁）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B4D" w14:textId="0DEF950E" w:rsidR="00087FAC" w:rsidRPr="00087FAC" w:rsidRDefault="00087FAC" w:rsidP="00087FAC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087FAC">
              <w:rPr>
                <w:rFonts w:hint="eastAsia"/>
                <w:sz w:val="20"/>
                <w:szCs w:val="20"/>
              </w:rPr>
              <w:t>各初中校选派物理教师</w:t>
            </w:r>
            <w:r w:rsidRPr="00087FAC">
              <w:rPr>
                <w:rFonts w:hint="eastAsia"/>
                <w:sz w:val="20"/>
                <w:szCs w:val="20"/>
              </w:rPr>
              <w:t>1-2</w:t>
            </w:r>
            <w:r w:rsidRPr="00087FA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087FAC" w14:paraId="15A3AD4D" w14:textId="77777777" w:rsidTr="00526BF5">
        <w:trPr>
          <w:trHeight w:val="24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35AD" w14:textId="48023AAF" w:rsidR="00087FAC" w:rsidRPr="00B302EF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6DBE1CEF" w14:textId="5F7E0AAF" w:rsidR="00087FAC" w:rsidRDefault="00087FAC" w:rsidP="00087FAC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5C2" w14:textId="6429E1D7" w:rsidR="00087FAC" w:rsidRPr="0077656F" w:rsidRDefault="00087FAC" w:rsidP="00087FA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56FB">
              <w:rPr>
                <w:rFonts w:hint="eastAsia"/>
              </w:rPr>
              <w:t xml:space="preserve"> </w:t>
            </w:r>
            <w:r w:rsidR="000556FB" w:rsidRPr="000556FB">
              <w:rPr>
                <w:rFonts w:hint="eastAsia"/>
                <w:sz w:val="20"/>
                <w:szCs w:val="20"/>
              </w:rPr>
              <w:t>8:30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F3E9" w14:textId="3AD4DED0" w:rsidR="00087FAC" w:rsidRPr="0077656F" w:rsidRDefault="00087FAC" w:rsidP="00087FAC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77656F">
              <w:rPr>
                <w:rFonts w:hint="eastAsia"/>
              </w:rPr>
              <w:t xml:space="preserve"> </w:t>
            </w:r>
            <w:r w:rsidR="000556FB">
              <w:rPr>
                <w:rFonts w:hint="eastAsia"/>
              </w:rPr>
              <w:t>生物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02B8" w14:textId="696F8ECD" w:rsidR="00087FAC" w:rsidRPr="0077656F" w:rsidRDefault="00087FAC" w:rsidP="00087FAC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56FB" w:rsidRPr="000556FB">
              <w:rPr>
                <w:rFonts w:hint="eastAsia"/>
                <w:sz w:val="20"/>
                <w:szCs w:val="20"/>
              </w:rPr>
              <w:t>龙城初中</w:t>
            </w:r>
            <w:r w:rsidR="000556FB" w:rsidRPr="000556FB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4D9" w14:textId="78D6DF84" w:rsidR="00087FAC" w:rsidRPr="0077656F" w:rsidRDefault="000556FB" w:rsidP="00087FAC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 w:rsidRPr="000556FB">
              <w:rPr>
                <w:rFonts w:hint="eastAsia"/>
                <w:sz w:val="20"/>
                <w:szCs w:val="20"/>
              </w:rPr>
              <w:t>初中生物课改研讨活动（上课老师：刘晓颖，安红）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808" w14:textId="3BACAB8F" w:rsidR="00087FAC" w:rsidRPr="00E36A8B" w:rsidRDefault="000556FB" w:rsidP="00087FAC">
            <w:pPr>
              <w:widowControl/>
              <w:jc w:val="center"/>
              <w:rPr>
                <w:sz w:val="20"/>
                <w:szCs w:val="20"/>
              </w:rPr>
            </w:pPr>
            <w:r w:rsidRPr="000556FB">
              <w:rPr>
                <w:rFonts w:hint="eastAsia"/>
                <w:sz w:val="20"/>
                <w:szCs w:val="20"/>
              </w:rPr>
              <w:t>初中生物教师</w:t>
            </w:r>
            <w:r w:rsidR="00087FAC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87FAC" w14:paraId="7625E414" w14:textId="77777777" w:rsidTr="003A4719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9A1F" w14:textId="57E3DCE6" w:rsidR="00087FAC" w:rsidRPr="00B302EF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032C1CEA" w:rsidR="00087FAC" w:rsidRPr="00833851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56FB" w:rsidRPr="000556FB">
              <w:rPr>
                <w:rFonts w:hint="eastAsia"/>
                <w:sz w:val="20"/>
                <w:szCs w:val="20"/>
              </w:rPr>
              <w:t>13:30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71B8B043" w:rsidR="00087FAC" w:rsidRPr="00833851" w:rsidRDefault="000556FB" w:rsidP="00087FAC">
            <w:pPr>
              <w:jc w:val="center"/>
            </w:pPr>
            <w:r>
              <w:rPr>
                <w:rFonts w:hint="eastAsia"/>
              </w:rPr>
              <w:t>化学</w:t>
            </w:r>
            <w:r w:rsidR="00087FAC">
              <w:rPr>
                <w:rFonts w:hint="eastAsia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239EFBE4" w:rsidR="00087FAC" w:rsidRPr="00833851" w:rsidRDefault="00087FAC" w:rsidP="00087FAC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56FB" w:rsidRPr="000556FB">
              <w:rPr>
                <w:rFonts w:hint="eastAsia"/>
                <w:sz w:val="20"/>
                <w:szCs w:val="20"/>
              </w:rPr>
              <w:t>西太湖外国语学校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3A08A60C" w:rsidR="00087FAC" w:rsidRPr="00E36A8B" w:rsidRDefault="00087FAC" w:rsidP="00087FAC">
            <w:pPr>
              <w:widowControl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56FB" w:rsidRPr="000556FB">
              <w:rPr>
                <w:rFonts w:hint="eastAsia"/>
                <w:sz w:val="20"/>
                <w:szCs w:val="20"/>
              </w:rPr>
              <w:t>常州市初中化学教研活动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294A3777" w:rsidR="00087FAC" w:rsidRPr="00833851" w:rsidRDefault="000556FB" w:rsidP="00087FA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0556FB">
              <w:rPr>
                <w:rFonts w:hint="eastAsia"/>
                <w:sz w:val="20"/>
                <w:szCs w:val="20"/>
              </w:rPr>
              <w:t>初中化学老师</w:t>
            </w:r>
            <w:r w:rsidRPr="000556FB">
              <w:rPr>
                <w:rFonts w:hint="eastAsia"/>
                <w:sz w:val="20"/>
                <w:szCs w:val="20"/>
              </w:rPr>
              <w:t>1</w:t>
            </w:r>
            <w:r w:rsidRPr="000556FB">
              <w:rPr>
                <w:rFonts w:hint="eastAsia"/>
                <w:sz w:val="20"/>
                <w:szCs w:val="20"/>
              </w:rPr>
              <w:t>—</w:t>
            </w:r>
            <w:r w:rsidRPr="000556FB">
              <w:rPr>
                <w:rFonts w:hint="eastAsia"/>
                <w:sz w:val="20"/>
                <w:szCs w:val="20"/>
              </w:rPr>
              <w:t>2</w:t>
            </w:r>
            <w:r w:rsidRPr="000556FB">
              <w:rPr>
                <w:rFonts w:hint="eastAsia"/>
                <w:sz w:val="20"/>
                <w:szCs w:val="20"/>
              </w:rPr>
              <w:t>人</w:t>
            </w:r>
            <w:r w:rsidR="00087FAC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087FAC" w14:paraId="0EB1E955" w14:textId="77777777" w:rsidTr="00526BF5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EAA0" w14:textId="77777777" w:rsidR="00087FAC" w:rsidRDefault="00087FAC" w:rsidP="00087FAC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C8A0" w14:textId="43DC3060" w:rsidR="00087FAC" w:rsidRPr="006D4457" w:rsidRDefault="00087FAC" w:rsidP="00087FAC">
            <w:pPr>
              <w:widowControl/>
              <w:ind w:firstLineChars="100" w:firstLine="210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48D6C" w14:textId="26499A06" w:rsidR="00087FAC" w:rsidRPr="006D4457" w:rsidRDefault="00087FAC" w:rsidP="00087FAC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24645" w14:textId="455BC33F" w:rsidR="00087FAC" w:rsidRPr="006D4457" w:rsidRDefault="00087FAC" w:rsidP="00087FAC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D56" w14:textId="2195BF92" w:rsidR="00087FAC" w:rsidRPr="006D4457" w:rsidRDefault="00087FAC" w:rsidP="00087FA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6D4457">
              <w:rPr>
                <w:rFonts w:hint="eastAsia"/>
                <w:sz w:val="20"/>
                <w:szCs w:val="20"/>
              </w:rPr>
              <w:t xml:space="preserve"> </w:t>
            </w:r>
            <w:r w:rsidRPr="006D4457">
              <w:rPr>
                <w:rFonts w:hint="eastAsia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9EAC" w14:textId="70A003AC" w:rsidR="00087FAC" w:rsidRPr="00833851" w:rsidRDefault="00087FAC" w:rsidP="00087F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87FAC" w14:paraId="18D0B829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087FAC" w:rsidRDefault="00087FAC" w:rsidP="00087FAC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bookmarkStart w:id="1" w:name="_Hlk214264496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74C49145" w:rsidR="00087FAC" w:rsidRPr="00833851" w:rsidRDefault="00087FAC" w:rsidP="00087FA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65772178" w:rsidR="00087FAC" w:rsidRPr="00833851" w:rsidRDefault="00087FAC" w:rsidP="00087FA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460B5B8A" w:rsidR="00087FAC" w:rsidRPr="00833851" w:rsidRDefault="00087FAC" w:rsidP="00087FAC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3636039F" w:rsidR="00087FAC" w:rsidRPr="00833851" w:rsidRDefault="00087FAC" w:rsidP="00087FAC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0504CB80" w:rsidR="00087FAC" w:rsidRPr="00833851" w:rsidRDefault="00087FAC" w:rsidP="00087FAC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087FAC" w14:paraId="4D7711F8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7180" w14:textId="77777777" w:rsidR="00087FAC" w:rsidRDefault="00087FAC" w:rsidP="00087FAC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EAB" w14:textId="0573FD7A" w:rsidR="00087FAC" w:rsidRPr="00833851" w:rsidRDefault="00087FAC" w:rsidP="00087F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bookmarkEnd w:id="1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A7C9" w14:textId="454F570C" w:rsidR="00087FAC" w:rsidRPr="00833851" w:rsidRDefault="00087FAC" w:rsidP="00087FA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B8FD" w14:textId="246E09DB" w:rsidR="00087FAC" w:rsidRPr="00833851" w:rsidRDefault="00087FAC" w:rsidP="00087FAC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C32" w14:textId="162040FE" w:rsidR="00087FAC" w:rsidRPr="00833851" w:rsidRDefault="00087FAC" w:rsidP="00087FA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5A5" w14:textId="6584BEAB" w:rsidR="00087FAC" w:rsidRPr="00833851" w:rsidRDefault="00087FAC" w:rsidP="00087F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87FAC" w14:paraId="3C25BE2E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087FAC" w:rsidRDefault="00087FAC" w:rsidP="00087FAC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3B32FBA9" w:rsidR="00087FAC" w:rsidRPr="00833851" w:rsidRDefault="00087FAC" w:rsidP="00087FAC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  <w:bookmarkStart w:id="2" w:name="OLE_LINK6"/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072EAD81" w:rsidR="00087FAC" w:rsidRPr="00833851" w:rsidRDefault="00087FAC" w:rsidP="00087FA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4D1A0D84" w:rsidR="00087FAC" w:rsidRPr="00833851" w:rsidRDefault="00087FAC" w:rsidP="00087FAC">
            <w:pPr>
              <w:widowControl/>
              <w:rPr>
                <w:sz w:val="20"/>
                <w:szCs w:val="20"/>
              </w:rPr>
            </w:pPr>
            <w:bookmarkStart w:id="3" w:name="OLE_LINK7"/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bookmarkEnd w:id="2"/>
        <w:bookmarkEnd w:id="3"/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74C2870C" w:rsidR="00087FAC" w:rsidRPr="00833851" w:rsidRDefault="00087FAC" w:rsidP="00087FA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29C2A273" w:rsidR="00087FAC" w:rsidRPr="00833851" w:rsidRDefault="00087FAC" w:rsidP="00087FAC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</w:tbl>
    <w:p w14:paraId="7198116E" w14:textId="087E9EB4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6D4457">
        <w:rPr>
          <w:rFonts w:hint="eastAsia"/>
          <w:b/>
          <w:sz w:val="24"/>
          <w:szCs w:val="24"/>
        </w:rPr>
        <w:t>13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Pr="00526BF5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EB3C" w14:textId="77777777" w:rsidR="00F82CFC" w:rsidRDefault="00F82CFC" w:rsidP="00BD20E7">
      <w:r>
        <w:separator/>
      </w:r>
    </w:p>
  </w:endnote>
  <w:endnote w:type="continuationSeparator" w:id="0">
    <w:p w14:paraId="023F67B3" w14:textId="77777777" w:rsidR="00F82CFC" w:rsidRDefault="00F82CFC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7B33" w14:textId="77777777" w:rsidR="00F82CFC" w:rsidRDefault="00F82CFC" w:rsidP="00BD20E7">
      <w:r>
        <w:separator/>
      </w:r>
    </w:p>
  </w:footnote>
  <w:footnote w:type="continuationSeparator" w:id="0">
    <w:p w14:paraId="12CD2833" w14:textId="77777777" w:rsidR="00F82CFC" w:rsidRDefault="00F82CFC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556FB"/>
    <w:rsid w:val="00076DCE"/>
    <w:rsid w:val="00087BCA"/>
    <w:rsid w:val="00087FAC"/>
    <w:rsid w:val="000A29EA"/>
    <w:rsid w:val="000A4577"/>
    <w:rsid w:val="000A7299"/>
    <w:rsid w:val="000C0318"/>
    <w:rsid w:val="00103E20"/>
    <w:rsid w:val="00135336"/>
    <w:rsid w:val="001513BA"/>
    <w:rsid w:val="0015713A"/>
    <w:rsid w:val="00162F10"/>
    <w:rsid w:val="00191612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828F7"/>
    <w:rsid w:val="003852F4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738C8"/>
    <w:rsid w:val="00485E72"/>
    <w:rsid w:val="004861FF"/>
    <w:rsid w:val="00487684"/>
    <w:rsid w:val="00494A3D"/>
    <w:rsid w:val="004A1DB9"/>
    <w:rsid w:val="004C1E0B"/>
    <w:rsid w:val="004C3290"/>
    <w:rsid w:val="004D4F22"/>
    <w:rsid w:val="004F15CF"/>
    <w:rsid w:val="005229D3"/>
    <w:rsid w:val="00526BF5"/>
    <w:rsid w:val="00535FE8"/>
    <w:rsid w:val="00541721"/>
    <w:rsid w:val="00555D3F"/>
    <w:rsid w:val="005C77E8"/>
    <w:rsid w:val="005D5DD7"/>
    <w:rsid w:val="005F53E7"/>
    <w:rsid w:val="00601CC1"/>
    <w:rsid w:val="00613835"/>
    <w:rsid w:val="00635481"/>
    <w:rsid w:val="006A7F72"/>
    <w:rsid w:val="006B17B2"/>
    <w:rsid w:val="006D4457"/>
    <w:rsid w:val="006D6E90"/>
    <w:rsid w:val="00741357"/>
    <w:rsid w:val="007432A7"/>
    <w:rsid w:val="00744CF8"/>
    <w:rsid w:val="0077656F"/>
    <w:rsid w:val="0079726D"/>
    <w:rsid w:val="007F0BDF"/>
    <w:rsid w:val="00807C56"/>
    <w:rsid w:val="00811CDD"/>
    <w:rsid w:val="00833851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9D3ADE"/>
    <w:rsid w:val="00A02C68"/>
    <w:rsid w:val="00A25638"/>
    <w:rsid w:val="00A42A33"/>
    <w:rsid w:val="00A55F73"/>
    <w:rsid w:val="00AA0196"/>
    <w:rsid w:val="00AA35F6"/>
    <w:rsid w:val="00AA4F92"/>
    <w:rsid w:val="00AC00DD"/>
    <w:rsid w:val="00AC049E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A2920"/>
    <w:rsid w:val="00BC310B"/>
    <w:rsid w:val="00BC48FD"/>
    <w:rsid w:val="00BD20E7"/>
    <w:rsid w:val="00C42675"/>
    <w:rsid w:val="00C46B15"/>
    <w:rsid w:val="00C846EE"/>
    <w:rsid w:val="00C86C9A"/>
    <w:rsid w:val="00CA3907"/>
    <w:rsid w:val="00CC2E64"/>
    <w:rsid w:val="00D00C90"/>
    <w:rsid w:val="00D034E9"/>
    <w:rsid w:val="00D15D5E"/>
    <w:rsid w:val="00DA121B"/>
    <w:rsid w:val="00E0230E"/>
    <w:rsid w:val="00E36A8B"/>
    <w:rsid w:val="00E4623F"/>
    <w:rsid w:val="00E53881"/>
    <w:rsid w:val="00E56FA9"/>
    <w:rsid w:val="00E774D7"/>
    <w:rsid w:val="00EA5B7E"/>
    <w:rsid w:val="00F17FAC"/>
    <w:rsid w:val="00F24ECC"/>
    <w:rsid w:val="00F267AA"/>
    <w:rsid w:val="00F3421B"/>
    <w:rsid w:val="00F56AD4"/>
    <w:rsid w:val="00F71C4B"/>
    <w:rsid w:val="00F82CFC"/>
    <w:rsid w:val="00FA1454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300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13</cp:revision>
  <dcterms:created xsi:type="dcterms:W3CDTF">2025-02-11T07:51:00Z</dcterms:created>
  <dcterms:modified xsi:type="dcterms:W3CDTF">2025-11-24T02:25:00Z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