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271"/>
        <w:gridCol w:w="963"/>
        <w:gridCol w:w="889"/>
        <w:gridCol w:w="1946"/>
        <w:gridCol w:w="7353"/>
        <w:gridCol w:w="7389"/>
      </w:tblGrid>
      <w:tr w:rsidR="000A4577" w14:paraId="00605077" w14:textId="77777777" w:rsidTr="00B00A6B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时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79726D" w14:paraId="60C5FF2F" w14:textId="77777777" w:rsidTr="00526BF5">
        <w:trPr>
          <w:trHeight w:val="6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0805" w14:textId="7C5B3D35" w:rsidR="0079726D" w:rsidRDefault="00833851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7765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7765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24904E6E" w14:textId="3405216C" w:rsidR="0079726D" w:rsidRDefault="0079726D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A5E1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935D" w14:textId="77777777" w:rsidR="0079726D" w:rsidRDefault="0079726D" w:rsidP="00FD6F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1C79" w14:textId="77777777" w:rsidR="0079726D" w:rsidRDefault="0079726D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FE96" w14:textId="77777777" w:rsidR="0079726D" w:rsidRPr="003117AC" w:rsidRDefault="0079726D" w:rsidP="00FD6F97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95EA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</w:tr>
      <w:tr w:rsidR="00FA1454" w14:paraId="659BAF2D" w14:textId="77777777" w:rsidTr="00526BF5">
        <w:trPr>
          <w:trHeight w:val="65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12AC" w14:textId="094A57A6" w:rsidR="00FA1454" w:rsidRDefault="00FA1454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11月18日</w:t>
            </w:r>
          </w:p>
          <w:p w14:paraId="35B5D5E0" w14:textId="663A730F" w:rsidR="00FA1454" w:rsidRDefault="00FA1454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EEA" w14:textId="04E9F491" w:rsidR="00FA1454" w:rsidRPr="003117AC" w:rsidRDefault="00FA1454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FA1454">
              <w:rPr>
                <w:rFonts w:hint="eastAsia"/>
                <w:color w:val="000000"/>
                <w:sz w:val="20"/>
                <w:szCs w:val="20"/>
              </w:rPr>
              <w:t>13:10</w:t>
            </w:r>
            <w:bookmarkStart w:id="0" w:name="OLE_LINK2"/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6FF" w14:textId="67142DA8" w:rsidR="00FA1454" w:rsidRDefault="00FA1454" w:rsidP="004002E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毕业班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31F" w14:textId="5E2347CB" w:rsidR="00FA1454" w:rsidRDefault="00FA1454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FA1454">
              <w:rPr>
                <w:rFonts w:hint="eastAsia"/>
                <w:color w:val="000000"/>
                <w:sz w:val="20"/>
                <w:szCs w:val="20"/>
              </w:rPr>
              <w:t>中天实验学校</w:t>
            </w:r>
            <w:r w:rsidRPr="00FA1454">
              <w:rPr>
                <w:rFonts w:hint="eastAsia"/>
                <w:color w:val="000000"/>
                <w:sz w:val="20"/>
                <w:szCs w:val="20"/>
              </w:rPr>
              <w:tab/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bookmarkEnd w:id="0"/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7FA" w14:textId="7DCFB4D9" w:rsidR="00FA1454" w:rsidRPr="003117AC" w:rsidRDefault="00FA1454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FA1454">
              <w:rPr>
                <w:rFonts w:hint="eastAsia"/>
                <w:color w:val="000000"/>
                <w:sz w:val="20"/>
                <w:szCs w:val="20"/>
              </w:rPr>
              <w:t>初中毕业班习题讲评课展示暨</w:t>
            </w:r>
            <w:r w:rsidRPr="00FA1454">
              <w:rPr>
                <w:rFonts w:hint="eastAsia"/>
                <w:color w:val="000000"/>
                <w:sz w:val="20"/>
                <w:szCs w:val="20"/>
              </w:rPr>
              <w:t>11</w:t>
            </w:r>
            <w:r w:rsidRPr="00FA1454">
              <w:rPr>
                <w:rFonts w:hint="eastAsia"/>
                <w:color w:val="000000"/>
                <w:sz w:val="20"/>
                <w:szCs w:val="20"/>
              </w:rPr>
              <w:t>月学业质量提升研讨会（详见内网）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1E3" w14:textId="290F6A49" w:rsidR="00FA1454" w:rsidRPr="004002EB" w:rsidRDefault="00FA1454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分管校长、主任、</w:t>
            </w:r>
            <w:r w:rsidRPr="00FA1454">
              <w:rPr>
                <w:rFonts w:hint="eastAsia"/>
                <w:sz w:val="20"/>
                <w:szCs w:val="20"/>
              </w:rPr>
              <w:t>7</w:t>
            </w:r>
            <w:r w:rsidRPr="00FA1454">
              <w:rPr>
                <w:rFonts w:hint="eastAsia"/>
                <w:sz w:val="20"/>
                <w:szCs w:val="20"/>
              </w:rPr>
              <w:t>科备课组长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FA1454" w14:paraId="358FB1E6" w14:textId="77777777" w:rsidTr="006E6243">
        <w:trPr>
          <w:trHeight w:val="65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2840" w14:textId="77777777" w:rsidR="00FA1454" w:rsidRDefault="00FA1454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235A" w14:textId="5DD4BAED" w:rsidR="00FA1454" w:rsidRPr="00FA1454" w:rsidRDefault="00FA1454" w:rsidP="004002EB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FA1454">
              <w:rPr>
                <w:rFonts w:hint="eastAsia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F029" w14:textId="055C3434" w:rsidR="00FA1454" w:rsidRDefault="00FA1454" w:rsidP="004002E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生物</w:t>
            </w:r>
            <w:r w:rsidRPr="00FA1454">
              <w:rPr>
                <w:rFonts w:hint="eastAsia"/>
                <w:color w:val="000000"/>
                <w:sz w:val="20"/>
                <w:szCs w:val="20"/>
              </w:rPr>
              <w:tab/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4523" w14:textId="2F92A616" w:rsidR="00FA1454" w:rsidRPr="00FA1454" w:rsidRDefault="00FA1454" w:rsidP="004002E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 w:rsidRPr="00FA1454">
              <w:rPr>
                <w:rFonts w:hint="eastAsia"/>
                <w:color w:val="000000"/>
                <w:sz w:val="20"/>
                <w:szCs w:val="20"/>
              </w:rPr>
              <w:t>河海实验学校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2D4E" w14:textId="6AC0BF99" w:rsidR="00FA1454" w:rsidRDefault="00FA1454" w:rsidP="004002EB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FA1454">
              <w:rPr>
                <w:rFonts w:hint="eastAsia"/>
                <w:color w:val="000000"/>
                <w:sz w:val="20"/>
                <w:szCs w:val="20"/>
              </w:rPr>
              <w:t>新北区第六批中学生物黄伟文优秀教师培育室第</w:t>
            </w:r>
            <w:r w:rsidRPr="00FA1454">
              <w:rPr>
                <w:rFonts w:hint="eastAsia"/>
                <w:color w:val="000000"/>
                <w:sz w:val="20"/>
                <w:szCs w:val="20"/>
              </w:rPr>
              <w:t>47</w:t>
            </w:r>
            <w:r w:rsidRPr="00FA1454">
              <w:rPr>
                <w:rFonts w:hint="eastAsia"/>
                <w:color w:val="000000"/>
                <w:sz w:val="20"/>
                <w:szCs w:val="20"/>
              </w:rPr>
              <w:t>次活动（详见培育室网站通知）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B7CB" w14:textId="4F1B1A82" w:rsidR="00FA1454" w:rsidRPr="00FA1454" w:rsidRDefault="00FA1454" w:rsidP="004002EB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黄伟文优秀教师培育室全体成员，欢迎其他学校教师参加</w:t>
            </w:r>
          </w:p>
        </w:tc>
      </w:tr>
      <w:tr w:rsidR="004002EB" w14:paraId="3AFAF7B5" w14:textId="77777777" w:rsidTr="00526BF5">
        <w:trPr>
          <w:trHeight w:val="12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04B" w14:textId="4B145D6F" w:rsidR="004002EB" w:rsidRDefault="00833851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7765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7765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E36A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77BA6606" w14:textId="20EB9644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1DB70030" w:rsidR="004002EB" w:rsidRPr="00B50DDB" w:rsidRDefault="0077656F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54415E91" w:rsidR="004002EB" w:rsidRPr="00B50DDB" w:rsidRDefault="0077656F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36A8B">
              <w:rPr>
                <w:rFonts w:hint="eastAsia"/>
                <w:sz w:val="20"/>
                <w:szCs w:val="20"/>
              </w:rPr>
              <w:t xml:space="preserve"> </w:t>
            </w:r>
            <w:r w:rsidR="00EA5B7E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277D67CE" w:rsidR="004002EB" w:rsidRPr="00CC2E64" w:rsidRDefault="0077656F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28BF" w14:textId="6272A837" w:rsidR="004002EB" w:rsidRPr="00B302EF" w:rsidRDefault="0077656F" w:rsidP="004002EB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AF6" w14:textId="5DDD467E" w:rsidR="004002EB" w:rsidRPr="00CC2E64" w:rsidRDefault="0077656F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002EB" w14:paraId="54305EE2" w14:textId="77777777" w:rsidTr="00526BF5">
        <w:trPr>
          <w:trHeight w:val="65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9DDE" w14:textId="7777777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3AD" w14:textId="57BB4030" w:rsidR="004002EB" w:rsidRPr="00252CCC" w:rsidRDefault="00EA5B7E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36A8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B5E6" w14:textId="0F4C8244" w:rsidR="004002EB" w:rsidRPr="00B50DDB" w:rsidRDefault="00EA5B7E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36A8B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F49" w14:textId="2A055D11" w:rsidR="004002EB" w:rsidRPr="002919A9" w:rsidRDefault="00E36A8B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EA5B7E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FF1F" w14:textId="55D67A18" w:rsidR="004002EB" w:rsidRPr="00D15D5E" w:rsidRDefault="00E36A8B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CAB" w14:textId="266AFD82" w:rsidR="004002EB" w:rsidRPr="000C0318" w:rsidRDefault="00E36A8B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6B17B2" w14:paraId="522B2E81" w14:textId="77777777" w:rsidTr="00526BF5">
        <w:trPr>
          <w:trHeight w:val="35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2CC2B" w14:textId="0636EC2E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7765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7765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6F5A9031" w14:textId="2A9EB430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EA6" w14:textId="03794E8C" w:rsidR="006B17B2" w:rsidRPr="00833851" w:rsidRDefault="0077656F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45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F03" w14:textId="03D03F36" w:rsidR="006B17B2" w:rsidRPr="00833851" w:rsidRDefault="0077656F" w:rsidP="00485E7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美术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B4" w14:textId="4F242376" w:rsidR="006B17B2" w:rsidRPr="00833851" w:rsidRDefault="0077656F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河海实验学校海涵楼</w:t>
            </w:r>
            <w:r w:rsidRPr="0077656F">
              <w:rPr>
                <w:sz w:val="20"/>
                <w:szCs w:val="20"/>
              </w:rPr>
              <w:t>1</w:t>
            </w:r>
            <w:r w:rsidRPr="0077656F">
              <w:rPr>
                <w:sz w:val="20"/>
                <w:szCs w:val="20"/>
              </w:rPr>
              <w:t>楼报告厅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CED2" w14:textId="66F6849C" w:rsidR="006B17B2" w:rsidRPr="00833851" w:rsidRDefault="0077656F" w:rsidP="00485E7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</w:t>
            </w:r>
            <w:r w:rsidRPr="0077656F">
              <w:rPr>
                <w:sz w:val="20"/>
                <w:szCs w:val="20"/>
              </w:rPr>
              <w:t>午王爱春讲座</w:t>
            </w:r>
            <w:r w:rsidRPr="0077656F">
              <w:rPr>
                <w:sz w:val="20"/>
                <w:szCs w:val="20"/>
              </w:rPr>
              <w:t>:</w:t>
            </w:r>
            <w:r w:rsidRPr="0077656F">
              <w:rPr>
                <w:sz w:val="20"/>
                <w:szCs w:val="20"/>
              </w:rPr>
              <w:t>《基于学科核心素养的初</w:t>
            </w:r>
            <w:r w:rsidRPr="0077656F">
              <w:rPr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中美术教学演进与大单元教学实操》；下午马郁茜讲座：《新材料</w:t>
            </w:r>
            <w:r w:rsidRPr="0077656F">
              <w:rPr>
                <w:sz w:val="20"/>
                <w:szCs w:val="20"/>
              </w:rPr>
              <w:t>·</w:t>
            </w:r>
            <w:r w:rsidRPr="0077656F">
              <w:rPr>
                <w:sz w:val="20"/>
                <w:szCs w:val="20"/>
              </w:rPr>
              <w:t>大单元</w:t>
            </w:r>
            <w:r w:rsidRPr="0077656F">
              <w:rPr>
                <w:sz w:val="20"/>
                <w:szCs w:val="20"/>
              </w:rPr>
              <w:t>·</w:t>
            </w:r>
            <w:r w:rsidRPr="0077656F">
              <w:rPr>
                <w:sz w:val="20"/>
                <w:szCs w:val="20"/>
              </w:rPr>
              <w:t>真学习</w:t>
            </w:r>
            <w:r w:rsidRPr="0077656F">
              <w:rPr>
                <w:sz w:val="20"/>
                <w:szCs w:val="20"/>
              </w:rPr>
              <w:t xml:space="preserve">—— </w:t>
            </w:r>
            <w:r w:rsidRPr="0077656F">
              <w:rPr>
                <w:sz w:val="20"/>
                <w:szCs w:val="20"/>
              </w:rPr>
              <w:t>初中美术核心素养落地之我见》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32E2" w14:textId="76CBD05F" w:rsidR="006B17B2" w:rsidRPr="00833851" w:rsidRDefault="0077656F" w:rsidP="00485E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7656F">
              <w:rPr>
                <w:rFonts w:ascii="宋体" w:hAnsi="宋体" w:cs="宋体"/>
                <w:kern w:val="0"/>
                <w:sz w:val="20"/>
                <w:szCs w:val="20"/>
              </w:rPr>
              <w:t>常州市全体初中美术教师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77656F">
              <w:rPr>
                <w:rFonts w:ascii="宋体" w:hAnsi="宋体" w:cs="宋体"/>
                <w:kern w:val="0"/>
                <w:sz w:val="20"/>
                <w:szCs w:val="20"/>
              </w:rPr>
              <w:t>汽车统一停在校门外西侧停车场，电动自行车进校后右拐有停车场。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） </w:t>
            </w:r>
          </w:p>
        </w:tc>
      </w:tr>
      <w:tr w:rsidR="006B17B2" w14:paraId="2A466BD5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A58F" w14:textId="77777777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5CB" w14:textId="7CE697F7" w:rsidR="006B17B2" w:rsidRPr="00485E72" w:rsidRDefault="0077656F" w:rsidP="00485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FA1454" w:rsidRPr="00FA1454">
              <w:rPr>
                <w:rFonts w:hint="eastAsia"/>
                <w:sz w:val="20"/>
                <w:szCs w:val="20"/>
              </w:rPr>
              <w:t>9:30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43A" w14:textId="70C62782" w:rsidR="006B17B2" w:rsidRPr="00833851" w:rsidRDefault="0077656F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="00FA1454">
              <w:rPr>
                <w:rFonts w:ascii="宋体" w:hAnsi="宋体" w:cs="宋体" w:hint="eastAsia"/>
                <w:sz w:val="18"/>
                <w:szCs w:val="18"/>
              </w:rPr>
              <w:t>美术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9D9" w14:textId="527E9CE9" w:rsidR="006B17B2" w:rsidRPr="00833851" w:rsidRDefault="00FA1454" w:rsidP="00485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龙城初级中学</w:t>
            </w:r>
            <w:r w:rsidRPr="00FA1454">
              <w:rPr>
                <w:rFonts w:hint="eastAsia"/>
                <w:sz w:val="20"/>
                <w:szCs w:val="20"/>
              </w:rPr>
              <w:tab/>
            </w:r>
            <w:r w:rsidR="0077656F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9F6F" w14:textId="1FE7D4D3" w:rsidR="006B17B2" w:rsidRPr="00833851" w:rsidRDefault="0077656F" w:rsidP="00485E7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FA1454" w:rsidRPr="00FA1454">
              <w:rPr>
                <w:rFonts w:hint="eastAsia"/>
                <w:sz w:val="20"/>
                <w:szCs w:val="20"/>
              </w:rPr>
              <w:t>新北区第六批中小学美术胥亚丽优秀教师培育室第五十次活动（详见培育室网站安排）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4ADB" w14:textId="3C781B81" w:rsidR="006B17B2" w:rsidRPr="00833851" w:rsidRDefault="00FA1454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胥亚丽优秀教师培育室全体成员。欢迎其他学校教师参加</w:t>
            </w:r>
            <w:r w:rsidR="0077656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C1E0B" w14:paraId="74511ECA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98E5" w14:textId="77777777" w:rsidR="004C1E0B" w:rsidRDefault="004C1E0B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116" w14:textId="67588201" w:rsidR="004C1E0B" w:rsidRPr="00833851" w:rsidRDefault="00FA1454" w:rsidP="004C1E0B">
            <w:pPr>
              <w:widowControl/>
              <w:jc w:val="center"/>
              <w:rPr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13:15</w:t>
            </w:r>
            <w:r w:rsidR="0077656F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D629" w14:textId="1158A386" w:rsidR="004C1E0B" w:rsidRPr="00833851" w:rsidRDefault="0077656F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="00FA1454">
              <w:rPr>
                <w:rFonts w:ascii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D5B0" w14:textId="4FD5D1EF" w:rsidR="004C1E0B" w:rsidRPr="00833851" w:rsidRDefault="00FA1454" w:rsidP="004C1E0B">
            <w:pPr>
              <w:widowControl/>
              <w:jc w:val="center"/>
              <w:rPr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新北实验</w:t>
            </w:r>
            <w:r w:rsidR="0077656F">
              <w:rPr>
                <w:rFonts w:hint="eastAsia"/>
                <w:sz w:val="20"/>
                <w:szCs w:val="20"/>
              </w:rPr>
              <w:t xml:space="preserve"> </w:t>
            </w:r>
            <w:r w:rsidR="004C1E0B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7EE8" w14:textId="4432C693" w:rsidR="004C1E0B" w:rsidRPr="00833851" w:rsidRDefault="0077656F" w:rsidP="004C1E0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FA1454" w:rsidRPr="00FA1454">
              <w:rPr>
                <w:rFonts w:hint="eastAsia"/>
                <w:sz w:val="20"/>
                <w:szCs w:val="20"/>
              </w:rPr>
              <w:t>初中数学项目式学习研讨活动（上课：陈娜，王观涛）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4614" w14:textId="66F2F9CB" w:rsidR="004C1E0B" w:rsidRPr="00833851" w:rsidRDefault="00FA1454" w:rsidP="004C1E0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各校八年级数学教师</w:t>
            </w:r>
            <w:r w:rsidRPr="00FA1454">
              <w:rPr>
                <w:rFonts w:hint="eastAsia"/>
                <w:sz w:val="20"/>
                <w:szCs w:val="20"/>
              </w:rPr>
              <w:t>1-2</w:t>
            </w:r>
            <w:r w:rsidRPr="00FA1454">
              <w:rPr>
                <w:rFonts w:hint="eastAsia"/>
                <w:sz w:val="20"/>
                <w:szCs w:val="20"/>
              </w:rPr>
              <w:t>人，课题组全体成员</w:t>
            </w:r>
            <w:r w:rsidR="0077656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C1E0B" w14:paraId="3E6F8613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FD2D" w14:textId="77777777" w:rsidR="004C1E0B" w:rsidRDefault="004C1E0B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7712" w14:textId="67860FE7" w:rsidR="004C1E0B" w:rsidRPr="00833851" w:rsidRDefault="004C1E0B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D192" w14:textId="603CF2D8" w:rsidR="004C1E0B" w:rsidRPr="00833851" w:rsidRDefault="004C1E0B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9452" w14:textId="3115E8A6" w:rsidR="004C1E0B" w:rsidRPr="00833851" w:rsidRDefault="004C1E0B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F62B" w14:textId="51A37318" w:rsidR="004C1E0B" w:rsidRPr="00833851" w:rsidRDefault="004C1E0B" w:rsidP="004C1E0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413" w14:textId="711D3580" w:rsidR="004C1E0B" w:rsidRPr="00833851" w:rsidRDefault="004C1E0B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F17FAC" w14:paraId="15A3AD4D" w14:textId="77777777" w:rsidTr="00526BF5">
        <w:trPr>
          <w:trHeight w:val="24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E35AD" w14:textId="4FE945C1" w:rsidR="00F17FAC" w:rsidRPr="00B302EF" w:rsidRDefault="00F17FAC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 w:rsidR="0077656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 w:rsidR="0077656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日</w:t>
            </w:r>
          </w:p>
          <w:p w14:paraId="6DBE1CEF" w14:textId="5F7E0AAF" w:rsidR="00F17FAC" w:rsidRDefault="00F17FAC" w:rsidP="003A4719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周五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F5C2" w14:textId="052B82C9" w:rsidR="00F17FAC" w:rsidRPr="0077656F" w:rsidRDefault="0077656F" w:rsidP="004C1E0B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77656F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F3E9" w14:textId="40D08160" w:rsidR="00F17FAC" w:rsidRPr="0077656F" w:rsidRDefault="0077656F" w:rsidP="004C1E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 w:rsidRPr="0077656F">
              <w:rPr>
                <w:rFonts w:hint="eastAsia"/>
              </w:rPr>
              <w:t xml:space="preserve">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02B8" w14:textId="49B87010" w:rsidR="00F17FAC" w:rsidRPr="0077656F" w:rsidRDefault="0077656F" w:rsidP="00FA1454">
            <w:pPr>
              <w:widowControl/>
              <w:rPr>
                <w:sz w:val="20"/>
                <w:szCs w:val="20"/>
              </w:rPr>
            </w:pPr>
            <w:r w:rsidRPr="0077656F">
              <w:rPr>
                <w:sz w:val="20"/>
                <w:szCs w:val="20"/>
              </w:rPr>
              <w:t>常州外国语学校</w:t>
            </w:r>
            <w:r w:rsidRPr="0077656F">
              <w:rPr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（蔼然厅）</w:t>
            </w:r>
            <w:r w:rsidRPr="0077656F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FCA" w14:textId="77777777" w:rsidR="0077656F" w:rsidRDefault="0077656F" w:rsidP="004C1E0B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1.</w:t>
            </w:r>
            <w:r w:rsidRPr="0077656F">
              <w:rPr>
                <w:sz w:val="20"/>
                <w:szCs w:val="20"/>
              </w:rPr>
              <w:t>教学观摩：（</w:t>
            </w:r>
            <w:r w:rsidRPr="0077656F">
              <w:rPr>
                <w:sz w:val="20"/>
                <w:szCs w:val="20"/>
              </w:rPr>
              <w:t>1</w:t>
            </w:r>
            <w:r w:rsidRPr="0077656F">
              <w:rPr>
                <w:sz w:val="20"/>
                <w:szCs w:val="20"/>
              </w:rPr>
              <w:t>）单元主题意义下的构词法教学</w:t>
            </w:r>
            <w:r w:rsidRPr="0077656F">
              <w:rPr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张程佳（常州外国语学校）</w:t>
            </w:r>
            <w:r w:rsidRPr="0077656F">
              <w:rPr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（</w:t>
            </w:r>
            <w:r w:rsidRPr="0077656F">
              <w:rPr>
                <w:sz w:val="20"/>
                <w:szCs w:val="20"/>
              </w:rPr>
              <w:t>2</w:t>
            </w:r>
            <w:r w:rsidRPr="0077656F">
              <w:rPr>
                <w:sz w:val="20"/>
                <w:szCs w:val="20"/>
              </w:rPr>
              <w:t>）</w:t>
            </w:r>
            <w:r w:rsidRPr="0077656F">
              <w:rPr>
                <w:sz w:val="20"/>
                <w:szCs w:val="20"/>
              </w:rPr>
              <w:t xml:space="preserve">8AProject1 </w:t>
            </w:r>
            <w:r w:rsidRPr="0077656F">
              <w:rPr>
                <w:sz w:val="20"/>
                <w:szCs w:val="20"/>
              </w:rPr>
              <w:t>金珊（常州外国语学校）</w:t>
            </w:r>
            <w:r w:rsidRPr="0077656F">
              <w:rPr>
                <w:sz w:val="20"/>
                <w:szCs w:val="20"/>
              </w:rPr>
              <w:t xml:space="preserve"> </w:t>
            </w:r>
          </w:p>
          <w:p w14:paraId="504F14D9" w14:textId="2F2BAE88" w:rsidR="00F17FAC" w:rsidRPr="0077656F" w:rsidRDefault="0077656F" w:rsidP="004C1E0B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77656F">
              <w:rPr>
                <w:sz w:val="20"/>
                <w:szCs w:val="20"/>
              </w:rPr>
              <w:t>2.</w:t>
            </w:r>
            <w:r w:rsidRPr="0077656F">
              <w:rPr>
                <w:sz w:val="20"/>
                <w:szCs w:val="20"/>
              </w:rPr>
              <w:t>讲座：（</w:t>
            </w:r>
            <w:r w:rsidRPr="0077656F">
              <w:rPr>
                <w:sz w:val="20"/>
                <w:szCs w:val="20"/>
              </w:rPr>
              <w:t>1</w:t>
            </w:r>
            <w:r w:rsidRPr="0077656F">
              <w:rPr>
                <w:sz w:val="20"/>
                <w:szCs w:val="20"/>
              </w:rPr>
              <w:t>）项目化学习在初中英语课堂</w:t>
            </w:r>
            <w:r w:rsidRPr="0077656F">
              <w:rPr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教学中的实施路径</w:t>
            </w:r>
            <w:r w:rsidRPr="0077656F">
              <w:rPr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陈阳（常州外国语学校）（</w:t>
            </w:r>
            <w:r w:rsidRPr="0077656F">
              <w:rPr>
                <w:sz w:val="20"/>
                <w:szCs w:val="20"/>
              </w:rPr>
              <w:t>2</w:t>
            </w:r>
            <w:r w:rsidRPr="0077656F">
              <w:rPr>
                <w:sz w:val="20"/>
                <w:szCs w:val="20"/>
              </w:rPr>
              <w:t>）以评价驱动初中英语项目化学习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808" w14:textId="7D0E8DB0" w:rsidR="00F17FAC" w:rsidRPr="00E36A8B" w:rsidRDefault="0077656F" w:rsidP="004C1E0B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77656F">
              <w:rPr>
                <w:sz w:val="20"/>
                <w:szCs w:val="20"/>
              </w:rPr>
              <w:t>新北区初中校英语教师各校</w:t>
            </w:r>
            <w:r w:rsidRPr="0077656F">
              <w:rPr>
                <w:sz w:val="20"/>
                <w:szCs w:val="20"/>
              </w:rPr>
              <w:t>2-4</w:t>
            </w:r>
            <w:r w:rsidRPr="0077656F">
              <w:rPr>
                <w:sz w:val="20"/>
                <w:szCs w:val="20"/>
              </w:rPr>
              <w:t>人。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F17FAC" w14:paraId="7625E414" w14:textId="77777777" w:rsidTr="003A4719">
        <w:trPr>
          <w:trHeight w:val="24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99A1F" w14:textId="57E3DCE6" w:rsidR="00F17FAC" w:rsidRPr="00B302EF" w:rsidRDefault="00F17FAC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E28" w14:textId="40052B47" w:rsidR="00F17FAC" w:rsidRPr="00833851" w:rsidRDefault="0077656F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0E5F" w14:textId="0B1DD3F2" w:rsidR="00F17FAC" w:rsidRPr="00833851" w:rsidRDefault="0077656F" w:rsidP="004C1E0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生物</w:t>
            </w:r>
            <w:r w:rsidR="00F17FAC">
              <w:rPr>
                <w:rFonts w:hint="eastAsia"/>
              </w:rPr>
              <w:t xml:space="preserve"> 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AFFF" w14:textId="72EDD791" w:rsidR="00F17FAC" w:rsidRPr="00833851" w:rsidRDefault="0077656F" w:rsidP="00FA1454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7656F">
              <w:rPr>
                <w:sz w:val="20"/>
                <w:szCs w:val="20"/>
              </w:rPr>
              <w:t>清潭中学南校</w:t>
            </w:r>
            <w:r>
              <w:rPr>
                <w:rFonts w:hint="eastAsia"/>
                <w:sz w:val="20"/>
                <w:szCs w:val="20"/>
              </w:rPr>
              <w:t>区</w:t>
            </w:r>
            <w:r w:rsidRPr="0077656F">
              <w:rPr>
                <w:sz w:val="20"/>
                <w:szCs w:val="20"/>
              </w:rPr>
              <w:t>（长江中路</w:t>
            </w:r>
            <w:r w:rsidRPr="0077656F">
              <w:rPr>
                <w:sz w:val="20"/>
                <w:szCs w:val="20"/>
              </w:rPr>
              <w:t xml:space="preserve"> 98</w:t>
            </w:r>
            <w:r w:rsidRPr="0077656F">
              <w:rPr>
                <w:sz w:val="20"/>
                <w:szCs w:val="20"/>
              </w:rPr>
              <w:t>号）</w:t>
            </w:r>
            <w:r w:rsidR="00F17FA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F53" w14:textId="2F59760D" w:rsidR="00F17FAC" w:rsidRPr="00E36A8B" w:rsidRDefault="0077656F" w:rsidP="004C1E0B">
            <w:pPr>
              <w:widowControl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 w:rsidRPr="0077656F">
              <w:rPr>
                <w:sz w:val="20"/>
                <w:szCs w:val="20"/>
              </w:rPr>
              <w:t>研究课：《尿液的形成》孟筱璐</w:t>
            </w:r>
            <w:r w:rsidRPr="0077656F">
              <w:rPr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讲座：《科学教育视角下的初中生物学教学</w:t>
            </w:r>
            <w:r w:rsidRPr="0077656F">
              <w:rPr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实践》於琳雅</w:t>
            </w:r>
            <w:r w:rsidRPr="0077656F">
              <w:rPr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讲座：《让生物</w:t>
            </w:r>
            <w:r w:rsidRPr="0077656F">
              <w:rPr>
                <w:sz w:val="20"/>
                <w:szCs w:val="20"/>
              </w:rPr>
              <w:t>“</w:t>
            </w:r>
            <w:r w:rsidRPr="0077656F">
              <w:rPr>
                <w:sz w:val="20"/>
                <w:szCs w:val="20"/>
              </w:rPr>
              <w:t>活</w:t>
            </w:r>
            <w:r w:rsidRPr="0077656F">
              <w:rPr>
                <w:sz w:val="20"/>
                <w:szCs w:val="20"/>
              </w:rPr>
              <w:t>”</w:t>
            </w:r>
            <w:r w:rsidRPr="0077656F">
              <w:rPr>
                <w:sz w:val="20"/>
                <w:szCs w:val="20"/>
              </w:rPr>
              <w:t>起来：实验赋能课堂》</w:t>
            </w:r>
            <w:r w:rsidRPr="0077656F">
              <w:rPr>
                <w:sz w:val="20"/>
                <w:szCs w:val="20"/>
              </w:rPr>
              <w:t xml:space="preserve"> </w:t>
            </w:r>
            <w:r w:rsidRPr="0077656F">
              <w:rPr>
                <w:sz w:val="20"/>
                <w:szCs w:val="20"/>
              </w:rPr>
              <w:t>张梨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ED7" w14:textId="0838A618" w:rsidR="00F17FAC" w:rsidRPr="00833851" w:rsidRDefault="0077656F" w:rsidP="004C1E0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77656F">
              <w:rPr>
                <w:sz w:val="20"/>
                <w:szCs w:val="20"/>
              </w:rPr>
              <w:t>初中生物学教师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F17FAC" w14:paraId="0EB1E955" w14:textId="77777777" w:rsidTr="00526BF5">
        <w:trPr>
          <w:trHeight w:val="24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EAA0" w14:textId="77777777" w:rsidR="00F17FAC" w:rsidRDefault="00F17FAC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C8A0" w14:textId="3E6B8A08" w:rsidR="00F17FAC" w:rsidRPr="00FA1454" w:rsidRDefault="0077656F" w:rsidP="004C1E0B">
            <w:pPr>
              <w:widowControl/>
              <w:ind w:firstLineChars="100" w:firstLine="210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  <w:highlight w:val="yellow"/>
              </w:rPr>
            </w:pPr>
            <w:r w:rsidRPr="00FA1454">
              <w:rPr>
                <w:rFonts w:hint="eastAsia"/>
                <w:highlight w:val="yellow"/>
              </w:rPr>
              <w:t xml:space="preserve"> </w:t>
            </w:r>
            <w:r w:rsidR="00FA1454" w:rsidRPr="00FA1454">
              <w:rPr>
                <w:rFonts w:hint="eastAsia"/>
                <w:highlight w:val="yellow"/>
              </w:rPr>
              <w:t>8:20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48D6C" w14:textId="14F899BE" w:rsidR="00F17FAC" w:rsidRPr="00FA1454" w:rsidRDefault="0077656F" w:rsidP="004C1E0B">
            <w:pPr>
              <w:jc w:val="center"/>
              <w:rPr>
                <w:highlight w:val="yellow"/>
              </w:rPr>
            </w:pPr>
            <w:r w:rsidRPr="00FA1454">
              <w:rPr>
                <w:rFonts w:hint="eastAsia"/>
                <w:highlight w:val="yellow"/>
              </w:rPr>
              <w:t xml:space="preserve"> </w:t>
            </w:r>
            <w:r w:rsidR="00FA1454" w:rsidRPr="00FA1454">
              <w:rPr>
                <w:rFonts w:hint="eastAsia"/>
                <w:highlight w:val="yellow"/>
              </w:rPr>
              <w:t>道法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824645" w14:textId="10559287" w:rsidR="00F17FAC" w:rsidRPr="00FA1454" w:rsidRDefault="00FA1454" w:rsidP="00FA1454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</w:pPr>
            <w:r w:rsidRPr="00FA1454">
              <w:rPr>
                <w:rFonts w:hint="eastAsia"/>
                <w:highlight w:val="yellow"/>
              </w:rPr>
              <w:t>新龙实验学校</w:t>
            </w:r>
            <w:r w:rsidR="0077656F" w:rsidRPr="00FA1454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="00F17FAC" w:rsidRPr="00FA1454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  <w:lang w:bidi="ar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D56" w14:textId="6A58504C" w:rsidR="00F17FAC" w:rsidRPr="00FA1454" w:rsidRDefault="00F17FAC" w:rsidP="004C1E0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  <w:highlight w:val="yellow"/>
              </w:rPr>
            </w:pPr>
            <w:r w:rsidRPr="00FA1454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="00FA1454" w:rsidRPr="00FA1454">
              <w:rPr>
                <w:rFonts w:hint="eastAsia"/>
                <w:highlight w:val="yellow"/>
              </w:rPr>
              <w:t>周小芬卓越教师成长营第</w:t>
            </w:r>
            <w:r w:rsidR="00FA1454" w:rsidRPr="00FA1454">
              <w:rPr>
                <w:rFonts w:hint="eastAsia"/>
                <w:highlight w:val="yellow"/>
              </w:rPr>
              <w:t>49</w:t>
            </w:r>
            <w:r w:rsidR="00FA1454" w:rsidRPr="00FA1454">
              <w:rPr>
                <w:rFonts w:hint="eastAsia"/>
                <w:highlight w:val="yellow"/>
              </w:rPr>
              <w:t>次活动（上课：程凌杰）</w:t>
            </w:r>
          </w:p>
        </w:tc>
        <w:tc>
          <w:tcPr>
            <w:tcW w:w="7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69EAC" w14:textId="28F37032" w:rsidR="00F17FAC" w:rsidRPr="00833851" w:rsidRDefault="00FA1454" w:rsidP="004C1E0B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全体成长营成员、欢迎其他学校九年德法教师参加</w:t>
            </w:r>
            <w:r w:rsidR="0077656F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FA1454" w14:paraId="18D0B829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3BBB" w14:textId="77777777" w:rsidR="00FA1454" w:rsidRDefault="00FA1454" w:rsidP="00FA145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bookmarkStart w:id="1" w:name="_Hlk214264496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E9" w14:textId="1D940B08" w:rsidR="00FA1454" w:rsidRPr="00833851" w:rsidRDefault="00FA1454" w:rsidP="00FA1454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12:50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7EA7" w14:textId="677C0014" w:rsidR="00FA1454" w:rsidRPr="00833851" w:rsidRDefault="00FA1454" w:rsidP="00FA145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6A0" w14:textId="5105E476" w:rsidR="00FA1454" w:rsidRPr="00833851" w:rsidRDefault="00FA1454" w:rsidP="00FA1454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滨江中学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651" w14:textId="1C219066" w:rsidR="00FA1454" w:rsidRPr="00833851" w:rsidRDefault="00FA1454" w:rsidP="00FA145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bookmarkStart w:id="2" w:name="OLE_LINK3"/>
            <w:r w:rsidRPr="00FA1454">
              <w:rPr>
                <w:rFonts w:hint="eastAsia"/>
                <w:sz w:val="20"/>
                <w:szCs w:val="20"/>
              </w:rPr>
              <w:t>初中化</w:t>
            </w:r>
            <w:bookmarkEnd w:id="2"/>
            <w:r w:rsidRPr="00FA1454">
              <w:rPr>
                <w:rFonts w:hint="eastAsia"/>
                <w:sz w:val="20"/>
                <w:szCs w:val="20"/>
              </w:rPr>
              <w:t>学人工智能赋能课堂教学提质增效展示（开课：林丹、王琳）</w:t>
            </w: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221" w14:textId="5663E694" w:rsidR="00FA1454" w:rsidRPr="00833851" w:rsidRDefault="00FA1454" w:rsidP="00FA1454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FA145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中天、新北实验、龙城、新桥、河海3-5人，其他学校2-3人</w:t>
            </w:r>
            <w:r w:rsidRPr="00833851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FA1454" w14:paraId="4D7711F8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7180" w14:textId="77777777" w:rsidR="00FA1454" w:rsidRDefault="00FA1454" w:rsidP="00FA145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0EAB" w14:textId="6FA4D7BE" w:rsidR="00FA1454" w:rsidRPr="00833851" w:rsidRDefault="00FA1454" w:rsidP="00FA1454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A1454">
              <w:rPr>
                <w:rFonts w:hint="eastAsia"/>
                <w:sz w:val="20"/>
                <w:szCs w:val="20"/>
              </w:rPr>
              <w:t>13:40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A7C9" w14:textId="1A20EFC2" w:rsidR="00FA1454" w:rsidRPr="00833851" w:rsidRDefault="00FA1454" w:rsidP="00FA145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英语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B8FD" w14:textId="7474BBBE" w:rsidR="00FA1454" w:rsidRPr="00833851" w:rsidRDefault="00FA1454" w:rsidP="00FA1454">
            <w:pPr>
              <w:widowControl/>
              <w:rPr>
                <w:rFonts w:hint="eastAsia"/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奔牛初中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C32" w14:textId="1858DE6D" w:rsidR="00FA1454" w:rsidRPr="00833851" w:rsidRDefault="00FA1454" w:rsidP="00FA1454">
            <w:pPr>
              <w:widowControl/>
              <w:jc w:val="left"/>
              <w:rPr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初中英语</w:t>
            </w:r>
            <w:r w:rsidRPr="00FA1454">
              <w:rPr>
                <w:rFonts w:hint="eastAsia"/>
                <w:sz w:val="20"/>
                <w:szCs w:val="20"/>
              </w:rPr>
              <w:t>9</w:t>
            </w:r>
            <w:r w:rsidRPr="00FA1454">
              <w:rPr>
                <w:rFonts w:hint="eastAsia"/>
                <w:sz w:val="20"/>
                <w:szCs w:val="20"/>
              </w:rPr>
              <w:t>年级教学研讨（上课：卜霞，讲座：苏丽，谢瑜，顾雨佳）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5A5" w14:textId="5D958C06" w:rsidR="00FA1454" w:rsidRPr="00833851" w:rsidRDefault="00FA1454" w:rsidP="00FA1454">
            <w:pPr>
              <w:widowControl/>
              <w:jc w:val="center"/>
              <w:rPr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9</w:t>
            </w:r>
            <w:r w:rsidRPr="00FA1454">
              <w:rPr>
                <w:rFonts w:hint="eastAsia"/>
                <w:sz w:val="20"/>
                <w:szCs w:val="20"/>
              </w:rPr>
              <w:t>年级英语教师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FA1454" w14:paraId="3C25BE2E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504" w14:textId="77777777" w:rsidR="00FA1454" w:rsidRDefault="00FA1454" w:rsidP="00FA145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710" w14:textId="34B86913" w:rsidR="00FA1454" w:rsidRPr="00833851" w:rsidRDefault="00FA1454" w:rsidP="00FA1454">
            <w:pPr>
              <w:widowControl/>
              <w:jc w:val="center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FA1454">
              <w:rPr>
                <w:rFonts w:hint="eastAsia"/>
                <w:sz w:val="20"/>
                <w:szCs w:val="20"/>
              </w:rPr>
              <w:t>13:0</w:t>
            </w:r>
            <w:bookmarkStart w:id="3" w:name="OLE_LINK6"/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9E22" w14:textId="07AE3AE8" w:rsidR="00FA1454" w:rsidRPr="00833851" w:rsidRDefault="00FA1454" w:rsidP="00FA145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  <w:r w:rsidRPr="00833851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58CB" w14:textId="3D38ACD0" w:rsidR="00FA1454" w:rsidRPr="00833851" w:rsidRDefault="00FA1454" w:rsidP="00FA1454">
            <w:pPr>
              <w:widowControl/>
              <w:rPr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昕弘实</w:t>
            </w:r>
            <w:bookmarkStart w:id="4" w:name="OLE_LINK7"/>
            <w:r w:rsidRPr="00FA1454">
              <w:rPr>
                <w:rFonts w:hint="eastAsia"/>
                <w:sz w:val="20"/>
                <w:szCs w:val="20"/>
              </w:rPr>
              <w:t>验学校</w:t>
            </w: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  <w:bookmarkEnd w:id="3"/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071" w14:textId="4C03C9FC" w:rsidR="00FA1454" w:rsidRPr="00833851" w:rsidRDefault="00FA1454" w:rsidP="00FA1454">
            <w:pPr>
              <w:widowControl/>
              <w:jc w:val="left"/>
              <w:rPr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新</w:t>
            </w:r>
            <w:bookmarkEnd w:id="4"/>
            <w:r w:rsidRPr="00FA1454">
              <w:rPr>
                <w:rFonts w:hint="eastAsia"/>
                <w:sz w:val="20"/>
                <w:szCs w:val="20"/>
              </w:rPr>
              <w:t>北区初中英语丁佳燕卓越教师成长营第</w:t>
            </w:r>
            <w:r w:rsidRPr="00FA1454">
              <w:rPr>
                <w:rFonts w:hint="eastAsia"/>
                <w:sz w:val="20"/>
                <w:szCs w:val="20"/>
              </w:rPr>
              <w:t>35</w:t>
            </w:r>
            <w:r w:rsidRPr="00FA1454">
              <w:rPr>
                <w:rFonts w:hint="eastAsia"/>
                <w:sz w:val="20"/>
                <w:szCs w:val="20"/>
              </w:rPr>
              <w:t>次活动（上课：花月）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778" w14:textId="51051BAE" w:rsidR="00FA1454" w:rsidRPr="00833851" w:rsidRDefault="00FA1454" w:rsidP="00FA1454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FA1454">
              <w:rPr>
                <w:rFonts w:hint="eastAsia"/>
                <w:sz w:val="20"/>
                <w:szCs w:val="20"/>
              </w:rPr>
              <w:t>丁佳燕卓越教师成长营全体成员</w:t>
            </w:r>
            <w:r w:rsidRPr="00833851">
              <w:rPr>
                <w:rFonts w:hint="eastAsia"/>
                <w:sz w:val="20"/>
                <w:szCs w:val="20"/>
              </w:rPr>
              <w:t xml:space="preserve">   </w:t>
            </w:r>
          </w:p>
        </w:tc>
      </w:tr>
    </w:tbl>
    <w:p w14:paraId="7198116E" w14:textId="11DE4779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</w:t>
      </w:r>
      <w:r w:rsidR="00252CCC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-202</w:t>
      </w:r>
      <w:r w:rsidR="00252CCC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学年度第</w:t>
      </w:r>
      <w:r w:rsidR="00252CC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学期新北区新龙实验（新桥初中）第</w:t>
      </w:r>
      <w:r w:rsidR="0077656F">
        <w:rPr>
          <w:rFonts w:hint="eastAsia"/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</w:rPr>
        <w:t>周外出教研活动安排</w:t>
      </w:r>
    </w:p>
    <w:p w14:paraId="0390DF5B" w14:textId="77777777" w:rsidR="00262EFB" w:rsidRPr="00526BF5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72D1" w14:textId="77777777" w:rsidR="00CA3907" w:rsidRDefault="00CA3907" w:rsidP="00BD20E7">
      <w:r>
        <w:separator/>
      </w:r>
    </w:p>
  </w:endnote>
  <w:endnote w:type="continuationSeparator" w:id="0">
    <w:p w14:paraId="140AAB06" w14:textId="77777777" w:rsidR="00CA3907" w:rsidRDefault="00CA3907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109D" w14:textId="77777777" w:rsidR="00CA3907" w:rsidRDefault="00CA3907" w:rsidP="00BD20E7">
      <w:r>
        <w:separator/>
      </w:r>
    </w:p>
  </w:footnote>
  <w:footnote w:type="continuationSeparator" w:id="0">
    <w:p w14:paraId="28BDCAFA" w14:textId="77777777" w:rsidR="00CA3907" w:rsidRDefault="00CA3907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6445"/>
    <w:rsid w:val="00040C68"/>
    <w:rsid w:val="000518DD"/>
    <w:rsid w:val="00076DCE"/>
    <w:rsid w:val="00087BCA"/>
    <w:rsid w:val="000A29EA"/>
    <w:rsid w:val="000A4577"/>
    <w:rsid w:val="000A7299"/>
    <w:rsid w:val="000C0318"/>
    <w:rsid w:val="00103E20"/>
    <w:rsid w:val="00135336"/>
    <w:rsid w:val="001513BA"/>
    <w:rsid w:val="0015713A"/>
    <w:rsid w:val="00162F10"/>
    <w:rsid w:val="00191612"/>
    <w:rsid w:val="001C788D"/>
    <w:rsid w:val="001F2ED5"/>
    <w:rsid w:val="00200F4E"/>
    <w:rsid w:val="00210319"/>
    <w:rsid w:val="00225880"/>
    <w:rsid w:val="00252CCC"/>
    <w:rsid w:val="00262EFB"/>
    <w:rsid w:val="00286354"/>
    <w:rsid w:val="002919A9"/>
    <w:rsid w:val="002B038D"/>
    <w:rsid w:val="002B6E5F"/>
    <w:rsid w:val="002C2DDD"/>
    <w:rsid w:val="002E47D2"/>
    <w:rsid w:val="002F0AE6"/>
    <w:rsid w:val="003117AC"/>
    <w:rsid w:val="00312806"/>
    <w:rsid w:val="00332599"/>
    <w:rsid w:val="003828F7"/>
    <w:rsid w:val="003852F4"/>
    <w:rsid w:val="003D43D6"/>
    <w:rsid w:val="004002EB"/>
    <w:rsid w:val="00410EA3"/>
    <w:rsid w:val="00412267"/>
    <w:rsid w:val="00424917"/>
    <w:rsid w:val="004377AB"/>
    <w:rsid w:val="00440CEA"/>
    <w:rsid w:val="00441D78"/>
    <w:rsid w:val="0045017C"/>
    <w:rsid w:val="004738C8"/>
    <w:rsid w:val="00485E72"/>
    <w:rsid w:val="004861FF"/>
    <w:rsid w:val="00487684"/>
    <w:rsid w:val="00494A3D"/>
    <w:rsid w:val="004A1DB9"/>
    <w:rsid w:val="004C1E0B"/>
    <w:rsid w:val="004C3290"/>
    <w:rsid w:val="004D4F22"/>
    <w:rsid w:val="004F15CF"/>
    <w:rsid w:val="005229D3"/>
    <w:rsid w:val="00526BF5"/>
    <w:rsid w:val="00535FE8"/>
    <w:rsid w:val="00541721"/>
    <w:rsid w:val="00555D3F"/>
    <w:rsid w:val="005C77E8"/>
    <w:rsid w:val="005D5DD7"/>
    <w:rsid w:val="005F53E7"/>
    <w:rsid w:val="00601CC1"/>
    <w:rsid w:val="00613835"/>
    <w:rsid w:val="00635481"/>
    <w:rsid w:val="006A7F72"/>
    <w:rsid w:val="006B17B2"/>
    <w:rsid w:val="006D6E90"/>
    <w:rsid w:val="00741357"/>
    <w:rsid w:val="007432A7"/>
    <w:rsid w:val="00744CF8"/>
    <w:rsid w:val="0077656F"/>
    <w:rsid w:val="0079726D"/>
    <w:rsid w:val="007F0BDF"/>
    <w:rsid w:val="00811CDD"/>
    <w:rsid w:val="00833851"/>
    <w:rsid w:val="008609E1"/>
    <w:rsid w:val="008A4083"/>
    <w:rsid w:val="008B2BCE"/>
    <w:rsid w:val="008C77F0"/>
    <w:rsid w:val="008D4E59"/>
    <w:rsid w:val="008F70DC"/>
    <w:rsid w:val="00945866"/>
    <w:rsid w:val="00953494"/>
    <w:rsid w:val="00966F43"/>
    <w:rsid w:val="00972B47"/>
    <w:rsid w:val="00991ED3"/>
    <w:rsid w:val="00997F33"/>
    <w:rsid w:val="009A4F5A"/>
    <w:rsid w:val="009D3ADE"/>
    <w:rsid w:val="00A02C68"/>
    <w:rsid w:val="00A25638"/>
    <w:rsid w:val="00A42A33"/>
    <w:rsid w:val="00A55F73"/>
    <w:rsid w:val="00AA0196"/>
    <w:rsid w:val="00AA35F6"/>
    <w:rsid w:val="00AA4F92"/>
    <w:rsid w:val="00AC00DD"/>
    <w:rsid w:val="00AC049E"/>
    <w:rsid w:val="00AC1AA4"/>
    <w:rsid w:val="00B00A6B"/>
    <w:rsid w:val="00B07595"/>
    <w:rsid w:val="00B123B3"/>
    <w:rsid w:val="00B136D7"/>
    <w:rsid w:val="00B218F2"/>
    <w:rsid w:val="00B302EF"/>
    <w:rsid w:val="00B35B4E"/>
    <w:rsid w:val="00B4363A"/>
    <w:rsid w:val="00B50DDB"/>
    <w:rsid w:val="00B54CDD"/>
    <w:rsid w:val="00B604EB"/>
    <w:rsid w:val="00B716A5"/>
    <w:rsid w:val="00B92D3D"/>
    <w:rsid w:val="00B9613A"/>
    <w:rsid w:val="00BA2920"/>
    <w:rsid w:val="00BC310B"/>
    <w:rsid w:val="00BC48FD"/>
    <w:rsid w:val="00BD20E7"/>
    <w:rsid w:val="00C42675"/>
    <w:rsid w:val="00C46B15"/>
    <w:rsid w:val="00C846EE"/>
    <w:rsid w:val="00C86C9A"/>
    <w:rsid w:val="00CA3907"/>
    <w:rsid w:val="00CC2E64"/>
    <w:rsid w:val="00D00C90"/>
    <w:rsid w:val="00D034E9"/>
    <w:rsid w:val="00D15D5E"/>
    <w:rsid w:val="00DA121B"/>
    <w:rsid w:val="00E0230E"/>
    <w:rsid w:val="00E36A8B"/>
    <w:rsid w:val="00E4623F"/>
    <w:rsid w:val="00E53881"/>
    <w:rsid w:val="00E56FA9"/>
    <w:rsid w:val="00E774D7"/>
    <w:rsid w:val="00EA5B7E"/>
    <w:rsid w:val="00F17FAC"/>
    <w:rsid w:val="00F24ECC"/>
    <w:rsid w:val="00F267AA"/>
    <w:rsid w:val="00F3421B"/>
    <w:rsid w:val="00F56AD4"/>
    <w:rsid w:val="00F71C4B"/>
    <w:rsid w:val="00FA1454"/>
    <w:rsid w:val="00FC6CAD"/>
    <w:rsid w:val="00FD6F97"/>
    <w:rsid w:val="00FE014F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275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11</cp:revision>
  <dcterms:created xsi:type="dcterms:W3CDTF">2025-02-11T07:51:00Z</dcterms:created>
  <dcterms:modified xsi:type="dcterms:W3CDTF">2025-11-17T01:39:00Z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