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36F1C9D4" w:rsidR="0079726D" w:rsidRDefault="00833851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E36A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4002EB" w14:paraId="659BAF2D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1A58DCF0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E36A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4C49CC30" w:rsidR="004002EB" w:rsidRPr="003117AC" w:rsidRDefault="00635481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bookmarkStart w:id="0" w:name="OLE_LINK2"/>
            <w:r w:rsidR="00833851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7ED11482" w:rsidR="004002EB" w:rsidRDefault="00833851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2004E8B6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440BC705" w:rsidR="004002EB" w:rsidRPr="003117AC" w:rsidRDefault="00833851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09E02AC3" w:rsidR="004002EB" w:rsidRPr="004002EB" w:rsidRDefault="0083385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3AFAF7B5" w14:textId="77777777" w:rsidTr="00526BF5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5E209936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E36A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4097A0FC" w:rsidR="004002EB" w:rsidRPr="00B50DDB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8</w:t>
            </w:r>
            <w:r w:rsidR="00E36A8B">
              <w:rPr>
                <w:rFonts w:hint="eastAsia"/>
                <w:sz w:val="20"/>
                <w:szCs w:val="20"/>
              </w:rPr>
              <w:t>：</w:t>
            </w:r>
            <w:r w:rsidR="00E36A8B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61DED5DE" w:rsidR="004002EB" w:rsidRPr="00B50DDB" w:rsidRDefault="00E36A8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1CE55133" w:rsidR="004002EB" w:rsidRPr="00CC2E64" w:rsidRDefault="00E36A8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常州市花园中学</w:t>
            </w:r>
            <w:r w:rsidRPr="00E36A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4A022785" w:rsidR="004002EB" w:rsidRPr="00B302EF" w:rsidRDefault="00E36A8B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活动主题：</w:t>
            </w:r>
            <w:r w:rsidRPr="00E36A8B">
              <w:rPr>
                <w:sz w:val="20"/>
                <w:szCs w:val="20"/>
              </w:rPr>
              <w:t>“AI</w:t>
            </w:r>
            <w:r w:rsidRPr="00E36A8B">
              <w:rPr>
                <w:sz w:val="20"/>
                <w:szCs w:val="20"/>
              </w:rPr>
              <w:t>赋能初中地理教学</w:t>
            </w:r>
            <w:r w:rsidRPr="00E36A8B">
              <w:rPr>
                <w:sz w:val="20"/>
                <w:szCs w:val="20"/>
              </w:rPr>
              <w:t>” 1.</w:t>
            </w:r>
            <w:r w:rsidRPr="00E36A8B">
              <w:rPr>
                <w:sz w:val="20"/>
                <w:szCs w:val="20"/>
              </w:rPr>
              <w:t>公开课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开课课题：《地形图的判读》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开课教师：常州市花园中学</w:t>
            </w:r>
            <w:proofErr w:type="gramStart"/>
            <w:r w:rsidRPr="00E36A8B">
              <w:rPr>
                <w:sz w:val="20"/>
                <w:szCs w:val="20"/>
              </w:rPr>
              <w:t>王志芬</w:t>
            </w:r>
            <w:proofErr w:type="gramEnd"/>
            <w:r w:rsidRPr="00E36A8B">
              <w:rPr>
                <w:sz w:val="20"/>
                <w:szCs w:val="20"/>
              </w:rPr>
              <w:t xml:space="preserve"> 2.</w:t>
            </w:r>
            <w:r w:rsidRPr="00E36A8B">
              <w:rPr>
                <w:sz w:val="20"/>
                <w:szCs w:val="20"/>
              </w:rPr>
              <w:t>交流研讨：</w:t>
            </w:r>
            <w:r w:rsidRPr="00E36A8B">
              <w:rPr>
                <w:sz w:val="20"/>
                <w:szCs w:val="20"/>
              </w:rPr>
              <w:t>AI</w:t>
            </w:r>
            <w:r w:rsidRPr="00E36A8B">
              <w:rPr>
                <w:sz w:val="20"/>
                <w:szCs w:val="20"/>
              </w:rPr>
              <w:t>赋能地理课堂、促进学习方式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4F87A24E" w:rsidR="004002EB" w:rsidRPr="00CC2E64" w:rsidRDefault="00E36A8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36A8B">
              <w:rPr>
                <w:sz w:val="20"/>
                <w:szCs w:val="20"/>
              </w:rPr>
              <w:t>1.</w:t>
            </w:r>
            <w:r w:rsidRPr="00E36A8B">
              <w:rPr>
                <w:sz w:val="20"/>
                <w:szCs w:val="20"/>
              </w:rPr>
              <w:t>全体初中地理教师。</w:t>
            </w:r>
            <w:r w:rsidRPr="00E36A8B">
              <w:rPr>
                <w:sz w:val="20"/>
                <w:szCs w:val="20"/>
              </w:rPr>
              <w:t xml:space="preserve"> 2.</w:t>
            </w:r>
            <w:proofErr w:type="gramStart"/>
            <w:r w:rsidRPr="00E36A8B">
              <w:rPr>
                <w:sz w:val="20"/>
                <w:szCs w:val="20"/>
              </w:rPr>
              <w:t>省网络</w:t>
            </w:r>
            <w:proofErr w:type="gramEnd"/>
            <w:r w:rsidRPr="00E36A8B">
              <w:rPr>
                <w:sz w:val="20"/>
                <w:szCs w:val="20"/>
              </w:rPr>
              <w:t>名师工作室成员</w:t>
            </w:r>
            <w:r w:rsidRPr="00E36A8B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54305EE2" w14:textId="77777777" w:rsidTr="00526BF5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57BB4030" w:rsidR="004002EB" w:rsidRPr="00252CCC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0F4C8244" w:rsidR="004002EB" w:rsidRPr="00B50DDB" w:rsidRDefault="00EA5B7E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2A055D11" w:rsidR="004002EB" w:rsidRPr="002919A9" w:rsidRDefault="00E36A8B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55D67A18" w:rsidR="004002EB" w:rsidRPr="00D15D5E" w:rsidRDefault="00E36A8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266AFD82" w:rsidR="004002EB" w:rsidRPr="000C0318" w:rsidRDefault="00E36A8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B17B2" w14:paraId="522B2E81" w14:textId="77777777" w:rsidTr="00526BF5">
        <w:trPr>
          <w:trHeight w:val="3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112A5009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</w:t>
            </w:r>
            <w:r w:rsidR="00E36A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6F5A9031" w14:textId="2A9EB430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11D6CB01" w:rsidR="006B17B2" w:rsidRPr="00833851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>13</w:t>
            </w:r>
            <w:r w:rsidR="00E36A8B">
              <w:rPr>
                <w:rFonts w:hint="eastAsia"/>
                <w:sz w:val="20"/>
                <w:szCs w:val="20"/>
              </w:rPr>
              <w:t>：</w:t>
            </w:r>
            <w:r w:rsidR="00E36A8B">
              <w:rPr>
                <w:rFonts w:hint="eastAsia"/>
                <w:sz w:val="20"/>
                <w:szCs w:val="20"/>
              </w:rPr>
              <w:t xml:space="preserve">20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702D8EBF" w:rsidR="006B17B2" w:rsidRPr="00833851" w:rsidRDefault="00E36A8B" w:rsidP="00485E7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物理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7C1B9FBE" w:rsidR="006B17B2" w:rsidRPr="00833851" w:rsidRDefault="00E36A8B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36A8B">
              <w:rPr>
                <w:sz w:val="20"/>
                <w:szCs w:val="20"/>
              </w:rPr>
              <w:t>中天实验学校行政楼</w:t>
            </w:r>
            <w:r w:rsidRPr="00E36A8B">
              <w:rPr>
                <w:sz w:val="20"/>
                <w:szCs w:val="20"/>
              </w:rPr>
              <w:t>3</w:t>
            </w:r>
            <w:r w:rsidRPr="00E36A8B">
              <w:rPr>
                <w:sz w:val="20"/>
                <w:szCs w:val="20"/>
              </w:rPr>
              <w:t>楼会议室</w:t>
            </w:r>
            <w:r w:rsidRPr="00E36A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2E6A3C3A" w:rsidR="006B17B2" w:rsidRPr="00833851" w:rsidRDefault="00E36A8B" w:rsidP="00485E7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Pr="00E36A8B">
              <w:rPr>
                <w:sz w:val="20"/>
                <w:szCs w:val="20"/>
              </w:rPr>
              <w:t>研究主题</w:t>
            </w:r>
            <w:r w:rsidRPr="00E36A8B">
              <w:rPr>
                <w:sz w:val="20"/>
                <w:szCs w:val="20"/>
              </w:rPr>
              <w:t>:</w:t>
            </w:r>
            <w:r w:rsidRPr="00E36A8B">
              <w:rPr>
                <w:sz w:val="20"/>
                <w:szCs w:val="20"/>
              </w:rPr>
              <w:t>新课标新教材新课堂</w:t>
            </w:r>
            <w:r w:rsidRPr="00E36A8B">
              <w:rPr>
                <w:sz w:val="20"/>
                <w:szCs w:val="20"/>
              </w:rPr>
              <w:t xml:space="preserve"> 13:20—14:00</w:t>
            </w:r>
            <w:r w:rsidRPr="00E36A8B">
              <w:rPr>
                <w:sz w:val="20"/>
                <w:szCs w:val="20"/>
              </w:rPr>
              <w:t>研究课</w:t>
            </w:r>
            <w:r w:rsidRPr="00E36A8B">
              <w:rPr>
                <w:sz w:val="20"/>
                <w:szCs w:val="20"/>
              </w:rPr>
              <w:t>:</w:t>
            </w:r>
            <w:r w:rsidRPr="00E36A8B">
              <w:rPr>
                <w:sz w:val="20"/>
                <w:szCs w:val="20"/>
              </w:rPr>
              <w:t>《视力的缺陷与矫正》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朱晓阳，常州市中天实验学校</w:t>
            </w:r>
            <w:r w:rsidRPr="00E36A8B">
              <w:rPr>
                <w:sz w:val="20"/>
                <w:szCs w:val="20"/>
              </w:rPr>
              <w:t xml:space="preserve"> 14:15—14:55</w:t>
            </w:r>
            <w:r w:rsidRPr="00E36A8B">
              <w:rPr>
                <w:sz w:val="20"/>
                <w:szCs w:val="20"/>
              </w:rPr>
              <w:t>研究课</w:t>
            </w:r>
            <w:r w:rsidRPr="00E36A8B">
              <w:rPr>
                <w:sz w:val="20"/>
                <w:szCs w:val="20"/>
              </w:rPr>
              <w:t>:</w:t>
            </w:r>
            <w:r w:rsidRPr="00E36A8B">
              <w:rPr>
                <w:sz w:val="20"/>
                <w:szCs w:val="20"/>
              </w:rPr>
              <w:t>《设计简单电路》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杭欢，常州市中天实验学校</w:t>
            </w:r>
            <w:r w:rsidRPr="00E36A8B">
              <w:rPr>
                <w:sz w:val="20"/>
                <w:szCs w:val="20"/>
              </w:rPr>
              <w:t xml:space="preserve"> 15:10—16:00</w:t>
            </w:r>
            <w:r w:rsidRPr="00E36A8B">
              <w:rPr>
                <w:sz w:val="20"/>
                <w:szCs w:val="20"/>
              </w:rPr>
              <w:t>点评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瞿晓峰，常州市教育科学研究院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69B6E27B" w:rsidR="006B17B2" w:rsidRPr="00833851" w:rsidRDefault="004C1E0B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4C1E0B">
              <w:rPr>
                <w:rFonts w:ascii="宋体" w:hAnsi="宋体" w:cs="宋体" w:hint="eastAsia"/>
                <w:kern w:val="0"/>
                <w:sz w:val="20"/>
                <w:szCs w:val="20"/>
              </w:rPr>
              <w:t>八九年级各派代表2-3人</w:t>
            </w:r>
          </w:p>
        </w:tc>
      </w:tr>
      <w:tr w:rsidR="006B17B2" w14:paraId="2A466BD5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02571D37" w:rsidR="006B17B2" w:rsidRPr="00485E72" w:rsidRDefault="00E36A8B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C1E0B" w:rsidRPr="004C1E0B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1A1E00E0" w:rsidR="006B17B2" w:rsidRPr="00833851" w:rsidRDefault="004C1E0B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英语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4E0765C8" w:rsidR="006B17B2" w:rsidRPr="00833851" w:rsidRDefault="004C1E0B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龙城中学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555A82AE" w:rsidR="006B17B2" w:rsidRPr="00833851" w:rsidRDefault="004C1E0B" w:rsidP="00485E72">
            <w:pPr>
              <w:widowControl/>
              <w:jc w:val="left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新北区第六届初中英语</w:t>
            </w:r>
            <w:proofErr w:type="gramStart"/>
            <w:r w:rsidRPr="004C1E0B">
              <w:rPr>
                <w:rFonts w:hint="eastAsia"/>
                <w:sz w:val="20"/>
                <w:szCs w:val="20"/>
              </w:rPr>
              <w:t>颜淑情优秀</w:t>
            </w:r>
            <w:proofErr w:type="gramEnd"/>
            <w:r w:rsidRPr="004C1E0B">
              <w:rPr>
                <w:rFonts w:hint="eastAsia"/>
                <w:sz w:val="20"/>
                <w:szCs w:val="20"/>
              </w:rPr>
              <w:t>教师工作室第</w:t>
            </w:r>
            <w:r w:rsidRPr="004C1E0B">
              <w:rPr>
                <w:rFonts w:hint="eastAsia"/>
                <w:sz w:val="20"/>
                <w:szCs w:val="20"/>
              </w:rPr>
              <w:t>40</w:t>
            </w:r>
            <w:r w:rsidRPr="004C1E0B">
              <w:rPr>
                <w:rFonts w:hint="eastAsia"/>
                <w:sz w:val="20"/>
                <w:szCs w:val="20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3CC82F2B" w:rsidR="006B17B2" w:rsidRPr="00833851" w:rsidRDefault="004C1E0B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培育室成员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C1E0B" w14:paraId="74511ECA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16D25751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13:50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299BAB3F" w:rsidR="004C1E0B" w:rsidRPr="00833851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语文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34308079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滨江中学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432947C5" w:rsidR="004C1E0B" w:rsidRPr="00833851" w:rsidRDefault="004C1E0B" w:rsidP="004C1E0B">
            <w:pPr>
              <w:widowControl/>
              <w:jc w:val="left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新北区徐春凤卓越教师成长营第</w:t>
            </w:r>
            <w:r w:rsidRPr="004C1E0B">
              <w:rPr>
                <w:rFonts w:hint="eastAsia"/>
                <w:sz w:val="20"/>
                <w:szCs w:val="20"/>
              </w:rPr>
              <w:t>29</w:t>
            </w:r>
            <w:r w:rsidRPr="004C1E0B">
              <w:rPr>
                <w:rFonts w:hint="eastAsia"/>
                <w:sz w:val="20"/>
                <w:szCs w:val="20"/>
              </w:rPr>
              <w:t>次活动（上课：陈佳洁；讲座：徐春凤）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1C38AFB3" w:rsidR="004C1E0B" w:rsidRPr="00833851" w:rsidRDefault="004C1E0B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培育室成员</w:t>
            </w:r>
          </w:p>
        </w:tc>
      </w:tr>
      <w:tr w:rsidR="004C1E0B" w14:paraId="3E6F8613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67860FE7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603CF2D8" w:rsidR="004C1E0B" w:rsidRPr="00833851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3115E8A6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51A37318" w:rsidR="004C1E0B" w:rsidRPr="00833851" w:rsidRDefault="004C1E0B" w:rsidP="004C1E0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711D3580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C1E0B" w14:paraId="1048AA0B" w14:textId="77777777" w:rsidTr="00FB06CD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B510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84F" w14:textId="7AF0B46D" w:rsidR="004C1E0B" w:rsidRPr="00833851" w:rsidRDefault="004C1E0B" w:rsidP="004C1E0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3997" w14:textId="7AAD4470" w:rsidR="004C1E0B" w:rsidRPr="00833851" w:rsidRDefault="004C1E0B" w:rsidP="004C1E0B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4D38" w14:textId="4E85600B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1E61" w14:textId="729D3C1F" w:rsidR="004C1E0B" w:rsidRPr="00833851" w:rsidRDefault="004C1E0B" w:rsidP="004C1E0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28D" w14:textId="2391AE0B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17FAC" w14:paraId="15A3AD4D" w14:textId="77777777" w:rsidTr="00526BF5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35AD" w14:textId="77777777" w:rsidR="00F17FAC" w:rsidRPr="00B302EF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6DBE1CEF" w14:textId="5F7E0AAF" w:rsidR="00F17FAC" w:rsidRDefault="00F17FAC" w:rsidP="003A4719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5C2" w14:textId="0E0375C6" w:rsidR="00F17FAC" w:rsidRPr="00F17FAC" w:rsidRDefault="00F17FAC" w:rsidP="004C1E0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highlight w:val="yellow"/>
              </w:rPr>
            </w:pPr>
            <w:r w:rsidRPr="00F17FAC">
              <w:rPr>
                <w:rFonts w:hint="eastAsia"/>
                <w:sz w:val="20"/>
                <w:szCs w:val="20"/>
                <w:highlight w:val="yellow"/>
              </w:rPr>
              <w:t>8:00</w:t>
            </w:r>
            <w:r w:rsidRPr="00F17FAC">
              <w:rPr>
                <w:rFonts w:hint="eastAsia"/>
                <w:sz w:val="20"/>
                <w:szCs w:val="20"/>
                <w:highlight w:val="yellow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F3E9" w14:textId="1333E293" w:rsidR="00F17FAC" w:rsidRPr="00F17FAC" w:rsidRDefault="00F17FAC" w:rsidP="004C1E0B">
            <w:pPr>
              <w:jc w:val="center"/>
              <w:rPr>
                <w:rFonts w:hint="eastAsia"/>
                <w:highlight w:val="yellow"/>
              </w:rPr>
            </w:pPr>
            <w:r w:rsidRPr="00F17FAC">
              <w:rPr>
                <w:rFonts w:hint="eastAsia"/>
                <w:highlight w:val="yellow"/>
              </w:rPr>
              <w:t>地理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2B8" w14:textId="35C9D7A4" w:rsidR="00F17FAC" w:rsidRPr="00F17FAC" w:rsidRDefault="00F17FAC" w:rsidP="004C1E0B">
            <w:pPr>
              <w:widowControl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 w:rsidRPr="00F17FAC">
              <w:rPr>
                <w:rFonts w:hint="eastAsia"/>
                <w:sz w:val="20"/>
                <w:szCs w:val="20"/>
                <w:highlight w:val="yellow"/>
              </w:rPr>
              <w:t>新龙实验学校（新桥初中）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4D9" w14:textId="214CA70C" w:rsidR="00F17FAC" w:rsidRPr="00F17FAC" w:rsidRDefault="00F17FAC" w:rsidP="004C1E0B">
            <w:pPr>
              <w:widowControl/>
              <w:jc w:val="left"/>
              <w:textAlignment w:val="center"/>
              <w:rPr>
                <w:sz w:val="20"/>
                <w:szCs w:val="20"/>
                <w:highlight w:val="yellow"/>
              </w:rPr>
            </w:pPr>
            <w:r w:rsidRPr="00F17FAC">
              <w:rPr>
                <w:rFonts w:hint="eastAsia"/>
                <w:sz w:val="20"/>
                <w:szCs w:val="20"/>
                <w:highlight w:val="yellow"/>
              </w:rPr>
              <w:t>常州市第五轮</w:t>
            </w:r>
            <w:proofErr w:type="gramStart"/>
            <w:r w:rsidRPr="00F17FAC">
              <w:rPr>
                <w:rFonts w:hint="eastAsia"/>
                <w:sz w:val="20"/>
                <w:szCs w:val="20"/>
                <w:highlight w:val="yellow"/>
              </w:rPr>
              <w:t>徐锋优秀</w:t>
            </w:r>
            <w:proofErr w:type="gramEnd"/>
            <w:r w:rsidRPr="00F17FAC">
              <w:rPr>
                <w:rFonts w:hint="eastAsia"/>
                <w:sz w:val="20"/>
                <w:szCs w:val="20"/>
                <w:highlight w:val="yellow"/>
              </w:rPr>
              <w:t>教师城乡牵手行动第</w:t>
            </w:r>
            <w:r w:rsidRPr="00F17FAC">
              <w:rPr>
                <w:rFonts w:hint="eastAsia"/>
                <w:sz w:val="20"/>
                <w:szCs w:val="20"/>
                <w:highlight w:val="yellow"/>
              </w:rPr>
              <w:t>14</w:t>
            </w:r>
            <w:r w:rsidRPr="00F17FAC">
              <w:rPr>
                <w:rFonts w:hint="eastAsia"/>
                <w:sz w:val="20"/>
                <w:szCs w:val="20"/>
                <w:highlight w:val="yellow"/>
              </w:rPr>
              <w:t>次活动：公开课</w:t>
            </w:r>
            <w:r w:rsidRPr="00F17FAC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F17FAC">
              <w:rPr>
                <w:rFonts w:hint="eastAsia"/>
                <w:sz w:val="20"/>
                <w:szCs w:val="20"/>
                <w:highlight w:val="yellow"/>
              </w:rPr>
              <w:t>王梦倩《大洲大洋》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808" w14:textId="6E67DB15" w:rsidR="00F17FAC" w:rsidRPr="00E36A8B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地理老师</w:t>
            </w:r>
          </w:p>
        </w:tc>
      </w:tr>
      <w:tr w:rsidR="00F17FAC" w14:paraId="7625E414" w14:textId="77777777" w:rsidTr="003A4719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A1F" w14:textId="57E3DCE6" w:rsidR="00F17FAC" w:rsidRPr="00B302EF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29101944" w:rsidR="00F17FAC" w:rsidRPr="00833851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30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5A38DA7A" w:rsidR="00F17FAC" w:rsidRPr="00833851" w:rsidRDefault="00F17FAC" w:rsidP="004C1E0B">
            <w:pPr>
              <w:jc w:val="center"/>
            </w:pPr>
            <w:r>
              <w:rPr>
                <w:rFonts w:hint="eastAsia"/>
              </w:rPr>
              <w:t>生物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44A6D784" w:rsidR="00F17FAC" w:rsidRPr="00833851" w:rsidRDefault="00F17FAC" w:rsidP="004C1E0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前黄实验学校（南田校区）</w:t>
            </w:r>
            <w:r w:rsidRPr="00E36A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4ACC41EC" w:rsidR="00F17FAC" w:rsidRPr="00E36A8B" w:rsidRDefault="00F17FAC" w:rsidP="004C1E0B">
            <w:pPr>
              <w:widowControl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 w:rsidRPr="00E36A8B">
              <w:rPr>
                <w:sz w:val="20"/>
                <w:szCs w:val="20"/>
              </w:rPr>
              <w:t>研究课：《真菌》</w:t>
            </w:r>
            <w:proofErr w:type="gramStart"/>
            <w:r w:rsidRPr="00E36A8B">
              <w:rPr>
                <w:sz w:val="20"/>
                <w:szCs w:val="20"/>
              </w:rPr>
              <w:t>於</w:t>
            </w:r>
            <w:proofErr w:type="gramEnd"/>
            <w:r w:rsidRPr="00E36A8B">
              <w:rPr>
                <w:sz w:val="20"/>
                <w:szCs w:val="20"/>
              </w:rPr>
              <w:t>剑</w:t>
            </w:r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讲座《生物学</w:t>
            </w:r>
            <w:r w:rsidRPr="00E36A8B">
              <w:rPr>
                <w:sz w:val="20"/>
                <w:szCs w:val="20"/>
              </w:rPr>
              <w:t>“</w:t>
            </w:r>
            <w:r w:rsidRPr="00E36A8B">
              <w:rPr>
                <w:sz w:val="20"/>
                <w:szCs w:val="20"/>
              </w:rPr>
              <w:t>态度责任</w:t>
            </w:r>
            <w:r w:rsidRPr="00E36A8B">
              <w:rPr>
                <w:sz w:val="20"/>
                <w:szCs w:val="20"/>
              </w:rPr>
              <w:t>”</w:t>
            </w:r>
            <w:r w:rsidRPr="00E36A8B">
              <w:rPr>
                <w:sz w:val="20"/>
                <w:szCs w:val="20"/>
              </w:rPr>
              <w:t>素养中的安全教育实施路径》李子</w:t>
            </w:r>
            <w:proofErr w:type="gramStart"/>
            <w:r w:rsidRPr="00E36A8B">
              <w:rPr>
                <w:sz w:val="20"/>
                <w:szCs w:val="20"/>
              </w:rPr>
              <w:t>蹊</w:t>
            </w:r>
            <w:proofErr w:type="gramEnd"/>
            <w:r w:rsidRPr="00E36A8B">
              <w:rPr>
                <w:sz w:val="20"/>
                <w:szCs w:val="20"/>
              </w:rPr>
              <w:t xml:space="preserve"> </w:t>
            </w:r>
            <w:r w:rsidRPr="00E36A8B">
              <w:rPr>
                <w:sz w:val="20"/>
                <w:szCs w:val="20"/>
              </w:rPr>
              <w:t>讲座《科创教育课程体系建设》丁晓飞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4FA6C290" w:rsidR="00F17FAC" w:rsidRPr="00833851" w:rsidRDefault="00F17FAC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36A8B">
              <w:rPr>
                <w:sz w:val="20"/>
                <w:szCs w:val="20"/>
              </w:rPr>
              <w:t>新北区黄伟文名师工作室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17FAC" w14:paraId="0EB1E955" w14:textId="77777777" w:rsidTr="00526BF5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F17FAC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6FD1997D" w:rsidR="00F17FAC" w:rsidRPr="00833851" w:rsidRDefault="00F17FAC" w:rsidP="004C1E0B">
            <w:pPr>
              <w:widowControl/>
              <w:ind w:firstLineChars="100" w:firstLine="210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Pr="004C1E0B">
              <w:rPr>
                <w:rFonts w:hint="eastAsia"/>
                <w:sz w:val="20"/>
                <w:szCs w:val="20"/>
              </w:rPr>
              <w:t>8:30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23102719" w:rsidR="00F17FAC" w:rsidRPr="00833851" w:rsidRDefault="00F17FAC" w:rsidP="004C1E0B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26D6F7FA" w:rsidR="00F17FAC" w:rsidRPr="00833851" w:rsidRDefault="00F17FAC" w:rsidP="004C1E0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河海实验学校</w:t>
            </w: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6D94F2AD" w:rsidR="00F17FAC" w:rsidRPr="00833851" w:rsidRDefault="00F17FAC" w:rsidP="004C1E0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C1E0B">
              <w:rPr>
                <w:rFonts w:hint="eastAsia"/>
                <w:sz w:val="20"/>
                <w:szCs w:val="20"/>
              </w:rPr>
              <w:t>初中信息科技教研活动（上课：蒋懿、蒋楠）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4F0F0F84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全体初中信息科技教师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17FAC" w14:paraId="18D0B829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F17FAC" w:rsidRDefault="00F17FAC" w:rsidP="004C1E0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28C7C2CD" w:rsidR="00F17FAC" w:rsidRPr="00833851" w:rsidRDefault="00F17FAC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  <w:r w:rsidRPr="004C1E0B">
              <w:rPr>
                <w:rFonts w:hint="eastAsia"/>
                <w:sz w:val="20"/>
                <w:szCs w:val="20"/>
              </w:rPr>
              <w:t>13:15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162BC8EC" w:rsidR="00F17FAC" w:rsidRPr="00833851" w:rsidRDefault="00F17FAC" w:rsidP="004C1E0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74984D36" w:rsidR="00F17FAC" w:rsidRPr="00833851" w:rsidRDefault="00F17FAC" w:rsidP="004C1E0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龙城初中</w:t>
            </w:r>
            <w:r w:rsidRPr="00833851"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429DB0FE" w:rsidR="00F17FAC" w:rsidRPr="00833851" w:rsidRDefault="00F17FAC" w:rsidP="004C1E0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初中英语</w:t>
            </w:r>
            <w:r w:rsidRPr="004C1E0B">
              <w:rPr>
                <w:rFonts w:hint="eastAsia"/>
                <w:sz w:val="20"/>
                <w:szCs w:val="20"/>
              </w:rPr>
              <w:t>8</w:t>
            </w:r>
            <w:r w:rsidRPr="004C1E0B">
              <w:rPr>
                <w:rFonts w:hint="eastAsia"/>
                <w:sz w:val="20"/>
                <w:szCs w:val="20"/>
              </w:rPr>
              <w:t>年级教学研讨（上课：姚丽芬，杨炜娟，讲座：万鑫）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1F084B35" w:rsidR="00F17FAC" w:rsidRPr="00833851" w:rsidRDefault="00F17FAC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4C1E0B">
              <w:rPr>
                <w:rFonts w:hint="eastAsia"/>
                <w:sz w:val="20"/>
                <w:szCs w:val="20"/>
              </w:rPr>
              <w:t>初中英语</w:t>
            </w:r>
            <w:r w:rsidRPr="004C1E0B">
              <w:rPr>
                <w:rFonts w:hint="eastAsia"/>
                <w:sz w:val="20"/>
                <w:szCs w:val="20"/>
              </w:rPr>
              <w:t>8</w:t>
            </w:r>
            <w:r w:rsidRPr="004C1E0B">
              <w:rPr>
                <w:rFonts w:hint="eastAsia"/>
                <w:sz w:val="20"/>
                <w:szCs w:val="20"/>
              </w:rPr>
              <w:t>年级教师</w:t>
            </w: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17FAC" w14:paraId="4D7711F8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F17FAC" w:rsidRDefault="00F17FAC" w:rsidP="004C1E0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1823A830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 w:rsidRPr="004C1E0B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74B2FC57" w:rsidR="00F17FAC" w:rsidRPr="00833851" w:rsidRDefault="00F17FAC" w:rsidP="004C1E0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7A62236A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  <w:r w:rsidRPr="004C1E0B">
              <w:rPr>
                <w:rFonts w:hint="eastAsia"/>
                <w:sz w:val="20"/>
                <w:szCs w:val="20"/>
              </w:rPr>
              <w:t>龙城中学</w:t>
            </w:r>
            <w:r w:rsidRPr="00833851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0C3E5324" w:rsidR="00F17FAC" w:rsidRPr="00833851" w:rsidRDefault="00F17FAC" w:rsidP="004C1E0B">
            <w:pPr>
              <w:widowControl/>
              <w:jc w:val="left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  <w:r w:rsidRPr="004C1E0B">
              <w:rPr>
                <w:rFonts w:hint="eastAsia"/>
                <w:sz w:val="20"/>
                <w:szCs w:val="20"/>
              </w:rPr>
              <w:t>新北区第六届初中英语</w:t>
            </w:r>
            <w:proofErr w:type="gramStart"/>
            <w:r w:rsidRPr="004C1E0B">
              <w:rPr>
                <w:rFonts w:hint="eastAsia"/>
                <w:sz w:val="20"/>
                <w:szCs w:val="20"/>
              </w:rPr>
              <w:t>颜淑情优秀</w:t>
            </w:r>
            <w:proofErr w:type="gramEnd"/>
            <w:r w:rsidRPr="004C1E0B">
              <w:rPr>
                <w:rFonts w:hint="eastAsia"/>
                <w:sz w:val="20"/>
                <w:szCs w:val="20"/>
              </w:rPr>
              <w:t>教师工作室第</w:t>
            </w:r>
            <w:r w:rsidRPr="004C1E0B">
              <w:rPr>
                <w:rFonts w:hint="eastAsia"/>
                <w:sz w:val="20"/>
                <w:szCs w:val="20"/>
              </w:rPr>
              <w:t>41</w:t>
            </w:r>
            <w:r w:rsidRPr="004C1E0B">
              <w:rPr>
                <w:rFonts w:hint="eastAsia"/>
                <w:sz w:val="20"/>
                <w:szCs w:val="20"/>
              </w:rPr>
              <w:t>次活动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50BB5CF9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培育室成员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17FAC" w14:paraId="3C25BE2E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F17FAC" w:rsidRDefault="00F17FAC" w:rsidP="004C1E0B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11B8EB9E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2A20E739" w:rsidR="00F17FAC" w:rsidRPr="00833851" w:rsidRDefault="00F17FAC" w:rsidP="004C1E0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3C9531B5" w:rsidR="00F17FAC" w:rsidRPr="00833851" w:rsidRDefault="00F17FAC" w:rsidP="004C1E0B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14F402FE" w:rsidR="00F17FAC" w:rsidRPr="00833851" w:rsidRDefault="00F17FAC" w:rsidP="004C1E0B">
            <w:pPr>
              <w:widowControl/>
              <w:jc w:val="left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3CA8188E" w:rsidR="00F17FAC" w:rsidRPr="00833851" w:rsidRDefault="00F17FAC" w:rsidP="004C1E0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</w:tbl>
    <w:p w14:paraId="7198116E" w14:textId="09581A32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E36A8B">
        <w:rPr>
          <w:rFonts w:hint="eastAsia"/>
          <w:b/>
          <w:sz w:val="24"/>
          <w:szCs w:val="24"/>
        </w:rPr>
        <w:t>9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2908" w14:textId="77777777" w:rsidR="005C77E8" w:rsidRDefault="005C77E8" w:rsidP="00BD20E7">
      <w:r>
        <w:separator/>
      </w:r>
    </w:p>
  </w:endnote>
  <w:endnote w:type="continuationSeparator" w:id="0">
    <w:p w14:paraId="24F62686" w14:textId="77777777" w:rsidR="005C77E8" w:rsidRDefault="005C77E8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750A" w14:textId="77777777" w:rsidR="005C77E8" w:rsidRDefault="005C77E8" w:rsidP="00BD20E7">
      <w:r>
        <w:separator/>
      </w:r>
    </w:p>
  </w:footnote>
  <w:footnote w:type="continuationSeparator" w:id="0">
    <w:p w14:paraId="4B08E78D" w14:textId="77777777" w:rsidR="005C77E8" w:rsidRDefault="005C77E8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5E72"/>
    <w:rsid w:val="004861FF"/>
    <w:rsid w:val="00487684"/>
    <w:rsid w:val="00494A3D"/>
    <w:rsid w:val="004A1DB9"/>
    <w:rsid w:val="004C1E0B"/>
    <w:rsid w:val="004C3290"/>
    <w:rsid w:val="004D4F22"/>
    <w:rsid w:val="004F15CF"/>
    <w:rsid w:val="005229D3"/>
    <w:rsid w:val="00526BF5"/>
    <w:rsid w:val="00535FE8"/>
    <w:rsid w:val="00541721"/>
    <w:rsid w:val="00555D3F"/>
    <w:rsid w:val="005C77E8"/>
    <w:rsid w:val="005D5DD7"/>
    <w:rsid w:val="005F53E7"/>
    <w:rsid w:val="00601CC1"/>
    <w:rsid w:val="00613835"/>
    <w:rsid w:val="00635481"/>
    <w:rsid w:val="006A7F72"/>
    <w:rsid w:val="006B17B2"/>
    <w:rsid w:val="006D6E90"/>
    <w:rsid w:val="00741357"/>
    <w:rsid w:val="007432A7"/>
    <w:rsid w:val="00744CF8"/>
    <w:rsid w:val="0079726D"/>
    <w:rsid w:val="007F0BDF"/>
    <w:rsid w:val="00811CDD"/>
    <w:rsid w:val="00833851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0196"/>
    <w:rsid w:val="00AA35F6"/>
    <w:rsid w:val="00AA4F92"/>
    <w:rsid w:val="00AC00DD"/>
    <w:rsid w:val="00AC049E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C310B"/>
    <w:rsid w:val="00BC48FD"/>
    <w:rsid w:val="00BD20E7"/>
    <w:rsid w:val="00C42675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36A8B"/>
    <w:rsid w:val="00E4623F"/>
    <w:rsid w:val="00E53881"/>
    <w:rsid w:val="00E56FA9"/>
    <w:rsid w:val="00E774D7"/>
    <w:rsid w:val="00EA5B7E"/>
    <w:rsid w:val="00F17FAC"/>
    <w:rsid w:val="00F24ECC"/>
    <w:rsid w:val="00F267AA"/>
    <w:rsid w:val="00F3421B"/>
    <w:rsid w:val="00F56AD4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254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10</cp:revision>
  <dcterms:created xsi:type="dcterms:W3CDTF">2025-02-11T07:51:00Z</dcterms:created>
  <dcterms:modified xsi:type="dcterms:W3CDTF">2025-10-27T02:15:00Z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