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256" w:rsidRDefault="00092826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小一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7A5256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256" w:rsidRDefault="00092826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秋叶飘（二）</w:t>
            </w:r>
          </w:p>
        </w:tc>
      </w:tr>
      <w:tr w:rsidR="007A5256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7A5256" w:rsidRDefault="000928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56" w:rsidRDefault="00092826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一周的欣赏与了解，孩子们观察了秋天叶子的飘落情况，知道秋天的叶子都是黄色的会飘落在地上，对秋天叶子的种类也有所了解，孩子们对秋天的瓜果、蔬菜、花卉也有了关注，并进一步对其进行丰富经验。</w:t>
            </w:r>
          </w:p>
        </w:tc>
      </w:tr>
      <w:tr w:rsidR="007A5256">
        <w:trPr>
          <w:cantSplit/>
          <w:trHeight w:val="877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7A5256" w:rsidRDefault="000928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256" w:rsidRDefault="000928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知道菊花是在秋天开放的，</w:t>
            </w:r>
            <w:r>
              <w:rPr>
                <w:rFonts w:ascii="宋体" w:hAnsi="宋体" w:cs="宋体" w:hint="eastAsia"/>
                <w:szCs w:val="21"/>
              </w:rPr>
              <w:t>乐意观察秋天的花不同特征，感受秋天的植物美。</w:t>
            </w:r>
          </w:p>
          <w:p w:rsidR="007A5256" w:rsidRDefault="0009282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2.乐意用多种材料搭建秋天的地点美景，培养幼儿的动手操作能力、想象力和创造力。</w:t>
            </w:r>
          </w:p>
          <w:p w:rsidR="007A5256" w:rsidRDefault="00092826">
            <w:pPr>
              <w:tabs>
                <w:tab w:val="right" w:pos="8306"/>
              </w:tabs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3.能</w:t>
            </w:r>
            <w:r>
              <w:rPr>
                <w:rFonts w:ascii="宋体" w:hAnsi="宋体" w:cs="宋体" w:hint="eastAsia"/>
                <w:szCs w:val="21"/>
              </w:rPr>
              <w:t>复述简单的儿歌和故事，初步感受秋天的风景独特美。</w:t>
            </w:r>
          </w:p>
        </w:tc>
      </w:tr>
      <w:tr w:rsidR="007A52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7A5256" w:rsidRDefault="0009282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:rsidR="007A5256" w:rsidRDefault="0009282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7A52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7A5256" w:rsidRDefault="00092826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7A5256" w:rsidRDefault="0009282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256" w:rsidRDefault="0009282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语言区：秋天来了、我喜欢的玉米    益智区：分玉米、排排乐</w:t>
            </w:r>
          </w:p>
          <w:p w:rsidR="007A5256" w:rsidRDefault="0009282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美工区：拓印树叶、泡泡玉米        建构区：秋天的公园、秋天的山坡</w:t>
            </w:r>
          </w:p>
        </w:tc>
      </w:tr>
      <w:tr w:rsidR="007A52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7A5256" w:rsidRDefault="007A525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7A5256" w:rsidRDefault="0009282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256" w:rsidRDefault="000928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越过鸿沟、快乐建筑师、快乐跳跳跳、钻山洞、丛林小屋、隧道探险、快乐骑行、好玩的滑梯、沙池乐、过小桥、开小车、竹梯乐、翻滚乐、熊猫滚圈、套象鼻</w:t>
            </w:r>
          </w:p>
        </w:tc>
      </w:tr>
      <w:tr w:rsidR="007A52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256" w:rsidRDefault="000928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细嚼慢咽、轻轻做事、午睡喽、懂礼貌、注意安全</w:t>
            </w:r>
          </w:p>
        </w:tc>
      </w:tr>
      <w:tr w:rsidR="007A52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A5256" w:rsidRDefault="007A525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5256" w:rsidRDefault="000928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7A52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6"/>
        </w:trPr>
        <w:tc>
          <w:tcPr>
            <w:tcW w:w="1182" w:type="dxa"/>
            <w:gridSpan w:val="2"/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:rsidR="007A5256" w:rsidRDefault="0009282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7A5256" w:rsidRDefault="000928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树叶排队      2.游公园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 xml:space="preserve">    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 xml:space="preserve">小路    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 xml:space="preserve">. </w:t>
            </w:r>
            <w:r>
              <w:rPr>
                <w:rFonts w:ascii="宋体" w:hAnsi="宋体" w:hint="eastAsia"/>
                <w:szCs w:val="21"/>
              </w:rPr>
              <w:t>美丽的菊花</w:t>
            </w:r>
          </w:p>
          <w:p w:rsidR="007A5256" w:rsidRDefault="0009282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 xml:space="preserve">秋天多喝水   6.乐创：美丽的菊花  </w:t>
            </w:r>
          </w:p>
        </w:tc>
      </w:tr>
      <w:tr w:rsidR="0041281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998"/>
        </w:trPr>
        <w:tc>
          <w:tcPr>
            <w:tcW w:w="1182" w:type="dxa"/>
            <w:gridSpan w:val="2"/>
            <w:vAlign w:val="center"/>
          </w:tcPr>
          <w:p w:rsidR="00412818" w:rsidRDefault="00412818" w:rsidP="00412818">
            <w:pPr>
              <w:rPr>
                <w:rFonts w:ascii="宋体" w:hAnsi="宋体"/>
                <w:b/>
                <w:bCs/>
                <w:szCs w:val="21"/>
              </w:rPr>
            </w:pPr>
            <w:bookmarkStart w:id="0" w:name="_GoBack" w:colFirst="1" w:colLast="5"/>
          </w:p>
          <w:p w:rsidR="00412818" w:rsidRDefault="00412818" w:rsidP="0041281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412818" w:rsidRDefault="00412818" w:rsidP="0041281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412818" w:rsidRDefault="00412818" w:rsidP="00412818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412818" w:rsidRDefault="00412818" w:rsidP="00412818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快乐小猴</w:t>
            </w:r>
          </w:p>
          <w:p w:rsidR="00412818" w:rsidRDefault="00412818" w:rsidP="00412818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:rsidR="00412818" w:rsidRDefault="00412818" w:rsidP="00412818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五只猴子</w:t>
            </w:r>
          </w:p>
        </w:tc>
        <w:tc>
          <w:tcPr>
            <w:tcW w:w="1822" w:type="dxa"/>
            <w:vAlign w:val="center"/>
          </w:tcPr>
          <w:p w:rsidR="00412818" w:rsidRDefault="00412818" w:rsidP="00412818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412818" w:rsidRDefault="00412818" w:rsidP="00412818">
            <w:pPr>
              <w:tabs>
                <w:tab w:val="center" w:pos="728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</w:t>
            </w:r>
          </w:p>
          <w:p w:rsidR="00412818" w:rsidRDefault="00412818" w:rsidP="00412818">
            <w:pPr>
              <w:tabs>
                <w:tab w:val="center" w:pos="728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</w:t>
            </w:r>
            <w:proofErr w:type="gramStart"/>
            <w:r>
              <w:rPr>
                <w:rFonts w:ascii="宋体" w:hAnsi="宋体" w:hint="eastAsia"/>
                <w:szCs w:val="21"/>
              </w:rPr>
              <w:t>家综合</w:t>
            </w:r>
            <w:proofErr w:type="gramEnd"/>
            <w:r>
              <w:rPr>
                <w:rFonts w:ascii="宋体" w:hAnsi="宋体" w:hint="eastAsia"/>
                <w:szCs w:val="21"/>
              </w:rPr>
              <w:t>游戏</w:t>
            </w:r>
          </w:p>
          <w:p w:rsidR="00412818" w:rsidRDefault="00412818" w:rsidP="0041281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户外自主性游戏</w:t>
            </w:r>
          </w:p>
          <w:p w:rsidR="00412818" w:rsidRDefault="00412818" w:rsidP="004128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游戏区：大风小风</w:t>
            </w:r>
          </w:p>
          <w:p w:rsidR="00412818" w:rsidRDefault="00412818" w:rsidP="004128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运动区：丛林探险</w:t>
            </w:r>
          </w:p>
          <w:p w:rsidR="00412818" w:rsidRDefault="00412818" w:rsidP="004128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器械区：抛球乐</w:t>
            </w:r>
          </w:p>
        </w:tc>
        <w:tc>
          <w:tcPr>
            <w:tcW w:w="1791" w:type="dxa"/>
            <w:vAlign w:val="center"/>
          </w:tcPr>
          <w:p w:rsidR="00412818" w:rsidRDefault="00412818" w:rsidP="00412818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区域游戏：</w:t>
            </w:r>
          </w:p>
          <w:p w:rsidR="00412818" w:rsidRDefault="00412818" w:rsidP="0041281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益智区：七彩瓶盖</w:t>
            </w:r>
          </w:p>
          <w:p w:rsidR="00412818" w:rsidRDefault="00412818" w:rsidP="0041281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建构区：秋天的树林</w:t>
            </w:r>
          </w:p>
          <w:p w:rsidR="00412818" w:rsidRDefault="00412818" w:rsidP="0041281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阅读区：一片叶子落下来</w:t>
            </w:r>
          </w:p>
          <w:p w:rsidR="00412818" w:rsidRDefault="00412818" w:rsidP="00412818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412818" w:rsidRDefault="00412818" w:rsidP="00412818">
            <w:pPr>
              <w:ind w:firstLineChars="100" w:firstLine="21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拉着蜗牛走走</w:t>
            </w:r>
          </w:p>
          <w:p w:rsidR="00412818" w:rsidRDefault="00412818" w:rsidP="00412818">
            <w:pPr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 w:rsidR="00412818" w:rsidRDefault="00412818" w:rsidP="00412818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拍拍手碰碰脚</w:t>
            </w:r>
          </w:p>
        </w:tc>
        <w:tc>
          <w:tcPr>
            <w:tcW w:w="1792" w:type="dxa"/>
            <w:gridSpan w:val="2"/>
            <w:vAlign w:val="center"/>
          </w:tcPr>
          <w:p w:rsidR="00412818" w:rsidRDefault="00412818" w:rsidP="00412818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412818" w:rsidRDefault="00412818" w:rsidP="0041281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:rsidR="00412818" w:rsidRDefault="00412818" w:rsidP="00412818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秋天的公园（二）</w:t>
            </w:r>
          </w:p>
          <w:p w:rsidR="00412818" w:rsidRDefault="00412818" w:rsidP="0041281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户外自主性游戏：</w:t>
            </w:r>
          </w:p>
          <w:p w:rsidR="00412818" w:rsidRDefault="00412818" w:rsidP="0041281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游戏区：</w:t>
            </w:r>
            <w:proofErr w:type="gramStart"/>
            <w:r>
              <w:rPr>
                <w:rFonts w:hint="eastAsia"/>
                <w:spacing w:val="-20"/>
                <w:szCs w:val="21"/>
              </w:rPr>
              <w:t>捕</w:t>
            </w:r>
            <w:proofErr w:type="gramEnd"/>
            <w:r>
              <w:rPr>
                <w:rFonts w:hint="eastAsia"/>
                <w:spacing w:val="-20"/>
                <w:szCs w:val="21"/>
              </w:rPr>
              <w:t>蝴蝶</w:t>
            </w:r>
          </w:p>
          <w:p w:rsidR="00412818" w:rsidRDefault="00412818" w:rsidP="0041281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器械区：好玩的沙包</w:t>
            </w:r>
          </w:p>
          <w:p w:rsidR="00412818" w:rsidRDefault="00412818" w:rsidP="00412818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运动区：爬爬乐</w:t>
            </w:r>
          </w:p>
        </w:tc>
        <w:tc>
          <w:tcPr>
            <w:tcW w:w="1792" w:type="dxa"/>
            <w:vAlign w:val="center"/>
          </w:tcPr>
          <w:p w:rsidR="00412818" w:rsidRDefault="00412818" w:rsidP="00412818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区域游戏：</w:t>
            </w:r>
          </w:p>
          <w:p w:rsidR="00412818" w:rsidRDefault="00412818" w:rsidP="0041281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建构区：秋天的公园</w:t>
            </w:r>
          </w:p>
          <w:p w:rsidR="00412818" w:rsidRDefault="00412818" w:rsidP="0041281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美工区：美丽的菊花</w:t>
            </w:r>
          </w:p>
          <w:p w:rsidR="00412818" w:rsidRDefault="00412818" w:rsidP="0041281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益智区：贴墙砖</w:t>
            </w:r>
          </w:p>
          <w:p w:rsidR="00412818" w:rsidRDefault="00412818" w:rsidP="00412818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户外自主性游戏：</w:t>
            </w:r>
          </w:p>
          <w:p w:rsidR="00412818" w:rsidRDefault="00412818" w:rsidP="0041281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攀爬区：挑战极限</w:t>
            </w:r>
          </w:p>
          <w:p w:rsidR="00412818" w:rsidRDefault="00412818" w:rsidP="00412818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游戏区：老鹰捉小鸡</w:t>
            </w:r>
          </w:p>
          <w:p w:rsidR="00412818" w:rsidRDefault="00412818" w:rsidP="0041281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器械区：堆堆乐</w:t>
            </w:r>
          </w:p>
        </w:tc>
      </w:tr>
      <w:bookmarkEnd w:id="0"/>
      <w:tr w:rsidR="007A52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7A5256" w:rsidRDefault="0009282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7A52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53"/>
        </w:trPr>
        <w:tc>
          <w:tcPr>
            <w:tcW w:w="1182" w:type="dxa"/>
            <w:gridSpan w:val="2"/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7A5256" w:rsidRDefault="00092826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家园资源：请家长帮助幼儿准备一些菊花带来园，放在</w:t>
            </w:r>
            <w:proofErr w:type="gramStart"/>
            <w:r>
              <w:rPr>
                <w:rFonts w:ascii="宋体" w:hAnsi="宋体" w:hint="eastAsia"/>
                <w:szCs w:val="21"/>
              </w:rPr>
              <w:t>自然角供幼儿</w:t>
            </w:r>
            <w:proofErr w:type="gramEnd"/>
            <w:r>
              <w:rPr>
                <w:rFonts w:ascii="宋体" w:hAnsi="宋体" w:hint="eastAsia"/>
                <w:szCs w:val="21"/>
              </w:rPr>
              <w:t>欣赏、观察其特征。</w:t>
            </w:r>
          </w:p>
          <w:p w:rsidR="007A5256" w:rsidRDefault="00092826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园内资源：与幼儿一起采摘园内秋天的树叶，欣赏感受幼儿园里面的秋天。</w:t>
            </w:r>
          </w:p>
          <w:p w:rsidR="007A5256" w:rsidRDefault="000928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ascii="宋体" w:hAnsi="宋体" w:cs="宋体" w:hint="eastAsia"/>
                <w:szCs w:val="21"/>
              </w:rPr>
              <w:t>多带孩子到大自然中活动，感受秋天的季节特征，美工区让幼儿开展树叶拼贴和拓印活动并进行作品展示。</w:t>
            </w:r>
          </w:p>
        </w:tc>
      </w:tr>
      <w:tr w:rsidR="007A52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:rsidR="007A5256" w:rsidRDefault="0009282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1.秋天天气干燥，提醒幼儿多喝水。</w:t>
            </w:r>
          </w:p>
          <w:p w:rsidR="007A5256" w:rsidRDefault="000928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2.提醒幼儿不要随便脱衣服，活动前给幼儿垫上吸汗巾。</w:t>
            </w:r>
          </w:p>
        </w:tc>
      </w:tr>
      <w:tr w:rsidR="007A525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:rsidR="007A5256" w:rsidRDefault="00092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:rsidR="007A5256" w:rsidRDefault="00092826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1.家长与幼儿共同收集有关秋天水果、树叶、花卉的图书、图片、卡片等资料。</w:t>
            </w:r>
          </w:p>
          <w:p w:rsidR="007A5256" w:rsidRDefault="000928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2.家长带领幼儿到大自然中寻找秋天，观察花卉的颜色、形状，捡拾落叶，并鼓励幼儿用语言表达，丰富相关词汇。</w:t>
            </w:r>
          </w:p>
        </w:tc>
      </w:tr>
    </w:tbl>
    <w:p w:rsidR="007A5256" w:rsidRDefault="00092826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班级老师：钱</w:t>
      </w:r>
      <w:r w:rsidR="0077368E">
        <w:rPr>
          <w:rFonts w:ascii="宋体" w:hAnsi="宋体" w:hint="eastAsia"/>
          <w:sz w:val="24"/>
        </w:rPr>
        <w:t>军  黄初蓉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</w:t>
      </w:r>
      <w:r w:rsidR="0077368E"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第十一周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2</w:t>
      </w:r>
      <w:r w:rsidR="0077368E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年11月1</w:t>
      </w:r>
      <w:r w:rsidR="0077368E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日——11月1</w:t>
      </w:r>
      <w:r w:rsidR="0077368E"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日</w:t>
      </w:r>
    </w:p>
    <w:sectPr w:rsidR="007A5256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4CF" w:rsidRDefault="002754CF">
      <w:r>
        <w:separator/>
      </w:r>
    </w:p>
  </w:endnote>
  <w:endnote w:type="continuationSeparator" w:id="0">
    <w:p w:rsidR="002754CF" w:rsidRDefault="0027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256" w:rsidRDefault="00092826">
    <w:pPr>
      <w:pStyle w:val="a7"/>
      <w:jc w:val="right"/>
    </w:pPr>
    <w:r>
      <w:rPr>
        <w:noProof/>
      </w:rPr>
      <w:drawing>
        <wp:inline distT="0" distB="0" distL="114300" distR="114300">
          <wp:extent cx="842645" cy="413385"/>
          <wp:effectExtent l="0" t="0" r="14605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4CF" w:rsidRDefault="002754CF">
      <w:r>
        <w:separator/>
      </w:r>
    </w:p>
  </w:footnote>
  <w:footnote w:type="continuationSeparator" w:id="0">
    <w:p w:rsidR="002754CF" w:rsidRDefault="0027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256" w:rsidRDefault="00092826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3F8C78BE"/>
    <w:rsid w:val="000443E9"/>
    <w:rsid w:val="00092826"/>
    <w:rsid w:val="000A5B38"/>
    <w:rsid w:val="000B39D2"/>
    <w:rsid w:val="00186727"/>
    <w:rsid w:val="0025199A"/>
    <w:rsid w:val="00270186"/>
    <w:rsid w:val="002754CF"/>
    <w:rsid w:val="00376CF1"/>
    <w:rsid w:val="003A7936"/>
    <w:rsid w:val="00405269"/>
    <w:rsid w:val="00412818"/>
    <w:rsid w:val="00416693"/>
    <w:rsid w:val="004F636D"/>
    <w:rsid w:val="005129FC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7368E"/>
    <w:rsid w:val="007A5256"/>
    <w:rsid w:val="007B7DA7"/>
    <w:rsid w:val="007D057B"/>
    <w:rsid w:val="007D78DC"/>
    <w:rsid w:val="007E0376"/>
    <w:rsid w:val="0084003B"/>
    <w:rsid w:val="0092550C"/>
    <w:rsid w:val="0094728A"/>
    <w:rsid w:val="009A7030"/>
    <w:rsid w:val="009E31B0"/>
    <w:rsid w:val="009F1BF1"/>
    <w:rsid w:val="009F4C92"/>
    <w:rsid w:val="00A152B6"/>
    <w:rsid w:val="00A36E44"/>
    <w:rsid w:val="00A8781E"/>
    <w:rsid w:val="00A91A65"/>
    <w:rsid w:val="00B57091"/>
    <w:rsid w:val="00B95276"/>
    <w:rsid w:val="00D87B05"/>
    <w:rsid w:val="00D93CC1"/>
    <w:rsid w:val="00EB1D95"/>
    <w:rsid w:val="00EB2632"/>
    <w:rsid w:val="00F05B3A"/>
    <w:rsid w:val="00F6180E"/>
    <w:rsid w:val="00F832EE"/>
    <w:rsid w:val="00FA25F8"/>
    <w:rsid w:val="00FD62AE"/>
    <w:rsid w:val="01CF32DE"/>
    <w:rsid w:val="02111B48"/>
    <w:rsid w:val="0573045C"/>
    <w:rsid w:val="05F96B7B"/>
    <w:rsid w:val="07837208"/>
    <w:rsid w:val="100B407B"/>
    <w:rsid w:val="131E40C5"/>
    <w:rsid w:val="1C2F4C4D"/>
    <w:rsid w:val="1D81597C"/>
    <w:rsid w:val="1DFA42CD"/>
    <w:rsid w:val="1E6F1C79"/>
    <w:rsid w:val="1F1840BF"/>
    <w:rsid w:val="214F0403"/>
    <w:rsid w:val="29CF181E"/>
    <w:rsid w:val="2BA411B4"/>
    <w:rsid w:val="2BE21CDC"/>
    <w:rsid w:val="2C245E51"/>
    <w:rsid w:val="2DA467F1"/>
    <w:rsid w:val="2F3957F0"/>
    <w:rsid w:val="306C7DC6"/>
    <w:rsid w:val="375A306E"/>
    <w:rsid w:val="385555E4"/>
    <w:rsid w:val="39581830"/>
    <w:rsid w:val="39CE1AF2"/>
    <w:rsid w:val="3AF31810"/>
    <w:rsid w:val="3E1D0952"/>
    <w:rsid w:val="3EFE69D5"/>
    <w:rsid w:val="3F593C0C"/>
    <w:rsid w:val="3F8C78BE"/>
    <w:rsid w:val="44BA339E"/>
    <w:rsid w:val="47FA76FE"/>
    <w:rsid w:val="48217291"/>
    <w:rsid w:val="486C2C02"/>
    <w:rsid w:val="499C3073"/>
    <w:rsid w:val="499F0DB5"/>
    <w:rsid w:val="4B3D0885"/>
    <w:rsid w:val="4BDA4326"/>
    <w:rsid w:val="4E3B72FE"/>
    <w:rsid w:val="4F4246BC"/>
    <w:rsid w:val="50C53BB8"/>
    <w:rsid w:val="537A2677"/>
    <w:rsid w:val="54F51C93"/>
    <w:rsid w:val="57236B81"/>
    <w:rsid w:val="579E580B"/>
    <w:rsid w:val="5BB44CE6"/>
    <w:rsid w:val="5DFE20F6"/>
    <w:rsid w:val="5F4A4B92"/>
    <w:rsid w:val="608F34D9"/>
    <w:rsid w:val="60940AF0"/>
    <w:rsid w:val="60BC6886"/>
    <w:rsid w:val="628726BA"/>
    <w:rsid w:val="628C1A7E"/>
    <w:rsid w:val="6417215C"/>
    <w:rsid w:val="663743F7"/>
    <w:rsid w:val="698C05B6"/>
    <w:rsid w:val="69FA19C4"/>
    <w:rsid w:val="6A325601"/>
    <w:rsid w:val="6A681023"/>
    <w:rsid w:val="6B0A73B5"/>
    <w:rsid w:val="6B4C26F3"/>
    <w:rsid w:val="6CDC7AA6"/>
    <w:rsid w:val="6E452849"/>
    <w:rsid w:val="6FC7059A"/>
    <w:rsid w:val="77AE0291"/>
    <w:rsid w:val="77BE04D4"/>
    <w:rsid w:val="7CAD6D69"/>
    <w:rsid w:val="7DF033B2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B03B9E-9254-4856-8A40-78DBF868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4.9&#23567;&#29677;&#19978;&#23398;&#26399;\2024&#23398;&#24180;&#23567;&#19968;&#29677;&#31179;&#23398;&#26399;&#22791;&#35838;\&#21608;&#35745;&#21010;&#34920;\&#31532;&#21313;&#19968;&#21608;&#21608;&#35745;&#21010;&#34920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第十一周周计划表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浅浅</dc:creator>
  <cp:lastModifiedBy>jun qian</cp:lastModifiedBy>
  <cp:revision>3</cp:revision>
  <dcterms:created xsi:type="dcterms:W3CDTF">2025-10-01T04:03:00Z</dcterms:created>
  <dcterms:modified xsi:type="dcterms:W3CDTF">2025-10-02T00:49:00Z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782AC362F69F463E91EE7B919F28C6A1_11</vt:lpwstr>
  </property>
</Properties>
</file>