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83EF2"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7周</w:t>
      </w:r>
      <w:r>
        <w:rPr>
          <w:rFonts w:hint="eastAsia"/>
          <w:b/>
          <w:sz w:val="28"/>
          <w:szCs w:val="28"/>
        </w:rPr>
        <w:t>工作安排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 w14:paraId="5A1B6FF7">
      <w:pPr>
        <w:widowControl/>
        <w:wordWrap w:val="0"/>
        <w:spacing w:before="100" w:beforeAutospacing="1" w:after="100" w:afterAutospacing="1"/>
        <w:jc w:val="center"/>
        <w:rPr>
          <w:rFonts w:hint="eastAsia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2025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13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</w:rPr>
        <w:t>-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2025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19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cs="宋体"/>
          <w:color w:val="000000"/>
          <w:kern w:val="0"/>
          <w:sz w:val="24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Spec="center" w:tblpY="37"/>
        <w:tblOverlap w:val="never"/>
        <w:tblW w:w="10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36"/>
        <w:gridCol w:w="1447"/>
        <w:gridCol w:w="1899"/>
        <w:gridCol w:w="1878"/>
        <w:gridCol w:w="2206"/>
      </w:tblGrid>
      <w:tr w14:paraId="55AA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00" w:type="dxa"/>
            <w:vAlign w:val="center"/>
          </w:tcPr>
          <w:p w14:paraId="0C54F7D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星期</w:t>
            </w:r>
          </w:p>
        </w:tc>
        <w:tc>
          <w:tcPr>
            <w:tcW w:w="1236" w:type="dxa"/>
            <w:vAlign w:val="center"/>
          </w:tcPr>
          <w:p w14:paraId="39F0579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447" w:type="dxa"/>
            <w:vAlign w:val="center"/>
          </w:tcPr>
          <w:p w14:paraId="6FF61560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地点</w:t>
            </w:r>
          </w:p>
        </w:tc>
        <w:tc>
          <w:tcPr>
            <w:tcW w:w="1899" w:type="dxa"/>
            <w:vAlign w:val="center"/>
          </w:tcPr>
          <w:p w14:paraId="4AB7431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参加对象</w:t>
            </w:r>
          </w:p>
        </w:tc>
        <w:tc>
          <w:tcPr>
            <w:tcW w:w="1878" w:type="dxa"/>
            <w:vAlign w:val="center"/>
          </w:tcPr>
          <w:p w14:paraId="7C15999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工作内容</w:t>
            </w:r>
          </w:p>
        </w:tc>
        <w:tc>
          <w:tcPr>
            <w:tcW w:w="2206" w:type="dxa"/>
            <w:vAlign w:val="center"/>
          </w:tcPr>
          <w:p w14:paraId="330CEF5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负责部门</w:t>
            </w:r>
          </w:p>
        </w:tc>
      </w:tr>
      <w:tr w14:paraId="080D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00" w:type="dxa"/>
            <w:vMerge w:val="restart"/>
            <w:vAlign w:val="center"/>
          </w:tcPr>
          <w:p w14:paraId="048E0B6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一</w:t>
            </w:r>
          </w:p>
          <w:p w14:paraId="7E8E625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10月13日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FA7B53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上午9:00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E7B143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希沃教室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D931A8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星师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354DEEA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模拟课堂培训</w:t>
            </w:r>
          </w:p>
        </w:tc>
        <w:tc>
          <w:tcPr>
            <w:tcW w:w="2206" w:type="dxa"/>
            <w:vAlign w:val="center"/>
          </w:tcPr>
          <w:p w14:paraId="56F74E3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教师发展中心</w:t>
            </w:r>
          </w:p>
        </w:tc>
      </w:tr>
      <w:tr w14:paraId="0649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00" w:type="dxa"/>
            <w:vMerge w:val="continue"/>
            <w:vAlign w:val="center"/>
          </w:tcPr>
          <w:p w14:paraId="127403C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131060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上午9:40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3C5D8A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操场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8001FD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全体师生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6339AA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升旗仪式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16098C3">
            <w:pPr>
              <w:keepNext w:val="0"/>
              <w:keepLines w:val="0"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学生发展支持中心</w:t>
            </w:r>
          </w:p>
        </w:tc>
      </w:tr>
      <w:tr w14:paraId="08E3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00" w:type="dxa"/>
            <w:vMerge w:val="continue"/>
            <w:vAlign w:val="center"/>
          </w:tcPr>
          <w:p w14:paraId="6C12733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E032C9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下午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38687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eastAsia="zh-CN"/>
                <w:woUserID w:val="1"/>
              </w:rPr>
              <w:t>各</w:t>
            </w: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融合点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273D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融合巡回组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693A7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融合巡回指导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5631938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融合教育管理中心</w:t>
            </w:r>
          </w:p>
        </w:tc>
      </w:tr>
      <w:tr w14:paraId="5C79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00" w:type="dxa"/>
            <w:vMerge w:val="continue"/>
            <w:vAlign w:val="center"/>
          </w:tcPr>
          <w:p w14:paraId="06E0B63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391E3C2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下午3:45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97B49F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会议室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38D73C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资助工作认定小组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9E0C83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2025年秋学期资助认定工作会议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2181A86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教师发展中心</w:t>
            </w:r>
          </w:p>
        </w:tc>
      </w:tr>
      <w:tr w14:paraId="6F3E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00" w:type="dxa"/>
            <w:vMerge w:val="restart"/>
            <w:vAlign w:val="center"/>
          </w:tcPr>
          <w:p w14:paraId="5BE8AA3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二</w:t>
            </w:r>
          </w:p>
          <w:p w14:paraId="058D880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10月14日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top"/>
          </w:tcPr>
          <w:p w14:paraId="035D02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47" w:type="dxa"/>
            <w:shd w:val="clear" w:color="auto" w:fill="auto"/>
            <w:vAlign w:val="top"/>
          </w:tcPr>
          <w:p w14:paraId="37A76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99" w:type="dxa"/>
            <w:shd w:val="clear" w:color="auto" w:fill="auto"/>
            <w:vAlign w:val="top"/>
          </w:tcPr>
          <w:p w14:paraId="32A836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78" w:type="dxa"/>
            <w:shd w:val="clear" w:color="auto" w:fill="auto"/>
            <w:vAlign w:val="top"/>
          </w:tcPr>
          <w:p w14:paraId="32437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06" w:type="dxa"/>
            <w:shd w:val="clear" w:color="auto" w:fill="auto"/>
            <w:vAlign w:val="top"/>
          </w:tcPr>
          <w:p w14:paraId="3B9D47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3E82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00" w:type="dxa"/>
            <w:vMerge w:val="continue"/>
            <w:vAlign w:val="center"/>
          </w:tcPr>
          <w:p w14:paraId="5F6630D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2460FE2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  <w:woUserID w:val="1"/>
              </w:rPr>
              <w:t>自定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25991D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自定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AE6968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综合组教师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4EB6925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综合组教研活动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0F54455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教师发展中心</w:t>
            </w:r>
          </w:p>
        </w:tc>
      </w:tr>
      <w:tr w14:paraId="7CD7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00" w:type="dxa"/>
            <w:vMerge w:val="continue"/>
            <w:vAlign w:val="center"/>
          </w:tcPr>
          <w:p w14:paraId="48E5D303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、</w:t>
            </w:r>
          </w:p>
          <w:p w14:paraId="72703DE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0F07468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下午3:45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08015C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校内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3B0031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青年教师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428C2A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消防器材使用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F6A2DE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后勤服务中心</w:t>
            </w:r>
          </w:p>
        </w:tc>
      </w:tr>
      <w:tr w14:paraId="3B4E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00" w:type="dxa"/>
            <w:vMerge w:val="restart"/>
            <w:vAlign w:val="center"/>
          </w:tcPr>
          <w:p w14:paraId="6A1782A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三</w:t>
            </w:r>
          </w:p>
          <w:p w14:paraId="63A0F09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10月15日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top"/>
          </w:tcPr>
          <w:p w14:paraId="7FCE2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47" w:type="dxa"/>
            <w:shd w:val="clear" w:color="auto" w:fill="auto"/>
            <w:vAlign w:val="top"/>
          </w:tcPr>
          <w:p w14:paraId="7F9E72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99" w:type="dxa"/>
            <w:shd w:val="clear" w:color="auto" w:fill="auto"/>
            <w:vAlign w:val="top"/>
          </w:tcPr>
          <w:p w14:paraId="255EC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78" w:type="dxa"/>
            <w:shd w:val="clear" w:color="auto" w:fill="auto"/>
            <w:vAlign w:val="top"/>
          </w:tcPr>
          <w:p w14:paraId="28468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06" w:type="dxa"/>
            <w:shd w:val="clear" w:color="auto" w:fill="auto"/>
            <w:vAlign w:val="top"/>
          </w:tcPr>
          <w:p w14:paraId="73119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74E4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00" w:type="dxa"/>
            <w:vMerge w:val="continue"/>
            <w:vAlign w:val="center"/>
          </w:tcPr>
          <w:p w14:paraId="182EF50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bookmarkStart w:id="0" w:name="OLE_LINK5" w:colFirst="1" w:colLast="5"/>
          </w:p>
        </w:tc>
        <w:tc>
          <w:tcPr>
            <w:tcW w:w="1236" w:type="dxa"/>
            <w:shd w:val="clear" w:color="auto" w:fill="auto"/>
            <w:vAlign w:val="center"/>
          </w:tcPr>
          <w:p w14:paraId="7548FDB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下午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16A403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送教学生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70E700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教师</w:t>
            </w: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  <w:t>组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D9C847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送教上门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C65339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融合教育管理中心</w:t>
            </w:r>
          </w:p>
        </w:tc>
      </w:tr>
      <w:bookmarkEnd w:id="0"/>
      <w:tr w14:paraId="430E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00" w:type="dxa"/>
            <w:vMerge w:val="restart"/>
            <w:vAlign w:val="center"/>
          </w:tcPr>
          <w:p w14:paraId="61E31F6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四</w:t>
            </w:r>
          </w:p>
          <w:p w14:paraId="7294969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10月16日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ED28AD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上午9:40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86724B6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校内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E792D5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全体师生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DEC8791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消防疏散演练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2E41ED2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后勤服务中心</w:t>
            </w:r>
          </w:p>
        </w:tc>
      </w:tr>
      <w:tr w14:paraId="6436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0" w:type="dxa"/>
            <w:vMerge w:val="continue"/>
            <w:vAlign w:val="center"/>
          </w:tcPr>
          <w:p w14:paraId="6188B4F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6CE17E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下午3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: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45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03061AB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自定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C79B19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全体教师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06149A6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教师社团活动</w:t>
            </w:r>
          </w:p>
        </w:tc>
        <w:tc>
          <w:tcPr>
            <w:tcW w:w="2206" w:type="dxa"/>
            <w:vAlign w:val="center"/>
          </w:tcPr>
          <w:p w14:paraId="16B2FF8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工会</w:t>
            </w:r>
          </w:p>
        </w:tc>
      </w:tr>
      <w:tr w14:paraId="4E7E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00" w:type="dxa"/>
            <w:vMerge w:val="restart"/>
            <w:vAlign w:val="center"/>
          </w:tcPr>
          <w:p w14:paraId="6D796C2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五</w:t>
            </w:r>
          </w:p>
          <w:p w14:paraId="4BADE52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10月17日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  <w:vAlign w:val="center"/>
          </w:tcPr>
          <w:p w14:paraId="38E397B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上午9:00</w:t>
            </w:r>
          </w:p>
        </w:tc>
        <w:tc>
          <w:tcPr>
            <w:tcW w:w="1447" w:type="dxa"/>
            <w:vAlign w:val="center"/>
          </w:tcPr>
          <w:p w14:paraId="3FC7BF2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  <w:woUserID w:val="1"/>
              </w:rPr>
              <w:t>二</w:t>
            </w: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楼会议室</w:t>
            </w:r>
          </w:p>
        </w:tc>
        <w:tc>
          <w:tcPr>
            <w:tcW w:w="1899" w:type="dxa"/>
            <w:vAlign w:val="center"/>
          </w:tcPr>
          <w:p w14:paraId="2C0C401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全体行政</w:t>
            </w:r>
          </w:p>
        </w:tc>
        <w:tc>
          <w:tcPr>
            <w:tcW w:w="1878" w:type="dxa"/>
            <w:vAlign w:val="center"/>
          </w:tcPr>
          <w:p w14:paraId="5F35DAC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行政会议</w:t>
            </w:r>
          </w:p>
        </w:tc>
        <w:tc>
          <w:tcPr>
            <w:tcW w:w="2206" w:type="dxa"/>
            <w:vAlign w:val="center"/>
          </w:tcPr>
          <w:p w14:paraId="5F0723D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eastAsia="zh-CN"/>
                <w:woUserID w:val="1"/>
              </w:rPr>
              <w:t>校长室</w:t>
            </w:r>
          </w:p>
        </w:tc>
      </w:tr>
      <w:tr w14:paraId="7E50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00" w:type="dxa"/>
            <w:vMerge w:val="continue"/>
            <w:vAlign w:val="center"/>
          </w:tcPr>
          <w:p w14:paraId="65DEAE0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 w14:paraId="485E47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下午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3: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1447" w:type="dxa"/>
            <w:vAlign w:val="center"/>
          </w:tcPr>
          <w:p w14:paraId="689751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二楼会议室</w:t>
            </w:r>
          </w:p>
        </w:tc>
        <w:tc>
          <w:tcPr>
            <w:tcW w:w="1899" w:type="dxa"/>
            <w:vAlign w:val="center"/>
          </w:tcPr>
          <w:p w14:paraId="119D8A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全体教师</w:t>
            </w:r>
          </w:p>
        </w:tc>
        <w:tc>
          <w:tcPr>
            <w:tcW w:w="1878" w:type="dxa"/>
            <w:vAlign w:val="center"/>
          </w:tcPr>
          <w:p w14:paraId="1BEAA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教师会议</w:t>
            </w:r>
          </w:p>
        </w:tc>
        <w:tc>
          <w:tcPr>
            <w:tcW w:w="2206" w:type="dxa"/>
            <w:vAlign w:val="center"/>
          </w:tcPr>
          <w:p w14:paraId="5EB5BE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leftChars="0" w:right="0" w:rightChars="0"/>
              <w:jc w:val="center"/>
              <w:rPr>
                <w:rFonts w:hint="default" w:eastAsia="宋体" w:cs="宋体"/>
                <w:color w:val="000000"/>
                <w:kern w:val="0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校务管理中心</w:t>
            </w:r>
          </w:p>
        </w:tc>
      </w:tr>
      <w:tr w14:paraId="745F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0" w:type="dxa"/>
            <w:vMerge w:val="restart"/>
            <w:vAlign w:val="center"/>
          </w:tcPr>
          <w:p w14:paraId="6044146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六</w:t>
            </w:r>
          </w:p>
          <w:p w14:paraId="2BA80C7E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10月18日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 w14:paraId="73B8658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47" w:type="dxa"/>
          </w:tcPr>
          <w:p w14:paraId="0624B1A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99" w:type="dxa"/>
          </w:tcPr>
          <w:p w14:paraId="1AE9356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78" w:type="dxa"/>
          </w:tcPr>
          <w:p w14:paraId="4518E02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206" w:type="dxa"/>
          </w:tcPr>
          <w:p w14:paraId="1D3649E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19C1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00" w:type="dxa"/>
            <w:vMerge w:val="continue"/>
            <w:vAlign w:val="center"/>
          </w:tcPr>
          <w:p w14:paraId="2720EC04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</w:tcPr>
          <w:p w14:paraId="60B40E4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47" w:type="dxa"/>
          </w:tcPr>
          <w:p w14:paraId="491CFAF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99" w:type="dxa"/>
          </w:tcPr>
          <w:p w14:paraId="3CDB16E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78" w:type="dxa"/>
          </w:tcPr>
          <w:p w14:paraId="0491E01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206" w:type="dxa"/>
          </w:tcPr>
          <w:p w14:paraId="19B1664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7B59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00" w:type="dxa"/>
            <w:vMerge w:val="restart"/>
            <w:vAlign w:val="center"/>
          </w:tcPr>
          <w:p w14:paraId="778F22DD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日</w:t>
            </w:r>
          </w:p>
          <w:p w14:paraId="4EE2473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10月19日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1236" w:type="dxa"/>
          </w:tcPr>
          <w:p w14:paraId="36F7A8F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47" w:type="dxa"/>
          </w:tcPr>
          <w:p w14:paraId="5E09F15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99" w:type="dxa"/>
          </w:tcPr>
          <w:p w14:paraId="65A6E4CF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878" w:type="dxa"/>
          </w:tcPr>
          <w:p w14:paraId="31BBDD48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2206" w:type="dxa"/>
          </w:tcPr>
          <w:p w14:paraId="1EB933AA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73A0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00" w:type="dxa"/>
            <w:vMerge w:val="continue"/>
            <w:vAlign w:val="center"/>
          </w:tcPr>
          <w:p w14:paraId="423B6929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1236" w:type="dxa"/>
          </w:tcPr>
          <w:p w14:paraId="178FFF35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4A1C54A2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9" w:type="dxa"/>
          </w:tcPr>
          <w:p w14:paraId="0B5C0030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default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 w14:paraId="51EC88F7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6" w:type="dxa"/>
          </w:tcPr>
          <w:p w14:paraId="4D859E0C">
            <w:pPr>
              <w:keepNext w:val="0"/>
              <w:keepLines w:val="0"/>
              <w:widowControl/>
              <w:suppressLineNumbers w:val="0"/>
              <w:wordWrap w:val="0"/>
              <w:spacing w:before="100" w:beforeAutospacing="1" w:after="100" w:afterAutospacing="1"/>
              <w:ind w:left="0" w:right="0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6C59BE1"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</w:rPr>
      </w:pPr>
    </w:p>
    <w:p w14:paraId="5F99E1CA"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</w:rPr>
        <w:t>学校</w:t>
      </w:r>
      <w:r>
        <w:rPr>
          <w:rFonts w:hint="eastAsia"/>
          <w:b/>
          <w:color w:val="000000"/>
          <w:kern w:val="0"/>
          <w:szCs w:val="21"/>
          <w:lang w:eastAsia="zh-CN"/>
        </w:rPr>
        <w:t>、党支部</w:t>
      </w:r>
      <w:r>
        <w:rPr>
          <w:rFonts w:hint="eastAsia"/>
          <w:color w:val="000000"/>
          <w:kern w:val="0"/>
          <w:szCs w:val="21"/>
        </w:rPr>
        <w:t>：</w:t>
      </w: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 w14:paraId="293875BD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周一（10月13日）上午，王勤老师到校指导指导模拟课堂教学。</w:t>
      </w:r>
    </w:p>
    <w:p w14:paraId="5EF252F9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周一（10月13日）上午升旗仪式，地点在操场，请全体学生统一着装，少先队员需佩戴红领巾。</w:t>
      </w:r>
    </w:p>
    <w:p w14:paraId="73C56C95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周四（10月16日）下午，蔚来汽车后备箱公益市集在操场举行。</w:t>
      </w:r>
    </w:p>
    <w:p w14:paraId="254AEEC4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周四（10月16日）—周五（10月17日）部分教师赴</w:t>
      </w:r>
      <w:r>
        <w:rPr>
          <w:rFonts w:hint="eastAsia"/>
          <w:color w:val="000000"/>
          <w:kern w:val="0"/>
          <w:sz w:val="18"/>
          <w:szCs w:val="18"/>
        </w:rPr>
        <w:t>兴化市特殊教育学校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参加</w:t>
      </w:r>
      <w:r>
        <w:rPr>
          <w:rFonts w:hint="eastAsia"/>
          <w:color w:val="000000"/>
          <w:kern w:val="0"/>
          <w:sz w:val="18"/>
          <w:szCs w:val="18"/>
        </w:rPr>
        <w:t>“第十二届智障教育资源中心研讨活动筹备会（第一次）暨融合教学课堂展示活动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”。</w:t>
      </w:r>
    </w:p>
    <w:p w14:paraId="25A25C11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周五（10月15日）九年级开展爱国主义教育主题社会实践活动。</w:t>
      </w:r>
    </w:p>
    <w:p w14:paraId="12A1AA38"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</w:rPr>
      </w:pPr>
      <w:r>
        <w:rPr>
          <w:rFonts w:hint="eastAsia"/>
          <w:color w:val="000000"/>
          <w:kern w:val="0"/>
          <w:sz w:val="18"/>
          <w:szCs w:val="18"/>
        </w:rPr>
        <w:t>请值班老师佩戴好值班牌，准时到岗，认真履职。</w:t>
      </w:r>
      <w:r>
        <w:rPr>
          <w:rFonts w:hint="eastAsia"/>
          <w:b/>
          <w:bCs/>
          <w:color w:val="FF0000"/>
          <w:kern w:val="0"/>
          <w:sz w:val="18"/>
          <w:szCs w:val="18"/>
        </w:rPr>
        <w:t>关注二楼、三楼的重点岗位安排（值日表二）</w:t>
      </w:r>
      <w:r>
        <w:rPr>
          <w:rFonts w:hint="eastAsia"/>
          <w:color w:val="000000"/>
          <w:kern w:val="0"/>
          <w:sz w:val="18"/>
          <w:szCs w:val="18"/>
        </w:rPr>
        <w:t>。</w:t>
      </w:r>
    </w:p>
    <w:p w14:paraId="3475F16E">
      <w:pPr>
        <w:widowControl/>
        <w:numPr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</w:rPr>
      </w:pPr>
    </w:p>
    <w:p w14:paraId="1978E620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教师发展中心、工会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3A666097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bookmarkStart w:id="1" w:name="OLE_LINK1"/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1.构思教师健身操比赛内容。</w:t>
      </w:r>
    </w:p>
    <w:p w14:paraId="522036CE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2.做好部分转学生工作。</w:t>
      </w:r>
    </w:p>
    <w:p w14:paraId="48C08AC7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3.继续督促青年教师基本功练习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161D29C6">
      <w:pPr>
        <w:widowControl/>
        <w:numPr>
          <w:ilvl w:val="0"/>
          <w:numId w:val="0"/>
        </w:numPr>
        <w:jc w:val="left"/>
        <w:rPr>
          <w:rFonts w:hint="default"/>
          <w:b/>
          <w:bCs/>
          <w:color w:val="FF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b/>
          <w:bCs/>
          <w:color w:val="FF0000"/>
          <w:kern w:val="0"/>
          <w:sz w:val="18"/>
          <w:szCs w:val="18"/>
          <w:lang w:eastAsia="zh-CN"/>
          <w:woUserID w:val="1"/>
        </w:rPr>
        <w:t>友情提醒：</w:t>
      </w:r>
    </w:p>
    <w:p w14:paraId="2B8BEBC8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1.青年教师每周3张硬笔字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51E718E1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2.周二粉笔字在走廊展示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2C5BA70C"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3.周四推门听课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1"/>
        </w:rPr>
        <w:t>。</w:t>
      </w:r>
    </w:p>
    <w:p w14:paraId="69186F97"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</w:p>
    <w:bookmarkEnd w:id="1"/>
    <w:p w14:paraId="79767E22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课程教学研究中心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362011A7">
      <w:pPr>
        <w:widowControl/>
        <w:numPr>
          <w:ilvl w:val="0"/>
          <w:numId w:val="2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bookmarkStart w:id="2" w:name="OLE_LINK2"/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筹备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2"/>
        </w:rPr>
        <w:t>“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常州市特殊教育推进会暨江苏省ADHD研究基地启动会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2"/>
        </w:rPr>
        <w:t>”。</w:t>
      </w:r>
    </w:p>
    <w:p w14:paraId="337487F8">
      <w:pPr>
        <w:widowControl/>
        <w:numPr>
          <w:ilvl w:val="0"/>
          <w:numId w:val="2"/>
        </w:numPr>
        <w:ind w:left="0" w:leftChars="0" w:firstLine="0" w:firstLine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青年教师积极参与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2"/>
        </w:rPr>
        <w:t>“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孤独症儿童优势能力教育优秀案例和学生优秀作品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2"/>
        </w:rPr>
        <w:t>”</w:t>
      </w: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评比。</w:t>
      </w:r>
    </w:p>
    <w:p w14:paraId="236EE5A0">
      <w:pPr>
        <w:widowControl/>
        <w:numPr>
          <w:ilvl w:val="0"/>
          <w:numId w:val="2"/>
        </w:numPr>
        <w:ind w:left="0" w:leftChars="0" w:firstLine="0" w:firstLine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2"/>
        </w:rPr>
        <w:t>筹备参加2025年江苏省残疾人康复协会智力康复专委会活动</w:t>
      </w:r>
      <w:r>
        <w:rPr>
          <w:rFonts w:hint="eastAsia"/>
          <w:color w:val="000000"/>
          <w:kern w:val="0"/>
          <w:sz w:val="18"/>
          <w:szCs w:val="18"/>
          <w:lang w:eastAsia="zh-CN"/>
          <w:woUserID w:val="2"/>
        </w:rPr>
        <w:t>。</w:t>
      </w:r>
    </w:p>
    <w:p w14:paraId="68C74A1F">
      <w:pPr>
        <w:widowControl/>
        <w:numPr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2"/>
        </w:rPr>
      </w:pPr>
    </w:p>
    <w:bookmarkEnd w:id="2"/>
    <w:p w14:paraId="2444BA58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学生发展支持中心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42ECBE8A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1.周一（10月13日）上午升旗仪式，七年级国旗下讲话。</w:t>
      </w:r>
    </w:p>
    <w:p w14:paraId="24FE237B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2.周三（10月15日）九年级开展爱国主义教育主题社会实践活动。</w:t>
      </w:r>
    </w:p>
    <w:p w14:paraId="1AF6934F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3.班主任对照“我爱我班”评选活动准备相关材料。</w:t>
      </w:r>
    </w:p>
    <w:p w14:paraId="2D24B722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 w14:paraId="5C62B5E2"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后勤服务中心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2E07D1AD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本周1530安全教育主题为预防秋冬传染病。</w:t>
      </w:r>
    </w:p>
    <w:p w14:paraId="32899D7B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2.梳理康复大楼资产。</w:t>
      </w:r>
    </w:p>
    <w:p w14:paraId="31670FAB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3.资产月报。</w:t>
      </w:r>
    </w:p>
    <w:p w14:paraId="35FC3381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4.防护网审计。</w:t>
      </w:r>
    </w:p>
    <w:p w14:paraId="04140A5D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5.墙体加固验收。</w:t>
      </w:r>
    </w:p>
    <w:p w14:paraId="390B6F4C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6.初步制定2025秋特奥运动会规程。</w:t>
      </w:r>
    </w:p>
    <w:p w14:paraId="0F9F4B32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  <w:t>7.周五正式特奥游泳集训。</w:t>
      </w:r>
    </w:p>
    <w:p w14:paraId="077B45E8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  <w:woUserID w:val="1"/>
        </w:rPr>
      </w:pPr>
    </w:p>
    <w:p w14:paraId="07558329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校务管理中心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 w14:paraId="042E155E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1.教师月考核。</w:t>
      </w:r>
    </w:p>
    <w:p w14:paraId="4F2B7C4E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2..2025年教育统计信息填报。</w:t>
      </w:r>
    </w:p>
    <w:p w14:paraId="23575D72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3.2026年度杂志征订。</w:t>
      </w:r>
    </w:p>
    <w:p w14:paraId="0732DDE9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4梳理年度档案。</w:t>
      </w:r>
    </w:p>
    <w:p w14:paraId="09417098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5.梳理十四五期间学校办学成果素材。</w:t>
      </w:r>
    </w:p>
    <w:p w14:paraId="55BE7229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6.树人基金材料整理。</w:t>
      </w:r>
    </w:p>
    <w:p w14:paraId="19C219F4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7.校园网、公众号、视频号维护。</w:t>
      </w:r>
    </w:p>
    <w:p w14:paraId="7C26132E"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bookmarkStart w:id="3" w:name="_GoBack"/>
      <w:bookmarkEnd w:id="3"/>
    </w:p>
    <w:p w14:paraId="59AF3AAA">
      <w:pPr>
        <w:widowControl/>
        <w:wordWrap w:val="0"/>
        <w:spacing w:line="320" w:lineRule="exact"/>
        <w:ind w:left="360" w:hanging="360"/>
        <w:jc w:val="left"/>
        <w:rPr>
          <w:rFonts w:hint="eastAsia"/>
          <w:b/>
          <w:color w:val="000000"/>
          <w:kern w:val="0"/>
          <w:szCs w:val="21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融合教育管理中心：</w:t>
      </w:r>
    </w:p>
    <w:p w14:paraId="6FB971DC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融合教育：</w:t>
      </w:r>
    </w:p>
    <w:p w14:paraId="26A52538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default"/>
          <w:b/>
          <w:bCs/>
          <w:color w:val="000000"/>
          <w:kern w:val="0"/>
          <w:sz w:val="18"/>
          <w:szCs w:val="18"/>
          <w:lang w:eastAsia="zh-CN"/>
          <w:woUserID w:val="1"/>
        </w:rPr>
        <w:t>因需指导，根据“点单”要求实施融合巡回指导。</w:t>
      </w:r>
    </w:p>
    <w:p w14:paraId="22D3B1A7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2.完成市调研巡回指导工作的汇报稿。</w:t>
      </w:r>
    </w:p>
    <w:p w14:paraId="667D0566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3.完成2025年第4期天宁区特殊教育简报。</w:t>
      </w:r>
    </w:p>
    <w:p w14:paraId="6A9E2846"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  <w:woUserID w:val="1"/>
        </w:rPr>
      </w:pPr>
      <w:r>
        <w:rPr>
          <w:rFonts w:hint="default"/>
          <w:color w:val="000000"/>
          <w:kern w:val="0"/>
          <w:sz w:val="18"/>
          <w:szCs w:val="18"/>
          <w:lang w:eastAsia="zh-CN"/>
          <w:woUserID w:val="1"/>
        </w:rPr>
        <w:t>4.按要求收集上传特教及区融合的新闻。</w:t>
      </w:r>
    </w:p>
    <w:p w14:paraId="513C11C5">
      <w:pPr>
        <w:keepNext w:val="0"/>
        <w:keepLines w:val="0"/>
        <w:pageBreakBefore w:val="0"/>
        <w:widowControl/>
        <w:tabs>
          <w:tab w:val="left" w:pos="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送教上门：</w:t>
      </w:r>
    </w:p>
    <w:p w14:paraId="70E465F1">
      <w:pPr>
        <w:tabs>
          <w:tab w:val="left" w:pos="1698"/>
        </w:tabs>
        <w:bidi w:val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1.本周，根据学情计划，正常开展送教上门工作。</w:t>
      </w:r>
    </w:p>
    <w:p w14:paraId="2EEA1B64">
      <w:pPr>
        <w:tabs>
          <w:tab w:val="left" w:pos="1698"/>
        </w:tabs>
        <w:bidi w:val="0"/>
        <w:jc w:val="lef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省智障教育资源中心:</w:t>
      </w:r>
    </w:p>
    <w:p w14:paraId="72E3F098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1.发表省第十二届微课遴选活动的通知。</w:t>
      </w:r>
    </w:p>
    <w:p w14:paraId="5227E8BB"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2.部分教师参与2025年10月16日至10月17日，在兴化市特殊教育学校举办“第十二届智障教育资源中心研讨活动筹备会（第一次）暨融合教学课堂展示活动 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859993"/>
    <w:multiLevelType w:val="singleLevel"/>
    <w:tmpl w:val="CB8599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ACAC11"/>
    <w:multiLevelType w:val="singleLevel"/>
    <w:tmpl w:val="44ACAC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ZmNlNzg0MDNhNTRkYTBjOWU4YTMyYmMyODA5YzMifQ=="/>
  </w:docVars>
  <w:rsids>
    <w:rsidRoot w:val="34342886"/>
    <w:rsid w:val="000A5F0F"/>
    <w:rsid w:val="005714C6"/>
    <w:rsid w:val="00711EE3"/>
    <w:rsid w:val="009A2A1C"/>
    <w:rsid w:val="009B561A"/>
    <w:rsid w:val="018F3AF2"/>
    <w:rsid w:val="01D37AA0"/>
    <w:rsid w:val="02BB0946"/>
    <w:rsid w:val="03464D3D"/>
    <w:rsid w:val="039968B9"/>
    <w:rsid w:val="039A34ED"/>
    <w:rsid w:val="03B1713F"/>
    <w:rsid w:val="045A09FE"/>
    <w:rsid w:val="04606170"/>
    <w:rsid w:val="05167E8D"/>
    <w:rsid w:val="05517D6A"/>
    <w:rsid w:val="05643B0B"/>
    <w:rsid w:val="0594055F"/>
    <w:rsid w:val="06666D4A"/>
    <w:rsid w:val="06B127A1"/>
    <w:rsid w:val="07354F01"/>
    <w:rsid w:val="07426967"/>
    <w:rsid w:val="074C5CC8"/>
    <w:rsid w:val="07925726"/>
    <w:rsid w:val="08885A7E"/>
    <w:rsid w:val="08E91129"/>
    <w:rsid w:val="091F08E1"/>
    <w:rsid w:val="092747D4"/>
    <w:rsid w:val="095D1443"/>
    <w:rsid w:val="0976295B"/>
    <w:rsid w:val="0B975CC5"/>
    <w:rsid w:val="0BC47C2C"/>
    <w:rsid w:val="0BD7583F"/>
    <w:rsid w:val="0BF661D8"/>
    <w:rsid w:val="0CB8513B"/>
    <w:rsid w:val="0D2724F2"/>
    <w:rsid w:val="0D39790C"/>
    <w:rsid w:val="0D3E60EA"/>
    <w:rsid w:val="0DA241EC"/>
    <w:rsid w:val="0DC83A03"/>
    <w:rsid w:val="0ECF0CC5"/>
    <w:rsid w:val="0F225801"/>
    <w:rsid w:val="0F59068B"/>
    <w:rsid w:val="0FAC3EE8"/>
    <w:rsid w:val="109878EE"/>
    <w:rsid w:val="10FD17ED"/>
    <w:rsid w:val="116C20F8"/>
    <w:rsid w:val="119B64D6"/>
    <w:rsid w:val="12301B77"/>
    <w:rsid w:val="134D0879"/>
    <w:rsid w:val="14E32BBC"/>
    <w:rsid w:val="14EB24C3"/>
    <w:rsid w:val="15846233"/>
    <w:rsid w:val="158E526F"/>
    <w:rsid w:val="15FB4476"/>
    <w:rsid w:val="16A036EA"/>
    <w:rsid w:val="16FC6E51"/>
    <w:rsid w:val="17063873"/>
    <w:rsid w:val="17FEE2B1"/>
    <w:rsid w:val="18602A8A"/>
    <w:rsid w:val="19906DA2"/>
    <w:rsid w:val="1AE654C9"/>
    <w:rsid w:val="1BE23F81"/>
    <w:rsid w:val="1BF5107B"/>
    <w:rsid w:val="1C47435B"/>
    <w:rsid w:val="1C5940AE"/>
    <w:rsid w:val="1EB13F78"/>
    <w:rsid w:val="1FB67B6D"/>
    <w:rsid w:val="20580386"/>
    <w:rsid w:val="211D73F8"/>
    <w:rsid w:val="217F6AF8"/>
    <w:rsid w:val="21D7394D"/>
    <w:rsid w:val="227702D2"/>
    <w:rsid w:val="22F82584"/>
    <w:rsid w:val="2312158D"/>
    <w:rsid w:val="231749AF"/>
    <w:rsid w:val="23B761AE"/>
    <w:rsid w:val="23FC3FAF"/>
    <w:rsid w:val="243855B3"/>
    <w:rsid w:val="255B07F3"/>
    <w:rsid w:val="258605A8"/>
    <w:rsid w:val="264A76F8"/>
    <w:rsid w:val="26AF5308"/>
    <w:rsid w:val="27355631"/>
    <w:rsid w:val="280C37EB"/>
    <w:rsid w:val="288F799D"/>
    <w:rsid w:val="28BF5220"/>
    <w:rsid w:val="28C158AE"/>
    <w:rsid w:val="28EF15D4"/>
    <w:rsid w:val="290F7A59"/>
    <w:rsid w:val="2AFB7F69"/>
    <w:rsid w:val="2B514DCE"/>
    <w:rsid w:val="2C2E529A"/>
    <w:rsid w:val="2C69E8D3"/>
    <w:rsid w:val="2CCC1CD6"/>
    <w:rsid w:val="2CF3049A"/>
    <w:rsid w:val="2D872856"/>
    <w:rsid w:val="2DC64DA1"/>
    <w:rsid w:val="2E3E46B7"/>
    <w:rsid w:val="2F511021"/>
    <w:rsid w:val="2F630B5B"/>
    <w:rsid w:val="2FEFD265"/>
    <w:rsid w:val="30F37D42"/>
    <w:rsid w:val="313120A5"/>
    <w:rsid w:val="32B628D1"/>
    <w:rsid w:val="333D3F42"/>
    <w:rsid w:val="336D1048"/>
    <w:rsid w:val="33B20F2C"/>
    <w:rsid w:val="33E308F1"/>
    <w:rsid w:val="34342886"/>
    <w:rsid w:val="34612D34"/>
    <w:rsid w:val="34DA3E98"/>
    <w:rsid w:val="35703219"/>
    <w:rsid w:val="36E5165C"/>
    <w:rsid w:val="379941DB"/>
    <w:rsid w:val="37B50FA4"/>
    <w:rsid w:val="37E52DD0"/>
    <w:rsid w:val="38193B54"/>
    <w:rsid w:val="385F549B"/>
    <w:rsid w:val="38B53DC7"/>
    <w:rsid w:val="38DE3C77"/>
    <w:rsid w:val="395A1104"/>
    <w:rsid w:val="3A045153"/>
    <w:rsid w:val="3A5C3405"/>
    <w:rsid w:val="3B8329E0"/>
    <w:rsid w:val="3B86156B"/>
    <w:rsid w:val="3BE80FC5"/>
    <w:rsid w:val="3C367B6A"/>
    <w:rsid w:val="3D393765"/>
    <w:rsid w:val="3D4756E3"/>
    <w:rsid w:val="3D4B1994"/>
    <w:rsid w:val="3D937828"/>
    <w:rsid w:val="3DA86CB1"/>
    <w:rsid w:val="3DAE1498"/>
    <w:rsid w:val="3E5C147A"/>
    <w:rsid w:val="400835D6"/>
    <w:rsid w:val="40373B38"/>
    <w:rsid w:val="40566328"/>
    <w:rsid w:val="40585980"/>
    <w:rsid w:val="406232F6"/>
    <w:rsid w:val="40CA3BE8"/>
    <w:rsid w:val="40FD1811"/>
    <w:rsid w:val="412570B8"/>
    <w:rsid w:val="41B07470"/>
    <w:rsid w:val="43206458"/>
    <w:rsid w:val="43C910A7"/>
    <w:rsid w:val="44366F2F"/>
    <w:rsid w:val="44B4180D"/>
    <w:rsid w:val="45A0123D"/>
    <w:rsid w:val="45C27E60"/>
    <w:rsid w:val="4631521F"/>
    <w:rsid w:val="4655082E"/>
    <w:rsid w:val="466A2356"/>
    <w:rsid w:val="47B10BCE"/>
    <w:rsid w:val="47D53887"/>
    <w:rsid w:val="47E71571"/>
    <w:rsid w:val="483B3CE6"/>
    <w:rsid w:val="4A201EF6"/>
    <w:rsid w:val="4A40311C"/>
    <w:rsid w:val="4CE67E3A"/>
    <w:rsid w:val="4D7155BE"/>
    <w:rsid w:val="4DBF13C9"/>
    <w:rsid w:val="4E6047DC"/>
    <w:rsid w:val="4E80561A"/>
    <w:rsid w:val="4F2E27A8"/>
    <w:rsid w:val="4FEF3B94"/>
    <w:rsid w:val="509C3326"/>
    <w:rsid w:val="51A00EEB"/>
    <w:rsid w:val="51C24970"/>
    <w:rsid w:val="53226AFA"/>
    <w:rsid w:val="536C7F5A"/>
    <w:rsid w:val="5382777D"/>
    <w:rsid w:val="53880C5C"/>
    <w:rsid w:val="53AF18AD"/>
    <w:rsid w:val="549D0C83"/>
    <w:rsid w:val="54F42B85"/>
    <w:rsid w:val="55231CBA"/>
    <w:rsid w:val="5544561C"/>
    <w:rsid w:val="55457F36"/>
    <w:rsid w:val="55B36FB7"/>
    <w:rsid w:val="56765797"/>
    <w:rsid w:val="5699186B"/>
    <w:rsid w:val="56C7559F"/>
    <w:rsid w:val="57375B63"/>
    <w:rsid w:val="5805272B"/>
    <w:rsid w:val="58C475A9"/>
    <w:rsid w:val="59B159FF"/>
    <w:rsid w:val="5A1309A3"/>
    <w:rsid w:val="5A616DDD"/>
    <w:rsid w:val="5A93198C"/>
    <w:rsid w:val="5B874450"/>
    <w:rsid w:val="5BA853BD"/>
    <w:rsid w:val="5BC546AB"/>
    <w:rsid w:val="5CFE3C2F"/>
    <w:rsid w:val="5D2924CB"/>
    <w:rsid w:val="5E251A43"/>
    <w:rsid w:val="5E8D2535"/>
    <w:rsid w:val="5E9A45BF"/>
    <w:rsid w:val="5EBBB582"/>
    <w:rsid w:val="5ED629BF"/>
    <w:rsid w:val="5F556840"/>
    <w:rsid w:val="5FB6FC7C"/>
    <w:rsid w:val="5FC8476A"/>
    <w:rsid w:val="5FEA7A07"/>
    <w:rsid w:val="5FFFC62F"/>
    <w:rsid w:val="604B4FAD"/>
    <w:rsid w:val="605B519B"/>
    <w:rsid w:val="6284560A"/>
    <w:rsid w:val="6287090C"/>
    <w:rsid w:val="63290C53"/>
    <w:rsid w:val="635363F0"/>
    <w:rsid w:val="639F4794"/>
    <w:rsid w:val="63D77EB7"/>
    <w:rsid w:val="640A37E9"/>
    <w:rsid w:val="6439B194"/>
    <w:rsid w:val="64A44F9F"/>
    <w:rsid w:val="660E5B28"/>
    <w:rsid w:val="665D3DF8"/>
    <w:rsid w:val="66602E01"/>
    <w:rsid w:val="674F5B2E"/>
    <w:rsid w:val="68935757"/>
    <w:rsid w:val="6A3A36EC"/>
    <w:rsid w:val="6A66762A"/>
    <w:rsid w:val="6AF91C7B"/>
    <w:rsid w:val="6B270BB7"/>
    <w:rsid w:val="6BCF481A"/>
    <w:rsid w:val="6C0F54D8"/>
    <w:rsid w:val="6C3A3C0D"/>
    <w:rsid w:val="6C614D32"/>
    <w:rsid w:val="6CE529A9"/>
    <w:rsid w:val="6D524158"/>
    <w:rsid w:val="6D535020"/>
    <w:rsid w:val="6D8B272F"/>
    <w:rsid w:val="6DE808D4"/>
    <w:rsid w:val="6E364F94"/>
    <w:rsid w:val="6F683FD4"/>
    <w:rsid w:val="6F765E1C"/>
    <w:rsid w:val="6F7B58B2"/>
    <w:rsid w:val="70AD714D"/>
    <w:rsid w:val="710A59D0"/>
    <w:rsid w:val="715A4024"/>
    <w:rsid w:val="71E33590"/>
    <w:rsid w:val="72BA0F6E"/>
    <w:rsid w:val="730A44AE"/>
    <w:rsid w:val="74866F76"/>
    <w:rsid w:val="75E410BD"/>
    <w:rsid w:val="75EDA41C"/>
    <w:rsid w:val="76176CE3"/>
    <w:rsid w:val="76997896"/>
    <w:rsid w:val="7745682F"/>
    <w:rsid w:val="77A301CA"/>
    <w:rsid w:val="794B10D1"/>
    <w:rsid w:val="7A8A4CDA"/>
    <w:rsid w:val="7AA51FBF"/>
    <w:rsid w:val="7AE40939"/>
    <w:rsid w:val="7AF7754A"/>
    <w:rsid w:val="7D6E5BD8"/>
    <w:rsid w:val="7E383B6A"/>
    <w:rsid w:val="7E7F28EE"/>
    <w:rsid w:val="7E81400A"/>
    <w:rsid w:val="7E980B7F"/>
    <w:rsid w:val="7ED2160C"/>
    <w:rsid w:val="7EFFD27B"/>
    <w:rsid w:val="7F7A04AF"/>
    <w:rsid w:val="7FEF2836"/>
    <w:rsid w:val="7FFF35F4"/>
    <w:rsid w:val="8AB3D4F3"/>
    <w:rsid w:val="9F696A31"/>
    <w:rsid w:val="A6FD8F26"/>
    <w:rsid w:val="BFDE246F"/>
    <w:rsid w:val="D7BE6547"/>
    <w:rsid w:val="E7FBBF3C"/>
    <w:rsid w:val="EE1BCB2D"/>
    <w:rsid w:val="EE7D4137"/>
    <w:rsid w:val="EF7BF43C"/>
    <w:rsid w:val="EFCF8D90"/>
    <w:rsid w:val="EFFF490D"/>
    <w:rsid w:val="FBFE8E6C"/>
    <w:rsid w:val="FCD480A0"/>
    <w:rsid w:val="FDBA71EB"/>
    <w:rsid w:val="FDFE1AD8"/>
    <w:rsid w:val="FEF6A010"/>
    <w:rsid w:val="FEFF145D"/>
    <w:rsid w:val="FF5C7241"/>
    <w:rsid w:val="FFAD1D00"/>
    <w:rsid w:val="FFFF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mp\webword_4262858979\D:\tmp\webword_1950783218\D:\tmp\webword_888671297\D:\tmp\webword_2993140100\D:\tmp\webword_3816435870\D:\tmp\webword_266746336\C:\tmp\webword_116663875\C:\tmp\webword_371667236\C:\data\weboffice\C:\data\wpsweb\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1230</Words>
  <Characters>1358</Characters>
  <Lines>1</Lines>
  <Paragraphs>1</Paragraphs>
  <TotalTime>0</TotalTime>
  <ScaleCrop>false</ScaleCrop>
  <LinksUpToDate>false</LinksUpToDate>
  <CharactersWithSpaces>1362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2018-09-16T11:00:00Z</dcterms:created>
  <dc:creator>霍霍</dc:creator>
  <cp:lastModifiedBy>Aimee</cp:lastModifiedBy>
  <dcterms:modified xsi:type="dcterms:W3CDTF">2025-10-17T07:48:24Z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94CA287BA110480885237CECE1597F43</vt:lpwstr>
  </property>
  <property fmtid="{D5CDD505-2E9C-101B-9397-08002B2CF9AE}" pid="4" name="KSOTemplateDocerSaveRecord">
    <vt:lpwstr>eyJoZGlkIjoiYWExZmNlNzg0MDNhNTRkYTBjOWU4YTMyYmMyODA5YzMiLCJ1c2VySWQiOiIzNjcyNjIwODUifQ==</vt:lpwstr>
  </property>
</Properties>
</file>