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ADC6"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420E2A06">
      <w:pPr>
        <w:widowControl/>
        <w:wordWrap w:val="0"/>
        <w:spacing w:before="100" w:beforeAutospacing="1" w:after="100" w:afterAutospacing="1"/>
        <w:jc w:val="center"/>
        <w:rPr>
          <w:rFonts w:hint="eastAsia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15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21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cs="宋体"/>
          <w:color w:val="000000"/>
          <w:kern w:val="0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36"/>
        <w:gridCol w:w="1447"/>
        <w:gridCol w:w="1800"/>
        <w:gridCol w:w="1823"/>
        <w:gridCol w:w="1923"/>
      </w:tblGrid>
      <w:tr w14:paraId="7651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vAlign w:val="center"/>
          </w:tcPr>
          <w:p w14:paraId="7AC9A7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236" w:type="dxa"/>
            <w:vAlign w:val="center"/>
          </w:tcPr>
          <w:p w14:paraId="70CF6B3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447" w:type="dxa"/>
            <w:vAlign w:val="center"/>
          </w:tcPr>
          <w:p w14:paraId="004C9A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800" w:type="dxa"/>
            <w:vAlign w:val="center"/>
          </w:tcPr>
          <w:p w14:paraId="39196B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823" w:type="dxa"/>
            <w:vAlign w:val="center"/>
          </w:tcPr>
          <w:p w14:paraId="6623E6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1923" w:type="dxa"/>
            <w:vAlign w:val="center"/>
          </w:tcPr>
          <w:p w14:paraId="6806DA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 w14:paraId="2D8F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vAlign w:val="center"/>
          </w:tcPr>
          <w:p w14:paraId="61D3F13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 w14:paraId="5ADAFEE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1CD7A3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上午9:40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73A05B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操场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4A3DEA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全体师生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3C8839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升旗仪式</w:t>
            </w:r>
          </w:p>
        </w:tc>
        <w:tc>
          <w:tcPr>
            <w:tcW w:w="1923" w:type="dxa"/>
            <w:vAlign w:val="center"/>
          </w:tcPr>
          <w:p w14:paraId="6E0217CA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</w:t>
            </w:r>
          </w:p>
        </w:tc>
      </w:tr>
      <w:tr w14:paraId="668A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2A0130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3888C0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下午3:50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EE1F96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二楼会议室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06F59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全体党员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9DBD2E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党员大会</w:t>
            </w:r>
          </w:p>
        </w:tc>
        <w:tc>
          <w:tcPr>
            <w:tcW w:w="1923" w:type="dxa"/>
            <w:vAlign w:val="center"/>
          </w:tcPr>
          <w:p w14:paraId="254EBF5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党支部</w:t>
            </w:r>
          </w:p>
        </w:tc>
      </w:tr>
      <w:tr w14:paraId="78AC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restart"/>
            <w:vAlign w:val="center"/>
          </w:tcPr>
          <w:p w14:paraId="5937D04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 w14:paraId="2F73FAB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9B0028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上午9:40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12089A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教学楼二楼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091CF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经费小组与后勤管理人员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9808ED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教学楼二楼零星维修工程验收</w:t>
            </w:r>
          </w:p>
        </w:tc>
        <w:tc>
          <w:tcPr>
            <w:tcW w:w="1923" w:type="dxa"/>
            <w:vAlign w:val="center"/>
          </w:tcPr>
          <w:p w14:paraId="6800FF0A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后勤服务中心</w:t>
            </w:r>
          </w:p>
        </w:tc>
      </w:tr>
      <w:tr w14:paraId="0543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vAlign w:val="center"/>
          </w:tcPr>
          <w:p w14:paraId="3000202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14:paraId="692757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下午3：45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670FECF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自定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BECC6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生活语文组教师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88410A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生活语文组教研活动</w:t>
            </w:r>
          </w:p>
        </w:tc>
        <w:tc>
          <w:tcPr>
            <w:tcW w:w="1923" w:type="dxa"/>
            <w:vMerge w:val="restart"/>
            <w:vAlign w:val="center"/>
          </w:tcPr>
          <w:p w14:paraId="2F66F00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教师发展中心</w:t>
            </w:r>
          </w:p>
        </w:tc>
      </w:tr>
      <w:tr w14:paraId="00B4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0C7D5BA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vMerge w:val="continue"/>
            <w:tcBorders/>
            <w:shd w:val="clear" w:color="auto" w:fill="auto"/>
            <w:vAlign w:val="center"/>
          </w:tcPr>
          <w:p w14:paraId="42AF207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1447" w:type="dxa"/>
            <w:vMerge w:val="continue"/>
            <w:tcBorders/>
            <w:shd w:val="clear" w:color="auto" w:fill="auto"/>
            <w:vAlign w:val="center"/>
          </w:tcPr>
          <w:p w14:paraId="3A3CDBE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35675F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生活数学组教师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845C0A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生活数学组教研活动</w:t>
            </w:r>
          </w:p>
        </w:tc>
        <w:tc>
          <w:tcPr>
            <w:tcW w:w="1923" w:type="dxa"/>
            <w:vMerge w:val="continue"/>
            <w:tcBorders/>
            <w:vAlign w:val="center"/>
          </w:tcPr>
          <w:p w14:paraId="125973C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</w:tr>
      <w:tr w14:paraId="42F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restart"/>
            <w:vAlign w:val="center"/>
          </w:tcPr>
          <w:p w14:paraId="774E68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 w14:paraId="09FE007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081905E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447" w:type="dxa"/>
            <w:vAlign w:val="center"/>
          </w:tcPr>
          <w:p w14:paraId="514E1F7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00" w:type="dxa"/>
            <w:vAlign w:val="center"/>
          </w:tcPr>
          <w:p w14:paraId="47A5F91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23" w:type="dxa"/>
            <w:vAlign w:val="center"/>
          </w:tcPr>
          <w:p w14:paraId="26A6B53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923" w:type="dxa"/>
            <w:vAlign w:val="center"/>
          </w:tcPr>
          <w:p w14:paraId="2E94648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</w:tr>
      <w:tr w14:paraId="4F8E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402C51B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0" w:name="OLE_LINK5" w:colFirst="1" w:colLast="5"/>
          </w:p>
        </w:tc>
        <w:tc>
          <w:tcPr>
            <w:tcW w:w="1236" w:type="dxa"/>
            <w:shd w:val="clear" w:color="auto" w:fill="auto"/>
            <w:vAlign w:val="center"/>
          </w:tcPr>
          <w:p w14:paraId="375C45C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D3B602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送教学生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DE1AE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8FE246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送教上门</w:t>
            </w:r>
          </w:p>
        </w:tc>
        <w:tc>
          <w:tcPr>
            <w:tcW w:w="1923" w:type="dxa"/>
            <w:vAlign w:val="center"/>
          </w:tcPr>
          <w:p w14:paraId="615547B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tr w14:paraId="3E56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56BE7B5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265F83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下午3:45</w:t>
            </w:r>
          </w:p>
        </w:tc>
        <w:tc>
          <w:tcPr>
            <w:tcW w:w="1447" w:type="dxa"/>
            <w:shd w:val="clear"/>
            <w:vAlign w:val="center"/>
          </w:tcPr>
          <w:p w14:paraId="3D7FCB0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二楼会议室</w:t>
            </w:r>
          </w:p>
        </w:tc>
        <w:tc>
          <w:tcPr>
            <w:tcW w:w="1800" w:type="dxa"/>
            <w:shd w:val="clear"/>
            <w:vAlign w:val="center"/>
          </w:tcPr>
          <w:p w14:paraId="4443D08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全体班主任</w:t>
            </w:r>
          </w:p>
        </w:tc>
        <w:tc>
          <w:tcPr>
            <w:tcW w:w="1823" w:type="dxa"/>
            <w:shd w:val="clear"/>
            <w:vAlign w:val="center"/>
          </w:tcPr>
          <w:p w14:paraId="3C741C7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班主任会议</w:t>
            </w:r>
          </w:p>
        </w:tc>
        <w:tc>
          <w:tcPr>
            <w:tcW w:w="1923" w:type="dxa"/>
            <w:shd w:val="clear"/>
            <w:vAlign w:val="center"/>
          </w:tcPr>
          <w:p w14:paraId="165DC68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</w:t>
            </w:r>
          </w:p>
        </w:tc>
      </w:tr>
      <w:tr w14:paraId="47F9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403136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1F0DD5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下午4:15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44A177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自定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CBFD3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小组成员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8CCD3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青年教师基本功智囊团第一次研习活动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EB09E5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教师发展中心</w:t>
            </w:r>
          </w:p>
        </w:tc>
      </w:tr>
      <w:bookmarkEnd w:id="0"/>
      <w:tr w14:paraId="7078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90" w:type="dxa"/>
            <w:vMerge w:val="restart"/>
            <w:vAlign w:val="center"/>
          </w:tcPr>
          <w:p w14:paraId="5BF41DC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 w14:paraId="0EAB99F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668AE8D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1447" w:type="dxa"/>
            <w:vAlign w:val="center"/>
          </w:tcPr>
          <w:p w14:paraId="297958E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00" w:type="dxa"/>
            <w:vAlign w:val="center"/>
          </w:tcPr>
          <w:p w14:paraId="430F567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23" w:type="dxa"/>
            <w:vAlign w:val="center"/>
          </w:tcPr>
          <w:p w14:paraId="40F8D49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923" w:type="dxa"/>
            <w:vAlign w:val="center"/>
          </w:tcPr>
          <w:p w14:paraId="48EA9D4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</w:tr>
      <w:tr w14:paraId="2F8B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EFBA89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D74666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下午3：40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E7F1A8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自定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93AD5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全体教师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270132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教师社团活动</w:t>
            </w:r>
          </w:p>
        </w:tc>
        <w:tc>
          <w:tcPr>
            <w:tcW w:w="1923" w:type="dxa"/>
            <w:vAlign w:val="center"/>
          </w:tcPr>
          <w:p w14:paraId="3E5717B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工会</w:t>
            </w:r>
          </w:p>
        </w:tc>
      </w:tr>
      <w:tr w14:paraId="066D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restart"/>
            <w:vAlign w:val="center"/>
          </w:tcPr>
          <w:p w14:paraId="3E1A5EF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 w14:paraId="5A0B773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9月19日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744BEE4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上午9:00</w:t>
            </w:r>
          </w:p>
        </w:tc>
        <w:tc>
          <w:tcPr>
            <w:tcW w:w="1447" w:type="dxa"/>
            <w:vAlign w:val="center"/>
          </w:tcPr>
          <w:p w14:paraId="6DA559A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800" w:type="dxa"/>
            <w:vAlign w:val="center"/>
          </w:tcPr>
          <w:p w14:paraId="76F2642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全体行政</w:t>
            </w:r>
          </w:p>
        </w:tc>
        <w:tc>
          <w:tcPr>
            <w:tcW w:w="1823" w:type="dxa"/>
            <w:vAlign w:val="center"/>
          </w:tcPr>
          <w:p w14:paraId="123D54F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行政会议</w:t>
            </w:r>
          </w:p>
        </w:tc>
        <w:tc>
          <w:tcPr>
            <w:tcW w:w="1923" w:type="dxa"/>
            <w:vAlign w:val="center"/>
          </w:tcPr>
          <w:p w14:paraId="30D9C99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校长室</w:t>
            </w:r>
          </w:p>
        </w:tc>
      </w:tr>
      <w:tr w14:paraId="7A67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90" w:type="dxa"/>
            <w:vMerge w:val="continue"/>
            <w:vAlign w:val="center"/>
          </w:tcPr>
          <w:p w14:paraId="0F61718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14:paraId="52E79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下午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3:50</w:t>
            </w:r>
          </w:p>
        </w:tc>
        <w:tc>
          <w:tcPr>
            <w:tcW w:w="1447" w:type="dxa"/>
            <w:vAlign w:val="center"/>
          </w:tcPr>
          <w:p w14:paraId="46F73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二楼会议室</w:t>
            </w:r>
          </w:p>
        </w:tc>
        <w:tc>
          <w:tcPr>
            <w:tcW w:w="1800" w:type="dxa"/>
            <w:vAlign w:val="center"/>
          </w:tcPr>
          <w:p w14:paraId="79E90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全体教师</w:t>
            </w:r>
          </w:p>
        </w:tc>
        <w:tc>
          <w:tcPr>
            <w:tcW w:w="1823" w:type="dxa"/>
            <w:vAlign w:val="center"/>
          </w:tcPr>
          <w:p w14:paraId="60EF5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教师会议</w:t>
            </w:r>
          </w:p>
        </w:tc>
        <w:tc>
          <w:tcPr>
            <w:tcW w:w="1923" w:type="dxa"/>
            <w:vAlign w:val="center"/>
          </w:tcPr>
          <w:p w14:paraId="11209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校务管理中心</w:t>
            </w:r>
          </w:p>
        </w:tc>
      </w:tr>
      <w:tr w14:paraId="32B5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vMerge w:val="restart"/>
            <w:vAlign w:val="center"/>
          </w:tcPr>
          <w:p w14:paraId="3C73306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 w14:paraId="56C7030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9月20日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043EC00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28213CB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00" w:type="dxa"/>
          </w:tcPr>
          <w:p w14:paraId="2AE7158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23" w:type="dxa"/>
          </w:tcPr>
          <w:p w14:paraId="3D44983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5CF0129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4E1F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2B035AB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3EA50FC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0DA146C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00" w:type="dxa"/>
          </w:tcPr>
          <w:p w14:paraId="46F4832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bookmarkStart w:id="3" w:name="_GoBack"/>
            <w:bookmarkEnd w:id="3"/>
          </w:p>
        </w:tc>
        <w:tc>
          <w:tcPr>
            <w:tcW w:w="1823" w:type="dxa"/>
          </w:tcPr>
          <w:p w14:paraId="132D201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6FC7B5D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578B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90" w:type="dxa"/>
            <w:vMerge w:val="restart"/>
            <w:vAlign w:val="center"/>
          </w:tcPr>
          <w:p w14:paraId="68BBE20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 w14:paraId="401F2EE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9月21日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0DED915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2E0B48A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00" w:type="dxa"/>
          </w:tcPr>
          <w:p w14:paraId="6EBACC2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23" w:type="dxa"/>
          </w:tcPr>
          <w:p w14:paraId="39CD4B5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185D6E3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3AFA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90" w:type="dxa"/>
            <w:vMerge w:val="continue"/>
            <w:vAlign w:val="center"/>
          </w:tcPr>
          <w:p w14:paraId="333B39D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664ADB7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340D3AE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7ED6690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3" w:type="dxa"/>
          </w:tcPr>
          <w:p w14:paraId="303C0BD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67E1A15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DA0FBE0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14E7B831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7F194A50"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14:paraId="759A8498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周一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（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9月15日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）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党支部</w:t>
      </w:r>
      <w:r>
        <w:rPr>
          <w:rFonts w:hint="eastAsia"/>
          <w:color w:val="000000"/>
          <w:kern w:val="0"/>
          <w:sz w:val="18"/>
          <w:szCs w:val="18"/>
        </w:rPr>
        <w:t>召开增补选举大会；完成书记项目申报表的报送。</w:t>
      </w:r>
    </w:p>
    <w:p w14:paraId="60F10A97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周一（9月8日）上午升旗仪式，地点在操场，请全体学生统一着装，少先队员需佩戴红领巾。</w:t>
      </w:r>
    </w:p>
    <w:p w14:paraId="72C59787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周三（9月17日）部分师生参加公益活动，具体安排请关注钉钉工作群。</w:t>
      </w:r>
    </w:p>
    <w:p w14:paraId="19BE40A9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筹备新生医学评估。</w:t>
      </w:r>
    </w:p>
    <w:p w14:paraId="4B918099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值班老师准时到岗，认真履职，请佩戴好值班牌。</w:t>
      </w:r>
    </w:p>
    <w:p w14:paraId="2408A4F6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4710ADEF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bookmarkStart w:id="1" w:name="OLE_LINK1"/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1.做好第28届全国推广普通话宣传工作，各班按要求出好黑板报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，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周三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（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9月17日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）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前完成。</w:t>
      </w:r>
    </w:p>
    <w:p w14:paraId="195627CC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友情提醒：</w:t>
      </w:r>
    </w:p>
    <w:p w14:paraId="09C01BBA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1.青年教师每周3张硬笔字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592A9860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2.周二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（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9月16日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）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粉笔字在走廊展示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72602881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3.周四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（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9月18日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）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推门听课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60FB36F3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</w:p>
    <w:bookmarkEnd w:id="1"/>
    <w:p w14:paraId="028C18AB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3452BFC3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bookmarkStart w:id="2" w:name="OLE_LINK2"/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青年教师积极参赛：</w:t>
      </w:r>
    </w:p>
    <w:p w14:paraId="781B3E01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（1）“江苏省教育学会关于组织2025年度征文评比”活动，截止日期：2025年9月28日。学校名额：论文4篇、案例2篇、调查报告2篇、教改实验报告2篇。具体要求见群通知。</w:t>
      </w:r>
    </w:p>
    <w:p w14:paraId="13B25385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（2）“特殊教育优秀教具学具征集展示活动”，截止日期：9月28日</w:t>
      </w:r>
    </w:p>
    <w:p w14:paraId="574BEA46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2.撰写2025年江苏省残疾人康复协会关于智力康复工作典型案例的文稿。</w:t>
      </w:r>
    </w:p>
    <w:bookmarkEnd w:id="2"/>
    <w:p w14:paraId="793E948D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04BD4F9D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3AE5DB2A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1.周一（9月15日）升旗仪式，九年级国旗下讲话；</w:t>
      </w:r>
    </w:p>
    <w:p w14:paraId="10FBED4D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2.周三（9月17日）班主任会议。</w:t>
      </w:r>
    </w:p>
    <w:p w14:paraId="5058A270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</w:rPr>
      </w:pPr>
    </w:p>
    <w:p w14:paraId="4A9A51B2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37AC1C79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本周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1530安全教育主题为校园安全。</w:t>
      </w:r>
    </w:p>
    <w:p w14:paraId="40EE2BB3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2.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开展学生突发疾病（癫痫）实战演练。</w:t>
      </w:r>
    </w:p>
    <w:p w14:paraId="2627D1AD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3.测试周界报警和一键报警装置。</w:t>
      </w:r>
    </w:p>
    <w:p w14:paraId="1C6E3776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3E34ABD2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0DD5D737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根据人教科工作要求，向档案室提供转正定级教师专审表。</w:t>
      </w:r>
    </w:p>
    <w:p w14:paraId="6D643B11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2.更新和采集学校中层及以上干部相关信息（中层干部任免审批表系统导出）。</w:t>
      </w:r>
    </w:p>
    <w:p w14:paraId="41B8F15D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3.整理教师合同。</w:t>
      </w:r>
    </w:p>
    <w:p w14:paraId="7E4A6BEE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4.做好“江苏省中小学教职工信息管理系统”信息更新、维护。</w:t>
      </w:r>
    </w:p>
    <w:p w14:paraId="1350E6D7">
      <w:pPr>
        <w:widowControl/>
        <w:wordWrap w:val="0"/>
        <w:spacing w:line="320" w:lineRule="exact"/>
        <w:ind w:left="360" w:hanging="36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5.梳理2024年档案条目。</w:t>
      </w:r>
    </w:p>
    <w:p w14:paraId="0C6C24FD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6.校园网、公众号、视频号维护。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ab/>
      </w:r>
    </w:p>
    <w:p w14:paraId="1CE774FD">
      <w:pPr>
        <w:widowControl/>
        <w:wordWrap w:val="0"/>
        <w:spacing w:line="320" w:lineRule="exact"/>
        <w:ind w:left="360" w:hanging="36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 w14:paraId="1EEA481E"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 w14:paraId="19DE4769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 w14:paraId="3C6D9CFF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/>
          <w:bCs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b/>
          <w:bCs/>
          <w:color w:val="000000"/>
          <w:kern w:val="0"/>
          <w:sz w:val="18"/>
          <w:szCs w:val="18"/>
          <w:lang w:eastAsia="zh-CN"/>
          <w:woUserID w:val="1"/>
        </w:rPr>
        <w:t>因需指导，根据“点单”要求实施融合巡回指导。</w:t>
      </w:r>
    </w:p>
    <w:p w14:paraId="4B6060AA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2.完成融合教育工作室23次活动通知。</w:t>
      </w:r>
    </w:p>
    <w:p w14:paraId="02EA96B4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3.按要求上传特教及区融合的新闻.</w:t>
      </w:r>
    </w:p>
    <w:p w14:paraId="5D2B4C72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 w14:paraId="4A517B7E">
      <w:pPr>
        <w:widowControl/>
        <w:numPr>
          <w:ilvl w:val="0"/>
          <w:numId w:val="2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本周，根据学情计划，正常开展送教上门工作。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D8627"/>
    <w:multiLevelType w:val="singleLevel"/>
    <w:tmpl w:val="F77D86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711EE3"/>
    <w:rsid w:val="009A2A1C"/>
    <w:rsid w:val="009B561A"/>
    <w:rsid w:val="018F3AF2"/>
    <w:rsid w:val="02BB0946"/>
    <w:rsid w:val="03464D3D"/>
    <w:rsid w:val="039968B9"/>
    <w:rsid w:val="039A34ED"/>
    <w:rsid w:val="03B1713F"/>
    <w:rsid w:val="045A09FE"/>
    <w:rsid w:val="04606170"/>
    <w:rsid w:val="05167E8D"/>
    <w:rsid w:val="05517D6A"/>
    <w:rsid w:val="05643B0B"/>
    <w:rsid w:val="0594055F"/>
    <w:rsid w:val="06666D4A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976295B"/>
    <w:rsid w:val="0B975CC5"/>
    <w:rsid w:val="0BD7583F"/>
    <w:rsid w:val="0CB8513B"/>
    <w:rsid w:val="0D2724F2"/>
    <w:rsid w:val="0D39790C"/>
    <w:rsid w:val="0D3E60EA"/>
    <w:rsid w:val="0DA241EC"/>
    <w:rsid w:val="0DC83A03"/>
    <w:rsid w:val="0ECF0CC5"/>
    <w:rsid w:val="0F225801"/>
    <w:rsid w:val="0F59068B"/>
    <w:rsid w:val="0FAC3EE8"/>
    <w:rsid w:val="109878EE"/>
    <w:rsid w:val="10FD17ED"/>
    <w:rsid w:val="116C20F8"/>
    <w:rsid w:val="119B64D6"/>
    <w:rsid w:val="134D0879"/>
    <w:rsid w:val="14E32BBC"/>
    <w:rsid w:val="14EB24C3"/>
    <w:rsid w:val="158E526F"/>
    <w:rsid w:val="15FB4476"/>
    <w:rsid w:val="16A036EA"/>
    <w:rsid w:val="16FC6E51"/>
    <w:rsid w:val="17063873"/>
    <w:rsid w:val="17FEE2B1"/>
    <w:rsid w:val="18602A8A"/>
    <w:rsid w:val="19906DA2"/>
    <w:rsid w:val="1AE654C9"/>
    <w:rsid w:val="1BE23F81"/>
    <w:rsid w:val="1BF5107B"/>
    <w:rsid w:val="1C47435B"/>
    <w:rsid w:val="1C5940AE"/>
    <w:rsid w:val="1EB13F78"/>
    <w:rsid w:val="1FB67B6D"/>
    <w:rsid w:val="20580386"/>
    <w:rsid w:val="211D73F8"/>
    <w:rsid w:val="217F6AF8"/>
    <w:rsid w:val="21D7394D"/>
    <w:rsid w:val="227702D2"/>
    <w:rsid w:val="22F82584"/>
    <w:rsid w:val="2312158D"/>
    <w:rsid w:val="231749AF"/>
    <w:rsid w:val="23FC3FAF"/>
    <w:rsid w:val="243855B3"/>
    <w:rsid w:val="255B07F3"/>
    <w:rsid w:val="258605A8"/>
    <w:rsid w:val="264A76F8"/>
    <w:rsid w:val="26AF5308"/>
    <w:rsid w:val="27355631"/>
    <w:rsid w:val="280C37EB"/>
    <w:rsid w:val="288F799D"/>
    <w:rsid w:val="28BF5220"/>
    <w:rsid w:val="28C158AE"/>
    <w:rsid w:val="28EF15D4"/>
    <w:rsid w:val="290F7A59"/>
    <w:rsid w:val="2AFB7F69"/>
    <w:rsid w:val="2B514DCE"/>
    <w:rsid w:val="2C2E529A"/>
    <w:rsid w:val="2C69E8D3"/>
    <w:rsid w:val="2CCC1CD6"/>
    <w:rsid w:val="2CF3049A"/>
    <w:rsid w:val="2D872856"/>
    <w:rsid w:val="2DC64DA1"/>
    <w:rsid w:val="2F511021"/>
    <w:rsid w:val="2F630B5B"/>
    <w:rsid w:val="2FEFD265"/>
    <w:rsid w:val="30F37D42"/>
    <w:rsid w:val="313120A5"/>
    <w:rsid w:val="32B628D1"/>
    <w:rsid w:val="333D3F42"/>
    <w:rsid w:val="336D1048"/>
    <w:rsid w:val="33B20F2C"/>
    <w:rsid w:val="33E308F1"/>
    <w:rsid w:val="34342886"/>
    <w:rsid w:val="34612D34"/>
    <w:rsid w:val="34DA3E98"/>
    <w:rsid w:val="35703219"/>
    <w:rsid w:val="36E5165C"/>
    <w:rsid w:val="379941DB"/>
    <w:rsid w:val="37B50FA4"/>
    <w:rsid w:val="37E52DD0"/>
    <w:rsid w:val="38193B54"/>
    <w:rsid w:val="385F549B"/>
    <w:rsid w:val="38B53DC7"/>
    <w:rsid w:val="38DE3C77"/>
    <w:rsid w:val="395A1104"/>
    <w:rsid w:val="3A045153"/>
    <w:rsid w:val="3A5C3405"/>
    <w:rsid w:val="3B8329E0"/>
    <w:rsid w:val="3B86156B"/>
    <w:rsid w:val="3BE80FC5"/>
    <w:rsid w:val="3C367B6A"/>
    <w:rsid w:val="3D393765"/>
    <w:rsid w:val="3D4756E3"/>
    <w:rsid w:val="3D4B1994"/>
    <w:rsid w:val="3D937828"/>
    <w:rsid w:val="3DA86CB1"/>
    <w:rsid w:val="3DAE1498"/>
    <w:rsid w:val="3E5C147A"/>
    <w:rsid w:val="400835D6"/>
    <w:rsid w:val="40373B38"/>
    <w:rsid w:val="40566328"/>
    <w:rsid w:val="40585980"/>
    <w:rsid w:val="406232F6"/>
    <w:rsid w:val="40CA3BE8"/>
    <w:rsid w:val="40FD1811"/>
    <w:rsid w:val="412570B8"/>
    <w:rsid w:val="41B07470"/>
    <w:rsid w:val="43206458"/>
    <w:rsid w:val="43C910A7"/>
    <w:rsid w:val="44366F2F"/>
    <w:rsid w:val="44B4180D"/>
    <w:rsid w:val="45A0123D"/>
    <w:rsid w:val="45C27E60"/>
    <w:rsid w:val="4631521F"/>
    <w:rsid w:val="4655082E"/>
    <w:rsid w:val="466A2356"/>
    <w:rsid w:val="47B10BCE"/>
    <w:rsid w:val="47D53887"/>
    <w:rsid w:val="47E71571"/>
    <w:rsid w:val="483B3CE6"/>
    <w:rsid w:val="4A201EF6"/>
    <w:rsid w:val="4CE67E3A"/>
    <w:rsid w:val="4D7155BE"/>
    <w:rsid w:val="4DBF13C9"/>
    <w:rsid w:val="4E80561A"/>
    <w:rsid w:val="4F2E27A8"/>
    <w:rsid w:val="51A00EEB"/>
    <w:rsid w:val="51C24970"/>
    <w:rsid w:val="53226AFA"/>
    <w:rsid w:val="536C7F5A"/>
    <w:rsid w:val="53880C5C"/>
    <w:rsid w:val="53AF18AD"/>
    <w:rsid w:val="549D0C83"/>
    <w:rsid w:val="54F42B85"/>
    <w:rsid w:val="55231CBA"/>
    <w:rsid w:val="5544561C"/>
    <w:rsid w:val="55457F36"/>
    <w:rsid w:val="55B36FB7"/>
    <w:rsid w:val="56765797"/>
    <w:rsid w:val="56C7559F"/>
    <w:rsid w:val="57375B63"/>
    <w:rsid w:val="5805272B"/>
    <w:rsid w:val="58C475A9"/>
    <w:rsid w:val="59B159FF"/>
    <w:rsid w:val="5A1309A3"/>
    <w:rsid w:val="5A616DDD"/>
    <w:rsid w:val="5A93198C"/>
    <w:rsid w:val="5B874450"/>
    <w:rsid w:val="5BA853BD"/>
    <w:rsid w:val="5BC546AB"/>
    <w:rsid w:val="5CFE3C2F"/>
    <w:rsid w:val="5D2924CB"/>
    <w:rsid w:val="5E251A43"/>
    <w:rsid w:val="5E8D2535"/>
    <w:rsid w:val="5E9A45BF"/>
    <w:rsid w:val="5EBBB582"/>
    <w:rsid w:val="5ED629BF"/>
    <w:rsid w:val="5F556840"/>
    <w:rsid w:val="5FB6FC7C"/>
    <w:rsid w:val="5FC8476A"/>
    <w:rsid w:val="5FEA7A07"/>
    <w:rsid w:val="5FFFC62F"/>
    <w:rsid w:val="605B519B"/>
    <w:rsid w:val="6284560A"/>
    <w:rsid w:val="6287090C"/>
    <w:rsid w:val="63290C53"/>
    <w:rsid w:val="635363F0"/>
    <w:rsid w:val="639F4794"/>
    <w:rsid w:val="63D77EB7"/>
    <w:rsid w:val="6439B194"/>
    <w:rsid w:val="64A44F9F"/>
    <w:rsid w:val="660E5B28"/>
    <w:rsid w:val="665D3DF8"/>
    <w:rsid w:val="66602E01"/>
    <w:rsid w:val="674F5B2E"/>
    <w:rsid w:val="68935757"/>
    <w:rsid w:val="6A66762A"/>
    <w:rsid w:val="6AF91C7B"/>
    <w:rsid w:val="6B270BB7"/>
    <w:rsid w:val="6BCF481A"/>
    <w:rsid w:val="6C0F54D8"/>
    <w:rsid w:val="6C3A3C0D"/>
    <w:rsid w:val="6C614D32"/>
    <w:rsid w:val="6CE529A9"/>
    <w:rsid w:val="6D524158"/>
    <w:rsid w:val="6D535020"/>
    <w:rsid w:val="6D8B272F"/>
    <w:rsid w:val="6DE808D4"/>
    <w:rsid w:val="6E364F94"/>
    <w:rsid w:val="6F683FD4"/>
    <w:rsid w:val="6F765E1C"/>
    <w:rsid w:val="6F7B58B2"/>
    <w:rsid w:val="70AD714D"/>
    <w:rsid w:val="710A59D0"/>
    <w:rsid w:val="715A4024"/>
    <w:rsid w:val="71E33590"/>
    <w:rsid w:val="72BA0F6E"/>
    <w:rsid w:val="730A44AE"/>
    <w:rsid w:val="74866F76"/>
    <w:rsid w:val="75E410BD"/>
    <w:rsid w:val="75EDA41C"/>
    <w:rsid w:val="76176CE3"/>
    <w:rsid w:val="76997896"/>
    <w:rsid w:val="7745682F"/>
    <w:rsid w:val="77A301CA"/>
    <w:rsid w:val="794B10D1"/>
    <w:rsid w:val="7A8A4CDA"/>
    <w:rsid w:val="7AA51FBF"/>
    <w:rsid w:val="7AE40939"/>
    <w:rsid w:val="7AF7754A"/>
    <w:rsid w:val="7D6E5BD8"/>
    <w:rsid w:val="7E383B6A"/>
    <w:rsid w:val="7E7F28EE"/>
    <w:rsid w:val="7E81400A"/>
    <w:rsid w:val="7E980B7F"/>
    <w:rsid w:val="7ED2160C"/>
    <w:rsid w:val="7EFFD27B"/>
    <w:rsid w:val="7F7A04AF"/>
    <w:rsid w:val="7FEF2836"/>
    <w:rsid w:val="7FFF35F4"/>
    <w:rsid w:val="8AB3D4F3"/>
    <w:rsid w:val="9F696A31"/>
    <w:rsid w:val="A6FD8F26"/>
    <w:rsid w:val="BFDE246F"/>
    <w:rsid w:val="D7BE6547"/>
    <w:rsid w:val="E7FBBF3C"/>
    <w:rsid w:val="EE1BCB2D"/>
    <w:rsid w:val="EE7D4137"/>
    <w:rsid w:val="EF7BF43C"/>
    <w:rsid w:val="EFCF8D90"/>
    <w:rsid w:val="EFFF490D"/>
    <w:rsid w:val="FBFE8E6C"/>
    <w:rsid w:val="FCD480A0"/>
    <w:rsid w:val="FDBA71EB"/>
    <w:rsid w:val="FEF6A010"/>
    <w:rsid w:val="FEFF145D"/>
    <w:rsid w:val="FF5C7241"/>
    <w:rsid w:val="FFAD1D00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888671297\D:\tmp\webword_2993140100\D:\tmp\webword_3816435870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1142</Words>
  <Characters>1215</Characters>
  <Lines>1</Lines>
  <Paragraphs>1</Paragraphs>
  <TotalTime>108</TotalTime>
  <ScaleCrop>false</ScaleCrop>
  <LinksUpToDate>false</LinksUpToDate>
  <CharactersWithSpaces>1218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2018-09-15T19:00:00Z</dcterms:created>
  <dc:creator>霍霍</dc:creator>
  <cp:lastModifiedBy>Aimee</cp:lastModifiedBy>
  <dcterms:modified xsi:type="dcterms:W3CDTF">2025-09-12T05:20:47Z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94CA287BA110480885237CECE1597F43</vt:lpwstr>
  </property>
  <property fmtid="{D5CDD505-2E9C-101B-9397-08002B2CF9AE}" pid="4" name="KSOTemplateDocerSaveRecord">
    <vt:lpwstr>eyJoZGlkIjoiMTQ1OTczOTk2OGY0MGRiNzk4ZGM2MDlmY2ZiZTZjNzYiLCJ1c2VySWQiOiIzNjcyNjIwODUifQ==</vt:lpwstr>
  </property>
</Properties>
</file>