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3EF2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8周</w:t>
      </w:r>
      <w:r>
        <w:rPr>
          <w:rFonts w:hint="eastAsia"/>
          <w:b/>
          <w:sz w:val="28"/>
          <w:szCs w:val="28"/>
        </w:rPr>
        <w:t>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5A1B6FF7">
      <w:pPr>
        <w:widowControl/>
        <w:wordWrap w:val="0"/>
        <w:spacing w:before="100" w:beforeAutospacing="1" w:after="100" w:afterAutospacing="1"/>
        <w:jc w:val="center"/>
        <w:rPr>
          <w:rFonts w:hint="eastAsia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26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cs="宋体"/>
          <w:color w:val="000000"/>
          <w:kern w:val="0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10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36"/>
        <w:gridCol w:w="1447"/>
        <w:gridCol w:w="1899"/>
        <w:gridCol w:w="1878"/>
        <w:gridCol w:w="2206"/>
      </w:tblGrid>
      <w:tr w14:paraId="55AA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0" w:type="dxa"/>
            <w:vAlign w:val="center"/>
          </w:tcPr>
          <w:p w14:paraId="0C54F7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39F057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47" w:type="dxa"/>
            <w:vAlign w:val="center"/>
          </w:tcPr>
          <w:p w14:paraId="6FF6156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899" w:type="dxa"/>
            <w:vAlign w:val="center"/>
          </w:tcPr>
          <w:p w14:paraId="4AB743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878" w:type="dxa"/>
            <w:vAlign w:val="center"/>
          </w:tcPr>
          <w:p w14:paraId="7C1599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2206" w:type="dxa"/>
            <w:vAlign w:val="center"/>
          </w:tcPr>
          <w:p w14:paraId="330CEF5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080D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0" w:type="dxa"/>
            <w:vMerge w:val="restart"/>
            <w:vAlign w:val="center"/>
          </w:tcPr>
          <w:p w14:paraId="048E0B6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7E8E625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10月20日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FA7B53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E7B143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D931A8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54DEE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升旗仪式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6F74E34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5C79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27E956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91E3C2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97B4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eastAsia="zh-CN"/>
                <w:woUserID w:val="1"/>
              </w:rPr>
              <w:t>各</w:t>
            </w: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融合点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38D7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融合巡回组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9E0C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融合巡回指导</w:t>
            </w:r>
          </w:p>
        </w:tc>
        <w:tc>
          <w:tcPr>
            <w:tcW w:w="2206" w:type="dxa"/>
            <w:vAlign w:val="center"/>
          </w:tcPr>
          <w:p w14:paraId="2181A86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融合教育管理中心</w:t>
            </w:r>
          </w:p>
        </w:tc>
      </w:tr>
      <w:tr w14:paraId="6F3E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restart"/>
            <w:vAlign w:val="center"/>
          </w:tcPr>
          <w:p w14:paraId="5BE8AA3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058D880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10月21日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035D0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vAlign w:val="top"/>
          </w:tcPr>
          <w:p w14:paraId="37A76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9" w:type="dxa"/>
            <w:shd w:val="clear" w:color="auto" w:fill="auto"/>
            <w:vAlign w:val="top"/>
          </w:tcPr>
          <w:p w14:paraId="32A83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8" w:type="dxa"/>
            <w:shd w:val="clear" w:color="auto" w:fill="auto"/>
            <w:vAlign w:val="top"/>
          </w:tcPr>
          <w:p w14:paraId="32437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shd w:val="clear" w:color="auto" w:fill="auto"/>
            <w:vAlign w:val="top"/>
          </w:tcPr>
          <w:p w14:paraId="3B9D4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CD7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8E5D3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、</w:t>
            </w:r>
          </w:p>
          <w:p w14:paraId="72703DE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F07468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下午1:40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08015C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3B0031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428C2A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应急疏散演练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F6A2DE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后勤服务中心</w:t>
            </w:r>
          </w:p>
        </w:tc>
      </w:tr>
      <w:tr w14:paraId="3B4E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0" w:type="dxa"/>
            <w:vMerge w:val="restart"/>
            <w:vAlign w:val="center"/>
          </w:tcPr>
          <w:p w14:paraId="6A1782A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63A0F0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10月22日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7FCE2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vAlign w:val="top"/>
          </w:tcPr>
          <w:p w14:paraId="7F9E7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9" w:type="dxa"/>
            <w:shd w:val="clear" w:color="auto" w:fill="auto"/>
            <w:vAlign w:val="top"/>
          </w:tcPr>
          <w:p w14:paraId="255EC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8" w:type="dxa"/>
            <w:shd w:val="clear" w:color="auto" w:fill="auto"/>
            <w:vAlign w:val="top"/>
          </w:tcPr>
          <w:p w14:paraId="28468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shd w:val="clear" w:color="auto" w:fill="auto"/>
            <w:vAlign w:val="top"/>
          </w:tcPr>
          <w:p w14:paraId="73119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4E4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82EF50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7548FDB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16A403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送教学生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70E70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</w:t>
            </w: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  <w:t>组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D9C847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C65339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bookmarkEnd w:id="0"/>
      <w:tr w14:paraId="430E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00" w:type="dxa"/>
            <w:vMerge w:val="restart"/>
            <w:vAlign w:val="center"/>
          </w:tcPr>
          <w:p w14:paraId="61E31F6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7294969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10月23日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ED28AD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86724B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E792D5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0DEC879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2E41ED2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6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188B4F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6CE17E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03061A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C79B1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6149A6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教师社团活动</w:t>
            </w:r>
          </w:p>
        </w:tc>
        <w:tc>
          <w:tcPr>
            <w:tcW w:w="2206" w:type="dxa"/>
            <w:vAlign w:val="center"/>
          </w:tcPr>
          <w:p w14:paraId="16B2FF8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工会</w:t>
            </w:r>
          </w:p>
        </w:tc>
      </w:tr>
      <w:tr w14:paraId="4E7E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0" w:type="dxa"/>
            <w:vMerge w:val="restart"/>
            <w:vAlign w:val="center"/>
          </w:tcPr>
          <w:p w14:paraId="6D796C2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4BADE52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10月24日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38E397B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bookmarkStart w:id="3" w:name="_GoBack"/>
            <w:bookmarkEnd w:id="3"/>
          </w:p>
        </w:tc>
        <w:tc>
          <w:tcPr>
            <w:tcW w:w="1447" w:type="dxa"/>
            <w:vAlign w:val="center"/>
          </w:tcPr>
          <w:p w14:paraId="3FC7BF2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99" w:type="dxa"/>
            <w:vAlign w:val="center"/>
          </w:tcPr>
          <w:p w14:paraId="2C0C401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78" w:type="dxa"/>
            <w:vAlign w:val="center"/>
          </w:tcPr>
          <w:p w14:paraId="5F35DAC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2206" w:type="dxa"/>
            <w:vAlign w:val="center"/>
          </w:tcPr>
          <w:p w14:paraId="5F0723D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</w:tr>
      <w:tr w14:paraId="7E50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5DEAE0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485E4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447" w:type="dxa"/>
            <w:vAlign w:val="center"/>
          </w:tcPr>
          <w:p w14:paraId="68975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</w:p>
        </w:tc>
        <w:tc>
          <w:tcPr>
            <w:tcW w:w="1899" w:type="dxa"/>
            <w:vAlign w:val="center"/>
          </w:tcPr>
          <w:p w14:paraId="119D8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</w:p>
        </w:tc>
        <w:tc>
          <w:tcPr>
            <w:tcW w:w="1878" w:type="dxa"/>
            <w:vAlign w:val="center"/>
          </w:tcPr>
          <w:p w14:paraId="1BEAA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</w:p>
        </w:tc>
        <w:tc>
          <w:tcPr>
            <w:tcW w:w="2206" w:type="dxa"/>
            <w:vAlign w:val="center"/>
          </w:tcPr>
          <w:p w14:paraId="5EB5B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</w:p>
        </w:tc>
      </w:tr>
      <w:tr w14:paraId="745F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0" w:type="dxa"/>
            <w:vMerge w:val="restart"/>
            <w:vAlign w:val="center"/>
          </w:tcPr>
          <w:p w14:paraId="6044146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2BA80C7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10月25日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73B8658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0624B1A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99" w:type="dxa"/>
          </w:tcPr>
          <w:p w14:paraId="1AE9356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78" w:type="dxa"/>
          </w:tcPr>
          <w:p w14:paraId="4518E02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06" w:type="dxa"/>
          </w:tcPr>
          <w:p w14:paraId="1D3649E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19C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720EC0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60B40E4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491CFAF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99" w:type="dxa"/>
          </w:tcPr>
          <w:p w14:paraId="3CDB16E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78" w:type="dxa"/>
          </w:tcPr>
          <w:p w14:paraId="0491E01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06" w:type="dxa"/>
          </w:tcPr>
          <w:p w14:paraId="19B1664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7B59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0" w:type="dxa"/>
            <w:vMerge w:val="restart"/>
            <w:vAlign w:val="center"/>
          </w:tcPr>
          <w:p w14:paraId="778F22D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4EE2473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10月26日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36F7A8F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5E09F15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99" w:type="dxa"/>
          </w:tcPr>
          <w:p w14:paraId="65A6E4C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78" w:type="dxa"/>
          </w:tcPr>
          <w:p w14:paraId="31BBDD4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06" w:type="dxa"/>
          </w:tcPr>
          <w:p w14:paraId="1EB933A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73A0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23B692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178FFF3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A1C54A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0B5C003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 w14:paraId="51EC88F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 w14:paraId="4D859E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D2ADFBF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506F5AFC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273B008A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5F99E1CA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72D0FD54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周一（10月20日）上午升旗仪式，地点在操场，请全体学生统一着装，少先队员需佩戴红领巾。</w:t>
      </w:r>
    </w:p>
    <w:p w14:paraId="156EA29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周二（10月21日）下午大课间开展应急疏散演练。</w:t>
      </w:r>
    </w:p>
    <w:p w14:paraId="254AEEC4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周二（10月21日）下午，部分教师赴丽华二小，参加AI管理应用线下培训。</w:t>
      </w:r>
    </w:p>
    <w:p w14:paraId="7903FEB4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周三（10月22日）常州市特殊教育推进会暨江苏省ADHD研究基地启动会布展。</w:t>
      </w:r>
    </w:p>
    <w:p w14:paraId="10E57EC6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周四（10月23日）上午，天宁区教育局领导到校调研。</w:t>
      </w:r>
    </w:p>
    <w:p w14:paraId="5023D2FC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周五（10月24日-26日），部分教师赴徐州参加2025年全省初高中特殊教育青年教师教学基本功比赛。</w:t>
      </w:r>
    </w:p>
    <w:p w14:paraId="12A1AA38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请值班老师佩戴好值班牌，准时到岗，认真履职。</w:t>
      </w:r>
      <w:r>
        <w:rPr>
          <w:rFonts w:hint="eastAsia"/>
          <w:b/>
          <w:bCs/>
          <w:color w:val="FF0000"/>
          <w:kern w:val="0"/>
          <w:sz w:val="18"/>
          <w:szCs w:val="18"/>
        </w:rPr>
        <w:t>关注二楼、三楼的重点岗位安排（值日表二）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 w14:paraId="73EF4BF3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 w14:paraId="1978E620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A666097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1.构思教师健身操比赛内容。</w:t>
      </w:r>
    </w:p>
    <w:p w14:paraId="522036CE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2.做好部分转学生工作。</w:t>
      </w:r>
    </w:p>
    <w:p w14:paraId="48C08AC7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3.继续督促青年教师基本功练习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161D29C6">
      <w:pPr>
        <w:widowControl/>
        <w:numPr>
          <w:ilvl w:val="0"/>
          <w:numId w:val="0"/>
        </w:numPr>
        <w:jc w:val="left"/>
        <w:rPr>
          <w:rFonts w:hint="default"/>
          <w:b/>
          <w:bCs/>
          <w:color w:val="FF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/>
          <w:bCs/>
          <w:color w:val="FF0000"/>
          <w:kern w:val="0"/>
          <w:sz w:val="18"/>
          <w:szCs w:val="18"/>
          <w:lang w:eastAsia="zh-CN"/>
          <w:woUserID w:val="1"/>
        </w:rPr>
        <w:t>友情提醒：</w:t>
      </w:r>
    </w:p>
    <w:p w14:paraId="2B8BEBC8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1.青年教师每周3张硬笔字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51E718E1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2.周二粉笔字在走廊展示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2C5BA70C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3.周四推门听课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301ED1BE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</w:p>
    <w:bookmarkEnd w:id="1"/>
    <w:p w14:paraId="79767E22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5F41A9C"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bookmarkStart w:id="2" w:name="OLE_LINK2"/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1.筹备参加常州市特殊教育推进大会。</w:t>
      </w:r>
    </w:p>
    <w:p w14:paraId="436DE3B1"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2.拟定通州特校、梧州特校跟岗活动及三校联动教研的方案。</w:t>
      </w:r>
    </w:p>
    <w:p w14:paraId="584F917E"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</w:p>
    <w:bookmarkEnd w:id="2"/>
    <w:p w14:paraId="2444BA58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7F182B0F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1.周一（10月20日）升旗仪式，六年级国旗下讲话。</w:t>
      </w:r>
    </w:p>
    <w:p w14:paraId="295ABD19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2.准备学生作品参加荆川小学展览。</w:t>
      </w:r>
    </w:p>
    <w:p w14:paraId="1AF6934F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3.与蔚来对接车友会年会市集、伴手礼事项。</w:t>
      </w:r>
    </w:p>
    <w:p w14:paraId="7CE1EADF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5C62B5E2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7E9057E9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1.本周安全教育主题为应急疏散逃生教育。</w:t>
      </w:r>
    </w:p>
    <w:p w14:paraId="6AFDE47C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2.周二下午大课间开展应急疏散演练。</w:t>
      </w:r>
    </w:p>
    <w:p w14:paraId="7DE518BB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3.督促防护网审计进度.</w:t>
      </w:r>
    </w:p>
    <w:p w14:paraId="1D9203A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4.康复楼已梳理资产核对并采购二维码制作器、标签机。</w:t>
      </w:r>
    </w:p>
    <w:p w14:paraId="3282643E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5.配合特殊教育推进会布展。</w:t>
      </w:r>
    </w:p>
    <w:p w14:paraId="28D570B6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6.邀请食堂阳光平台技术员上门培训。</w:t>
      </w:r>
    </w:p>
    <w:p w14:paraId="0F9F4B32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7.联系塑胶跑道维修。</w:t>
      </w:r>
    </w:p>
    <w:p w14:paraId="23A880D1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</w:p>
    <w:p w14:paraId="07558329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6F33FFFC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1.2025年教育统计信息填报。</w:t>
      </w:r>
    </w:p>
    <w:p w14:paraId="657FD0CE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2.准备2025年度天宁区教育系统档案工作摸底调研。</w:t>
      </w:r>
    </w:p>
    <w:p w14:paraId="77A97062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3.树人基金材料整理。</w:t>
      </w:r>
    </w:p>
    <w:p w14:paraId="1751A0A8"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4.配合做好常州市特殊教育推进会布展丽屏（素材整理）。</w:t>
      </w:r>
    </w:p>
    <w:p w14:paraId="19C219F4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5.校园网、公众号、视频号维护。</w:t>
      </w:r>
    </w:p>
    <w:p w14:paraId="6412F791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59AF3AAA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6FB971DC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7D23D6CB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因需指导，根据“点单”要求实施融合巡回指导。</w:t>
      </w:r>
    </w:p>
    <w:p w14:paraId="2759774F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2.完成市调研巡回指导工作的汇报稿。</w:t>
      </w:r>
    </w:p>
    <w:p w14:paraId="06BB6729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3.发表2025年第4期天宁区特殊教育简报。</w:t>
      </w:r>
    </w:p>
    <w:p w14:paraId="6A0AED0E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4.完成第26次融合工作室活动通知。</w:t>
      </w:r>
    </w:p>
    <w:p w14:paraId="2A243B09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5.对接天宁区（小学）融合教育课堂教学展示活动（凤凰实小和红梅实小）</w:t>
      </w:r>
    </w:p>
    <w:p w14:paraId="1A26C34B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6.按要求收集上传特教及区融合的新闻。</w:t>
      </w:r>
    </w:p>
    <w:p w14:paraId="6A9E2846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7.完成e网盘协议签订工作。</w:t>
      </w:r>
    </w:p>
    <w:p w14:paraId="513C11C5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70E465F1">
      <w:pPr>
        <w:tabs>
          <w:tab w:val="left" w:pos="1698"/>
        </w:tabs>
        <w:bidi w:val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1.本周，根据学情计划，正常开展送教上门工作。</w:t>
      </w:r>
    </w:p>
    <w:p w14:paraId="2EEA1B64">
      <w:pPr>
        <w:tabs>
          <w:tab w:val="left" w:pos="1698"/>
        </w:tabs>
        <w:bidi w:val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省智障教育资源中心:</w:t>
      </w:r>
    </w:p>
    <w:p w14:paraId="5227E8BB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1.发布省第十二届微课遴选活动的通知。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8F3AF2"/>
    <w:rsid w:val="01D37AA0"/>
    <w:rsid w:val="02BB0946"/>
    <w:rsid w:val="03464D3D"/>
    <w:rsid w:val="039968B9"/>
    <w:rsid w:val="039A34ED"/>
    <w:rsid w:val="03B1713F"/>
    <w:rsid w:val="045A09FE"/>
    <w:rsid w:val="04606170"/>
    <w:rsid w:val="04B10DB4"/>
    <w:rsid w:val="05167E8D"/>
    <w:rsid w:val="05517D6A"/>
    <w:rsid w:val="05643B0B"/>
    <w:rsid w:val="0594055F"/>
    <w:rsid w:val="06666D4A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976295B"/>
    <w:rsid w:val="0B975CC5"/>
    <w:rsid w:val="0BC47C2C"/>
    <w:rsid w:val="0BD7583F"/>
    <w:rsid w:val="0CB8513B"/>
    <w:rsid w:val="0D2724F2"/>
    <w:rsid w:val="0D39790C"/>
    <w:rsid w:val="0D3E60EA"/>
    <w:rsid w:val="0DA241EC"/>
    <w:rsid w:val="0DC83A03"/>
    <w:rsid w:val="0ECF0CC5"/>
    <w:rsid w:val="0F225801"/>
    <w:rsid w:val="0F4F3E37"/>
    <w:rsid w:val="0F59068B"/>
    <w:rsid w:val="0FAC3EE8"/>
    <w:rsid w:val="109878EE"/>
    <w:rsid w:val="10FD17ED"/>
    <w:rsid w:val="116C20F8"/>
    <w:rsid w:val="118262E7"/>
    <w:rsid w:val="119B64D6"/>
    <w:rsid w:val="12301B77"/>
    <w:rsid w:val="134D0879"/>
    <w:rsid w:val="14E32BBC"/>
    <w:rsid w:val="14EB24C3"/>
    <w:rsid w:val="15846233"/>
    <w:rsid w:val="158E526F"/>
    <w:rsid w:val="15FB4476"/>
    <w:rsid w:val="16A036EA"/>
    <w:rsid w:val="16FC6E51"/>
    <w:rsid w:val="17063873"/>
    <w:rsid w:val="17FEE2B1"/>
    <w:rsid w:val="18602A8A"/>
    <w:rsid w:val="19906DA2"/>
    <w:rsid w:val="1AE654C9"/>
    <w:rsid w:val="1BE23F81"/>
    <w:rsid w:val="1BF5107B"/>
    <w:rsid w:val="1C47435B"/>
    <w:rsid w:val="1C5940AE"/>
    <w:rsid w:val="1E19149F"/>
    <w:rsid w:val="1EB13F78"/>
    <w:rsid w:val="1F1377C4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B761AE"/>
    <w:rsid w:val="23FC3FAF"/>
    <w:rsid w:val="243855B3"/>
    <w:rsid w:val="255B07F3"/>
    <w:rsid w:val="258605A8"/>
    <w:rsid w:val="264A76F8"/>
    <w:rsid w:val="26AF5308"/>
    <w:rsid w:val="27355631"/>
    <w:rsid w:val="280C37EB"/>
    <w:rsid w:val="288F799D"/>
    <w:rsid w:val="28BF5220"/>
    <w:rsid w:val="28C158AE"/>
    <w:rsid w:val="28EF15D4"/>
    <w:rsid w:val="290F7A59"/>
    <w:rsid w:val="2AFB7F69"/>
    <w:rsid w:val="2B514DCE"/>
    <w:rsid w:val="2C2E529A"/>
    <w:rsid w:val="2C69E8D3"/>
    <w:rsid w:val="2CCC1CD6"/>
    <w:rsid w:val="2CF3049A"/>
    <w:rsid w:val="2D872856"/>
    <w:rsid w:val="2DC64DA1"/>
    <w:rsid w:val="2E3E46B7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074F99"/>
    <w:rsid w:val="34342886"/>
    <w:rsid w:val="34612D34"/>
    <w:rsid w:val="34DA3E98"/>
    <w:rsid w:val="35703219"/>
    <w:rsid w:val="36E5165C"/>
    <w:rsid w:val="379941DB"/>
    <w:rsid w:val="37B50FA4"/>
    <w:rsid w:val="37E52DD0"/>
    <w:rsid w:val="38193B54"/>
    <w:rsid w:val="385F549B"/>
    <w:rsid w:val="38B53DC7"/>
    <w:rsid w:val="38DE3C77"/>
    <w:rsid w:val="392A6A70"/>
    <w:rsid w:val="395A1104"/>
    <w:rsid w:val="39C554ED"/>
    <w:rsid w:val="3A045153"/>
    <w:rsid w:val="3A5C3405"/>
    <w:rsid w:val="3A993EAE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3E5C147A"/>
    <w:rsid w:val="400835D6"/>
    <w:rsid w:val="40373B38"/>
    <w:rsid w:val="40566328"/>
    <w:rsid w:val="40585980"/>
    <w:rsid w:val="406232F6"/>
    <w:rsid w:val="40CA3BE8"/>
    <w:rsid w:val="40FD1811"/>
    <w:rsid w:val="412570B8"/>
    <w:rsid w:val="41B07470"/>
    <w:rsid w:val="43206458"/>
    <w:rsid w:val="43C910A7"/>
    <w:rsid w:val="44366F2F"/>
    <w:rsid w:val="44B4180D"/>
    <w:rsid w:val="45A0123D"/>
    <w:rsid w:val="45C27E60"/>
    <w:rsid w:val="4631521F"/>
    <w:rsid w:val="4655082E"/>
    <w:rsid w:val="466A2356"/>
    <w:rsid w:val="47B10BCE"/>
    <w:rsid w:val="47D53887"/>
    <w:rsid w:val="47E71571"/>
    <w:rsid w:val="483B3CE6"/>
    <w:rsid w:val="4A201EF6"/>
    <w:rsid w:val="4A40311C"/>
    <w:rsid w:val="4CE67E3A"/>
    <w:rsid w:val="4D65513B"/>
    <w:rsid w:val="4D7155BE"/>
    <w:rsid w:val="4DBF13C9"/>
    <w:rsid w:val="4E80561A"/>
    <w:rsid w:val="4F2E27A8"/>
    <w:rsid w:val="4FEF3B94"/>
    <w:rsid w:val="51A00EEB"/>
    <w:rsid w:val="51C24970"/>
    <w:rsid w:val="53226AFA"/>
    <w:rsid w:val="536C7F5A"/>
    <w:rsid w:val="5382777D"/>
    <w:rsid w:val="53880C5C"/>
    <w:rsid w:val="53AF18AD"/>
    <w:rsid w:val="549D0C83"/>
    <w:rsid w:val="54F42B85"/>
    <w:rsid w:val="55231CBA"/>
    <w:rsid w:val="5544561C"/>
    <w:rsid w:val="55457F36"/>
    <w:rsid w:val="55B36FB7"/>
    <w:rsid w:val="56765797"/>
    <w:rsid w:val="5699186B"/>
    <w:rsid w:val="56C7559F"/>
    <w:rsid w:val="57375B63"/>
    <w:rsid w:val="5805272B"/>
    <w:rsid w:val="58C475A9"/>
    <w:rsid w:val="59B159FF"/>
    <w:rsid w:val="5A1309A3"/>
    <w:rsid w:val="5A616DDD"/>
    <w:rsid w:val="5A93198C"/>
    <w:rsid w:val="5B874450"/>
    <w:rsid w:val="5BA853BD"/>
    <w:rsid w:val="5BC546AB"/>
    <w:rsid w:val="5CFE3C2F"/>
    <w:rsid w:val="5D2924CB"/>
    <w:rsid w:val="5E251A43"/>
    <w:rsid w:val="5E8D2535"/>
    <w:rsid w:val="5E9A45BF"/>
    <w:rsid w:val="5EBBB582"/>
    <w:rsid w:val="5ED629BF"/>
    <w:rsid w:val="5F556840"/>
    <w:rsid w:val="5FB6FC7C"/>
    <w:rsid w:val="5FC8476A"/>
    <w:rsid w:val="5FEA7A07"/>
    <w:rsid w:val="5FFFC62F"/>
    <w:rsid w:val="604B4FAD"/>
    <w:rsid w:val="604F09E7"/>
    <w:rsid w:val="605B519B"/>
    <w:rsid w:val="606E3563"/>
    <w:rsid w:val="6284560A"/>
    <w:rsid w:val="6287090C"/>
    <w:rsid w:val="62A25746"/>
    <w:rsid w:val="63290C53"/>
    <w:rsid w:val="635363F0"/>
    <w:rsid w:val="639F4794"/>
    <w:rsid w:val="63D77EB7"/>
    <w:rsid w:val="6439B194"/>
    <w:rsid w:val="64A44F9F"/>
    <w:rsid w:val="660E5B28"/>
    <w:rsid w:val="6652619F"/>
    <w:rsid w:val="665D3DF8"/>
    <w:rsid w:val="66602E01"/>
    <w:rsid w:val="674F5B2E"/>
    <w:rsid w:val="68935757"/>
    <w:rsid w:val="6A3A36EC"/>
    <w:rsid w:val="6A66762A"/>
    <w:rsid w:val="6AEF52A0"/>
    <w:rsid w:val="6AF91C7B"/>
    <w:rsid w:val="6B270BB7"/>
    <w:rsid w:val="6BCF481A"/>
    <w:rsid w:val="6C0F54D8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6F7B58B2"/>
    <w:rsid w:val="70AD714D"/>
    <w:rsid w:val="710A59D0"/>
    <w:rsid w:val="715A2717"/>
    <w:rsid w:val="715A4024"/>
    <w:rsid w:val="71E33590"/>
    <w:rsid w:val="72BA0F6E"/>
    <w:rsid w:val="730A44AE"/>
    <w:rsid w:val="74866F76"/>
    <w:rsid w:val="75E410BD"/>
    <w:rsid w:val="75EDA41C"/>
    <w:rsid w:val="76176CE3"/>
    <w:rsid w:val="76997896"/>
    <w:rsid w:val="76D900A2"/>
    <w:rsid w:val="7745682F"/>
    <w:rsid w:val="77A301CA"/>
    <w:rsid w:val="794B10D1"/>
    <w:rsid w:val="795804B5"/>
    <w:rsid w:val="7A8A4CDA"/>
    <w:rsid w:val="7AA51FBF"/>
    <w:rsid w:val="7AE40939"/>
    <w:rsid w:val="7AF7754A"/>
    <w:rsid w:val="7B1B5C3E"/>
    <w:rsid w:val="7D6E5BD8"/>
    <w:rsid w:val="7E383B6A"/>
    <w:rsid w:val="7E7F28EE"/>
    <w:rsid w:val="7E81400A"/>
    <w:rsid w:val="7E980B7F"/>
    <w:rsid w:val="7ED2160C"/>
    <w:rsid w:val="7EFFD27B"/>
    <w:rsid w:val="7F7A04AF"/>
    <w:rsid w:val="7FEF2836"/>
    <w:rsid w:val="7FFF35F4"/>
    <w:rsid w:val="8AB3D4F3"/>
    <w:rsid w:val="9F696A31"/>
    <w:rsid w:val="A6FD8F26"/>
    <w:rsid w:val="BFDE246F"/>
    <w:rsid w:val="D7BE6547"/>
    <w:rsid w:val="E7FBBF3C"/>
    <w:rsid w:val="EE1BCB2D"/>
    <w:rsid w:val="EE7D4137"/>
    <w:rsid w:val="EF7BF43C"/>
    <w:rsid w:val="EFCF8D90"/>
    <w:rsid w:val="EFFF490D"/>
    <w:rsid w:val="FBFE8E6C"/>
    <w:rsid w:val="FCD480A0"/>
    <w:rsid w:val="FDBA71EB"/>
    <w:rsid w:val="FDFE1AD8"/>
    <w:rsid w:val="FEF6A010"/>
    <w:rsid w:val="FEFF145D"/>
    <w:rsid w:val="FF5C7241"/>
    <w:rsid w:val="FFAD1D00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4262858979\D:\tmp\webword_1950783218\D:\tmp\webword_888671297\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1107</Words>
  <Characters>1213</Characters>
  <Lines>1</Lines>
  <Paragraphs>1</Paragraphs>
  <TotalTime>9</TotalTime>
  <ScaleCrop>false</ScaleCrop>
  <LinksUpToDate>false</LinksUpToDate>
  <CharactersWithSpaces>1216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2018-09-16T11:00:00Z</dcterms:created>
  <dc:creator>霍霍</dc:creator>
  <cp:lastModifiedBy>Aimee</cp:lastModifiedBy>
  <dcterms:modified xsi:type="dcterms:W3CDTF">2025-10-24T03:02:04Z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eyJoZGlkIjoiYWExZmNlNzg0MDNhNTRkYTBjOWU4YTMyYmMyODA5YzMiLCJ1c2VySWQiOiIzNjcyNjIwODUifQ==</vt:lpwstr>
  </property>
</Properties>
</file>