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05"/>
        <w:tblW w:w="19811" w:type="dxa"/>
        <w:tblLayout w:type="fixed"/>
        <w:tblLook w:val="04A0" w:firstRow="1" w:lastRow="0" w:firstColumn="1" w:lastColumn="0" w:noHBand="0" w:noVBand="1"/>
      </w:tblPr>
      <w:tblGrid>
        <w:gridCol w:w="1271"/>
        <w:gridCol w:w="963"/>
        <w:gridCol w:w="889"/>
        <w:gridCol w:w="1946"/>
        <w:gridCol w:w="7353"/>
        <w:gridCol w:w="7389"/>
      </w:tblGrid>
      <w:tr w:rsidR="000A4577" w14:paraId="00605077" w14:textId="77777777" w:rsidTr="00B00A6B">
        <w:trPr>
          <w:trHeight w:val="752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CA1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时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   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59FC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4A90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地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4975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工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作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内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容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60B8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参加对象</w:t>
            </w:r>
          </w:p>
        </w:tc>
      </w:tr>
      <w:tr w:rsidR="0079726D" w14:paraId="60C5FF2F" w14:textId="77777777" w:rsidTr="00526BF5">
        <w:trPr>
          <w:trHeight w:val="6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0805" w14:textId="14E22F5F" w:rsidR="0079726D" w:rsidRDefault="00833851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="007972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EA5B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 w:rsidR="007972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24904E6E" w14:textId="3405216C" w:rsidR="0079726D" w:rsidRDefault="0079726D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A5E1" w14:textId="77777777" w:rsidR="0079726D" w:rsidRPr="003117AC" w:rsidRDefault="0079726D" w:rsidP="00FD6F97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935D" w14:textId="77777777" w:rsidR="0079726D" w:rsidRDefault="0079726D" w:rsidP="00FD6F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1C79" w14:textId="77777777" w:rsidR="0079726D" w:rsidRDefault="0079726D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FE96" w14:textId="77777777" w:rsidR="0079726D" w:rsidRPr="003117AC" w:rsidRDefault="0079726D" w:rsidP="00FD6F97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95EA" w14:textId="77777777" w:rsidR="0079726D" w:rsidRPr="003117AC" w:rsidRDefault="0079726D" w:rsidP="00FD6F97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</w:tc>
      </w:tr>
      <w:tr w:rsidR="004002EB" w14:paraId="659BAF2D" w14:textId="77777777" w:rsidTr="00526BF5">
        <w:trPr>
          <w:trHeight w:val="6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912AC" w14:textId="25319CAF" w:rsidR="004002EB" w:rsidRDefault="00833851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="004002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EA5B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  <w:r w:rsidR="004002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35B5D5E0" w14:textId="663A730F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CEEA" w14:textId="4C49CC30" w:rsidR="004002EB" w:rsidRPr="003117AC" w:rsidRDefault="00635481" w:rsidP="004002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bookmarkStart w:id="0" w:name="OLE_LINK2"/>
            <w:r w:rsidR="00833851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A6FF" w14:textId="7ED11482" w:rsidR="004002EB" w:rsidRDefault="00833851" w:rsidP="004002E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631F" w14:textId="2004E8B6" w:rsidR="004002EB" w:rsidRDefault="00833851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bookmarkEnd w:id="0"/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77FA" w14:textId="440BC705" w:rsidR="004002EB" w:rsidRPr="003117AC" w:rsidRDefault="00833851" w:rsidP="004002EB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71E3" w14:textId="09E02AC3" w:rsidR="004002EB" w:rsidRPr="004002EB" w:rsidRDefault="00833851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35481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002EB" w14:paraId="3AFAF7B5" w14:textId="77777777" w:rsidTr="00526BF5">
        <w:trPr>
          <w:trHeight w:val="12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E04B" w14:textId="4369D63F" w:rsidR="004002EB" w:rsidRDefault="00833851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="004002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EA5B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r w:rsidR="004002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77BA6606" w14:textId="20EB9644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D7D" w14:textId="62A0F4D6" w:rsidR="004002EB" w:rsidRPr="00B50DDB" w:rsidRDefault="00EA5B7E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B13F" w14:textId="64197D79" w:rsidR="004002EB" w:rsidRPr="00B50DDB" w:rsidRDefault="00EA5B7E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道法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99C1" w14:textId="387EC8BA" w:rsidR="004002EB" w:rsidRPr="00CC2E64" w:rsidRDefault="00EA5B7E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A5B7E">
              <w:rPr>
                <w:sz w:val="20"/>
                <w:szCs w:val="20"/>
              </w:rPr>
              <w:t>常州外国语学校图文行政中心一楼蔼然厅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28BF" w14:textId="5B644C63" w:rsidR="004002EB" w:rsidRPr="00B302EF" w:rsidRDefault="00EA5B7E" w:rsidP="004002EB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A5B7E">
              <w:rPr>
                <w:sz w:val="20"/>
                <w:szCs w:val="20"/>
              </w:rPr>
              <w:t>主题：常州市初中道德与法治新课标新教材培训</w:t>
            </w:r>
            <w:r w:rsidRPr="00EA5B7E">
              <w:rPr>
                <w:sz w:val="20"/>
                <w:szCs w:val="20"/>
              </w:rPr>
              <w:t xml:space="preserve"> </w:t>
            </w:r>
            <w:r w:rsidRPr="00EA5B7E">
              <w:rPr>
                <w:sz w:val="20"/>
                <w:szCs w:val="20"/>
              </w:rPr>
              <w:t>讲座：</w:t>
            </w:r>
            <w:r w:rsidRPr="00EA5B7E">
              <w:rPr>
                <w:sz w:val="20"/>
                <w:szCs w:val="20"/>
              </w:rPr>
              <w:t xml:space="preserve"> </w:t>
            </w:r>
            <w:r w:rsidRPr="00EA5B7E">
              <w:rPr>
                <w:sz w:val="20"/>
                <w:szCs w:val="20"/>
              </w:rPr>
              <w:t>《教育数字化转型背景下的教学教研融合应</w:t>
            </w:r>
            <w:r w:rsidRPr="00EA5B7E">
              <w:rPr>
                <w:sz w:val="20"/>
                <w:szCs w:val="20"/>
              </w:rPr>
              <w:t xml:space="preserve"> </w:t>
            </w:r>
            <w:r w:rsidRPr="00EA5B7E">
              <w:rPr>
                <w:sz w:val="20"/>
                <w:szCs w:val="20"/>
              </w:rPr>
              <w:t>用案例分析》</w:t>
            </w:r>
            <w:r w:rsidRPr="00EA5B7E">
              <w:rPr>
                <w:sz w:val="20"/>
                <w:szCs w:val="20"/>
              </w:rPr>
              <w:t xml:space="preserve"> </w:t>
            </w:r>
            <w:r w:rsidRPr="00EA5B7E">
              <w:rPr>
                <w:sz w:val="20"/>
                <w:szCs w:val="20"/>
              </w:rPr>
              <w:t>湖南省长沙市周南秀峰学校</w:t>
            </w:r>
            <w:proofErr w:type="gramStart"/>
            <w:r w:rsidRPr="00EA5B7E">
              <w:rPr>
                <w:sz w:val="20"/>
                <w:szCs w:val="20"/>
              </w:rPr>
              <w:t>杨尚上</w:t>
            </w:r>
            <w:proofErr w:type="gramEnd"/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2AF6" w14:textId="5A0C55A5" w:rsidR="004002EB" w:rsidRPr="00CC2E64" w:rsidRDefault="00EA5B7E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A5B7E">
              <w:rPr>
                <w:sz w:val="20"/>
                <w:szCs w:val="20"/>
              </w:rPr>
              <w:t>局属、钟楼、天宁、经开、新北区</w:t>
            </w:r>
            <w:r w:rsidRPr="00EA5B7E">
              <w:rPr>
                <w:sz w:val="20"/>
                <w:szCs w:val="20"/>
              </w:rPr>
              <w:t>40</w:t>
            </w:r>
            <w:r w:rsidRPr="00EA5B7E">
              <w:rPr>
                <w:sz w:val="20"/>
                <w:szCs w:val="20"/>
              </w:rPr>
              <w:t>周岁以下青年教师。欢迎其他年龄段教师积极参加。请每位老师带好电脑，提前到会场安装软件。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4002EB" w14:paraId="54305EE2" w14:textId="77777777" w:rsidTr="00526BF5">
        <w:trPr>
          <w:trHeight w:val="65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9DDE" w14:textId="77777777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3AD" w14:textId="33202A8D" w:rsidR="004002EB" w:rsidRPr="00252CCC" w:rsidRDefault="00EA5B7E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30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B5E6" w14:textId="3200B416" w:rsidR="004002EB" w:rsidRPr="00B50DDB" w:rsidRDefault="00EA5B7E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地理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1F49" w14:textId="25553B62" w:rsidR="004002EB" w:rsidRPr="002919A9" w:rsidRDefault="00EA5B7E" w:rsidP="004002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EA5B7E">
              <w:rPr>
                <w:sz w:val="20"/>
                <w:szCs w:val="20"/>
              </w:rPr>
              <w:t>常州市同济中学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FF1F" w14:textId="714F37BF" w:rsidR="004002EB" w:rsidRPr="00D15D5E" w:rsidRDefault="004002EB" w:rsidP="004002EB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35481">
              <w:rPr>
                <w:rFonts w:hint="eastAsia"/>
                <w:sz w:val="20"/>
                <w:szCs w:val="20"/>
              </w:rPr>
              <w:t xml:space="preserve"> </w:t>
            </w:r>
            <w:r w:rsidR="00833851">
              <w:rPr>
                <w:rFonts w:hint="eastAsia"/>
                <w:sz w:val="20"/>
                <w:szCs w:val="20"/>
              </w:rPr>
              <w:t xml:space="preserve"> </w:t>
            </w:r>
            <w:r w:rsidR="00EA5B7E">
              <w:rPr>
                <w:rFonts w:hint="eastAsia"/>
                <w:sz w:val="20"/>
                <w:szCs w:val="20"/>
              </w:rPr>
              <w:t xml:space="preserve"> </w:t>
            </w:r>
            <w:r w:rsidR="00EA5B7E" w:rsidRPr="00EA5B7E">
              <w:rPr>
                <w:sz w:val="20"/>
                <w:szCs w:val="20"/>
              </w:rPr>
              <w:t>2025</w:t>
            </w:r>
            <w:r w:rsidR="00EA5B7E" w:rsidRPr="00EA5B7E">
              <w:rPr>
                <w:sz w:val="20"/>
                <w:szCs w:val="20"/>
              </w:rPr>
              <w:t>初中地理新课标新教材培训（</w:t>
            </w:r>
            <w:r w:rsidR="00EA5B7E" w:rsidRPr="00EA5B7E">
              <w:rPr>
                <w:sz w:val="20"/>
                <w:szCs w:val="20"/>
              </w:rPr>
              <w:t>5</w:t>
            </w:r>
            <w:r w:rsidR="00EA5B7E" w:rsidRPr="00EA5B7E">
              <w:rPr>
                <w:sz w:val="20"/>
                <w:szCs w:val="20"/>
              </w:rPr>
              <w:t>）</w:t>
            </w:r>
            <w:r w:rsidR="00EA5B7E" w:rsidRPr="00EA5B7E">
              <w:rPr>
                <w:sz w:val="20"/>
                <w:szCs w:val="20"/>
              </w:rPr>
              <w:t xml:space="preserve"> </w:t>
            </w:r>
            <w:r w:rsidR="00EA5B7E" w:rsidRPr="00EA5B7E">
              <w:rPr>
                <w:sz w:val="20"/>
                <w:szCs w:val="20"/>
              </w:rPr>
              <w:t>（江苏省朱志</w:t>
            </w:r>
            <w:proofErr w:type="gramStart"/>
            <w:r w:rsidR="00EA5B7E" w:rsidRPr="00EA5B7E">
              <w:rPr>
                <w:sz w:val="20"/>
                <w:szCs w:val="20"/>
              </w:rPr>
              <w:t>刚网络</w:t>
            </w:r>
            <w:proofErr w:type="gramEnd"/>
            <w:r w:rsidR="00EA5B7E" w:rsidRPr="00EA5B7E">
              <w:rPr>
                <w:sz w:val="20"/>
                <w:szCs w:val="20"/>
              </w:rPr>
              <w:t>名师工作室系列研</w:t>
            </w:r>
            <w:r w:rsidR="00EA5B7E" w:rsidRPr="00EA5B7E">
              <w:rPr>
                <w:sz w:val="20"/>
                <w:szCs w:val="20"/>
              </w:rPr>
              <w:t xml:space="preserve"> </w:t>
            </w:r>
            <w:r w:rsidR="00EA5B7E" w:rsidRPr="00EA5B7E">
              <w:rPr>
                <w:sz w:val="20"/>
                <w:szCs w:val="20"/>
              </w:rPr>
              <w:t>讨；常州市姚炳华名师工作室系列活动；新</w:t>
            </w:r>
            <w:r w:rsidR="00EA5B7E" w:rsidRPr="00EA5B7E">
              <w:rPr>
                <w:sz w:val="20"/>
                <w:szCs w:val="20"/>
              </w:rPr>
              <w:t xml:space="preserve"> </w:t>
            </w:r>
            <w:r w:rsidR="00EA5B7E" w:rsidRPr="00EA5B7E">
              <w:rPr>
                <w:sz w:val="20"/>
                <w:szCs w:val="20"/>
              </w:rPr>
              <w:t>北区胡芸雅名师工作室系列活动）</w:t>
            </w:r>
            <w:r w:rsidR="00EA5B7E" w:rsidRPr="00EA5B7E">
              <w:rPr>
                <w:sz w:val="20"/>
                <w:szCs w:val="20"/>
              </w:rPr>
              <w:t xml:space="preserve"> </w:t>
            </w:r>
            <w:r w:rsidR="00EA5B7E" w:rsidRPr="00EA5B7E">
              <w:rPr>
                <w:sz w:val="20"/>
                <w:szCs w:val="20"/>
              </w:rPr>
              <w:t>专家讲座</w:t>
            </w:r>
            <w:r w:rsidR="00EA5B7E" w:rsidRPr="00EA5B7E">
              <w:rPr>
                <w:sz w:val="20"/>
                <w:szCs w:val="20"/>
              </w:rPr>
              <w:t>8:30-11:3</w:t>
            </w:r>
            <w:r w:rsidR="00EA5B7E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2CAB" w14:textId="36D3A642" w:rsidR="004002EB" w:rsidRPr="000C0318" w:rsidRDefault="00EA5B7E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A5B7E">
              <w:rPr>
                <w:sz w:val="20"/>
                <w:szCs w:val="20"/>
              </w:rPr>
              <w:t>1.</w:t>
            </w:r>
            <w:r w:rsidRPr="00EA5B7E">
              <w:rPr>
                <w:sz w:val="20"/>
                <w:szCs w:val="20"/>
              </w:rPr>
              <w:t>全体初中地理教师。</w:t>
            </w:r>
            <w:r w:rsidRPr="00EA5B7E">
              <w:rPr>
                <w:sz w:val="20"/>
                <w:szCs w:val="20"/>
              </w:rPr>
              <w:t xml:space="preserve"> 2.</w:t>
            </w:r>
            <w:proofErr w:type="gramStart"/>
            <w:r w:rsidRPr="00EA5B7E">
              <w:rPr>
                <w:sz w:val="20"/>
                <w:szCs w:val="20"/>
              </w:rPr>
              <w:t>省网络</w:t>
            </w:r>
            <w:proofErr w:type="gramEnd"/>
            <w:r w:rsidRPr="00EA5B7E">
              <w:rPr>
                <w:sz w:val="20"/>
                <w:szCs w:val="20"/>
              </w:rPr>
              <w:t>名师工作室成员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833851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85E72" w14:paraId="16CCA837" w14:textId="77777777" w:rsidTr="00526BF5">
        <w:trPr>
          <w:trHeight w:val="650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34119" w14:textId="77777777" w:rsidR="00485E72" w:rsidRDefault="00485E7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2D75" w14:textId="67E2A4FE" w:rsidR="00485E72" w:rsidRDefault="00485E72" w:rsidP="00485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85E72">
              <w:rPr>
                <w:rFonts w:hint="eastAsia"/>
                <w:sz w:val="20"/>
                <w:szCs w:val="20"/>
              </w:rPr>
              <w:t>8:00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9F06" w14:textId="6463E8B0" w:rsidR="00485E72" w:rsidRDefault="00485E72" w:rsidP="00485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历史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A6187" w14:textId="16E9F39B" w:rsidR="00485E72" w:rsidRDefault="00485E72" w:rsidP="00485E72">
            <w:pPr>
              <w:widowControl/>
              <w:jc w:val="center"/>
              <w:rPr>
                <w:sz w:val="20"/>
                <w:szCs w:val="20"/>
              </w:rPr>
            </w:pPr>
            <w:r w:rsidRPr="00485E72">
              <w:rPr>
                <w:rFonts w:hint="eastAsia"/>
                <w:sz w:val="20"/>
                <w:szCs w:val="20"/>
              </w:rPr>
              <w:t>河海实验学校初中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424B" w14:textId="1E4F56C0" w:rsidR="00485E72" w:rsidRDefault="00485E72" w:rsidP="00485E72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191612"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485E72">
              <w:rPr>
                <w:rFonts w:hint="eastAsia"/>
                <w:sz w:val="20"/>
                <w:szCs w:val="20"/>
              </w:rPr>
              <w:t>历史新教材研讨活动（上课</w:t>
            </w:r>
            <w:r w:rsidRPr="00485E72">
              <w:rPr>
                <w:rFonts w:hint="eastAsia"/>
                <w:sz w:val="20"/>
                <w:szCs w:val="20"/>
              </w:rPr>
              <w:t>:</w:t>
            </w:r>
            <w:r w:rsidRPr="00485E72">
              <w:rPr>
                <w:rFonts w:hint="eastAsia"/>
                <w:sz w:val="20"/>
                <w:szCs w:val="20"/>
              </w:rPr>
              <w:t>高小丽</w:t>
            </w:r>
            <w:r w:rsidRPr="00485E72">
              <w:rPr>
                <w:rFonts w:hint="eastAsia"/>
                <w:sz w:val="20"/>
                <w:szCs w:val="20"/>
              </w:rPr>
              <w:t xml:space="preserve"> </w:t>
            </w:r>
            <w:r w:rsidRPr="00485E72">
              <w:rPr>
                <w:rFonts w:hint="eastAsia"/>
                <w:sz w:val="20"/>
                <w:szCs w:val="20"/>
              </w:rPr>
              <w:t>朱健）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37AD" w14:textId="5D79A409" w:rsidR="00485E72" w:rsidRPr="00210319" w:rsidRDefault="00485E72" w:rsidP="00485E72">
            <w:pPr>
              <w:widowControl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485E72">
              <w:rPr>
                <w:rFonts w:ascii="宋体" w:hAnsi="宋体" w:cs="宋体" w:hint="eastAsia"/>
                <w:sz w:val="18"/>
                <w:szCs w:val="18"/>
              </w:rPr>
              <w:t>全区七年级历史教师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</w:p>
        </w:tc>
      </w:tr>
      <w:tr w:rsidR="006B17B2" w14:paraId="522B2E81" w14:textId="77777777" w:rsidTr="00526BF5">
        <w:trPr>
          <w:trHeight w:val="35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2CC2B" w14:textId="7A9FACE5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10月23日</w:t>
            </w:r>
          </w:p>
          <w:p w14:paraId="6F5A9031" w14:textId="2A9EB430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周四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AEA6" w14:textId="4FAF72CA" w:rsidR="006B17B2" w:rsidRPr="00833851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 xml:space="preserve"> 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F03" w14:textId="6E01CF67" w:rsidR="006B17B2" w:rsidRPr="00833851" w:rsidRDefault="006B17B2" w:rsidP="00485E7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语文 </w:t>
            </w:r>
            <w:r w:rsidRPr="008338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EB4" w14:textId="760EFFF8" w:rsidR="006B17B2" w:rsidRPr="00833851" w:rsidRDefault="006B17B2" w:rsidP="00485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A5B7E">
              <w:rPr>
                <w:sz w:val="20"/>
                <w:szCs w:val="20"/>
              </w:rPr>
              <w:t>常州外国语学校蔼然厅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CED2" w14:textId="263E8C62" w:rsidR="006B17B2" w:rsidRPr="00833851" w:rsidRDefault="006B17B2" w:rsidP="00485E72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833851"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A5B7E">
              <w:rPr>
                <w:sz w:val="20"/>
                <w:szCs w:val="20"/>
              </w:rPr>
              <w:t>开课：《天上有颗南仁东星》（戚娴雅、廖紫莹）</w:t>
            </w:r>
            <w:r w:rsidRPr="00EA5B7E">
              <w:rPr>
                <w:sz w:val="20"/>
                <w:szCs w:val="20"/>
              </w:rPr>
              <w:t xml:space="preserve"> </w:t>
            </w:r>
            <w:r w:rsidRPr="00EA5B7E">
              <w:rPr>
                <w:sz w:val="20"/>
                <w:szCs w:val="20"/>
              </w:rPr>
              <w:t>讲座：《数智赋能下的跨学科语文教学》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32E2" w14:textId="7E18A3CD" w:rsidR="006B17B2" w:rsidRPr="00833851" w:rsidRDefault="006B17B2" w:rsidP="00485E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八年级1-2人 </w:t>
            </w:r>
          </w:p>
        </w:tc>
      </w:tr>
      <w:tr w:rsidR="006B17B2" w14:paraId="2A466BD5" w14:textId="77777777" w:rsidTr="00526BF5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4A58F" w14:textId="77777777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35CB" w14:textId="6A97EE01" w:rsidR="006B17B2" w:rsidRPr="00485E72" w:rsidRDefault="006B17B2" w:rsidP="00485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9:00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43A" w14:textId="5D253BCF" w:rsidR="006B17B2" w:rsidRPr="00833851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音乐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B9D9" w14:textId="3A4464AC" w:rsidR="006B17B2" w:rsidRPr="00833851" w:rsidRDefault="006B17B2" w:rsidP="00485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勤业中学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9F6F" w14:textId="698F99DB" w:rsidR="006B17B2" w:rsidRPr="00833851" w:rsidRDefault="006B17B2" w:rsidP="00485E7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初中音乐新教材新课</w:t>
            </w:r>
            <w:proofErr w:type="gramStart"/>
            <w:r>
              <w:rPr>
                <w:rFonts w:hint="eastAsia"/>
                <w:sz w:val="20"/>
                <w:szCs w:val="20"/>
              </w:rPr>
              <w:t>标培训</w:t>
            </w:r>
            <w:proofErr w:type="gramEnd"/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4ADB" w14:textId="164082FD" w:rsidR="006B17B2" w:rsidRPr="00833851" w:rsidRDefault="006B17B2" w:rsidP="00485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485E72">
              <w:rPr>
                <w:rFonts w:hint="eastAsia"/>
                <w:sz w:val="20"/>
                <w:szCs w:val="20"/>
              </w:rPr>
              <w:t>全体音乐老师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6B17B2" w14:paraId="74511ECA" w14:textId="77777777" w:rsidTr="00526BF5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98E5" w14:textId="77777777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116" w14:textId="4172CB88" w:rsidR="006B17B2" w:rsidRPr="00833851" w:rsidRDefault="006B17B2" w:rsidP="00485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85E72">
              <w:rPr>
                <w:rFonts w:hint="eastAsia"/>
                <w:sz w:val="20"/>
                <w:szCs w:val="20"/>
              </w:rPr>
              <w:t>9:10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D629" w14:textId="5666451E" w:rsidR="006B17B2" w:rsidRPr="00833851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物理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D5B0" w14:textId="310F5134" w:rsidR="006B17B2" w:rsidRPr="00833851" w:rsidRDefault="006B17B2" w:rsidP="00485E72">
            <w:pPr>
              <w:widowControl/>
              <w:jc w:val="center"/>
              <w:rPr>
                <w:sz w:val="20"/>
                <w:szCs w:val="20"/>
              </w:rPr>
            </w:pPr>
            <w:r w:rsidRPr="00485E72">
              <w:rPr>
                <w:rFonts w:hint="eastAsia"/>
                <w:sz w:val="20"/>
                <w:szCs w:val="20"/>
              </w:rPr>
              <w:t>奔牛高中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7EE8" w14:textId="05AC400E" w:rsidR="006B17B2" w:rsidRPr="00833851" w:rsidRDefault="006B17B2" w:rsidP="00485E7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85E72">
              <w:rPr>
                <w:rFonts w:hint="eastAsia"/>
                <w:sz w:val="20"/>
                <w:szCs w:val="20"/>
              </w:rPr>
              <w:t>新北区祁红菊卓越教师成长营第</w:t>
            </w:r>
            <w:r w:rsidRPr="00485E72">
              <w:rPr>
                <w:rFonts w:hint="eastAsia"/>
                <w:sz w:val="20"/>
                <w:szCs w:val="20"/>
              </w:rPr>
              <w:t>35</w:t>
            </w:r>
            <w:r w:rsidRPr="00485E72">
              <w:rPr>
                <w:rFonts w:hint="eastAsia"/>
                <w:sz w:val="20"/>
                <w:szCs w:val="20"/>
              </w:rPr>
              <w:t>次活动（上课：金香君；讲座：祁红菊）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4614" w14:textId="3E31C26A" w:rsidR="006B17B2" w:rsidRPr="00833851" w:rsidRDefault="006B17B2" w:rsidP="00485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物理培育室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6B17B2" w14:paraId="3E6F8613" w14:textId="77777777" w:rsidTr="00526BF5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9FD2D" w14:textId="77777777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7712" w14:textId="2345E63F" w:rsidR="006B17B2" w:rsidRPr="00833851" w:rsidRDefault="006B17B2" w:rsidP="00485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85E72">
              <w:rPr>
                <w:rFonts w:hint="eastAsia"/>
                <w:sz w:val="20"/>
                <w:szCs w:val="20"/>
              </w:rPr>
              <w:t>13:10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D192" w14:textId="3962221E" w:rsidR="006B17B2" w:rsidRPr="00833851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语文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9452" w14:textId="169D4D15" w:rsidR="006B17B2" w:rsidRPr="00833851" w:rsidRDefault="006B17B2" w:rsidP="00485E72">
            <w:pPr>
              <w:widowControl/>
              <w:jc w:val="center"/>
              <w:rPr>
                <w:sz w:val="20"/>
                <w:szCs w:val="20"/>
              </w:rPr>
            </w:pPr>
            <w:r w:rsidRPr="00485E72">
              <w:rPr>
                <w:rFonts w:hint="eastAsia"/>
                <w:sz w:val="20"/>
                <w:szCs w:val="20"/>
              </w:rPr>
              <w:t>奔牛初中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F62B" w14:textId="45F4C2CB" w:rsidR="006B17B2" w:rsidRPr="00833851" w:rsidRDefault="006B17B2" w:rsidP="00485E7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85E72">
              <w:rPr>
                <w:rFonts w:hint="eastAsia"/>
                <w:sz w:val="20"/>
                <w:szCs w:val="20"/>
              </w:rPr>
              <w:t>人工智能助力写作教学研究（上课：彭丽君</w:t>
            </w:r>
            <w:r w:rsidRPr="00485E72">
              <w:rPr>
                <w:rFonts w:hint="eastAsia"/>
                <w:sz w:val="20"/>
                <w:szCs w:val="20"/>
              </w:rPr>
              <w:t xml:space="preserve"> </w:t>
            </w:r>
            <w:r w:rsidRPr="00485E72">
              <w:rPr>
                <w:rFonts w:hint="eastAsia"/>
                <w:sz w:val="20"/>
                <w:szCs w:val="20"/>
              </w:rPr>
              <w:t>讲座：仲珂</w:t>
            </w:r>
            <w:r w:rsidRPr="00485E72">
              <w:rPr>
                <w:rFonts w:hint="eastAsia"/>
                <w:sz w:val="20"/>
                <w:szCs w:val="20"/>
              </w:rPr>
              <w:t xml:space="preserve"> </w:t>
            </w:r>
            <w:r w:rsidRPr="00485E72">
              <w:rPr>
                <w:rFonts w:hint="eastAsia"/>
                <w:sz w:val="20"/>
                <w:szCs w:val="20"/>
              </w:rPr>
              <w:t>姚振平）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413" w14:textId="3119C8C9" w:rsidR="006B17B2" w:rsidRPr="00833851" w:rsidRDefault="006B17B2" w:rsidP="00485E7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485E72">
              <w:rPr>
                <w:rFonts w:hint="eastAsia"/>
                <w:sz w:val="20"/>
                <w:szCs w:val="20"/>
              </w:rPr>
              <w:t>八年级语文教师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6B17B2" w14:paraId="1048AA0B" w14:textId="77777777" w:rsidTr="00FB06CD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9B510" w14:textId="77777777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84F" w14:textId="7783833C" w:rsidR="006B17B2" w:rsidRPr="00833851" w:rsidRDefault="006B17B2" w:rsidP="00485E72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85E72">
              <w:rPr>
                <w:rFonts w:hint="eastAsia"/>
                <w:sz w:val="20"/>
                <w:szCs w:val="20"/>
              </w:rPr>
              <w:t>13:10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83997" w14:textId="3E9755AB" w:rsidR="006B17B2" w:rsidRPr="00833851" w:rsidRDefault="006B17B2" w:rsidP="00485E7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语文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64D38" w14:textId="68CBA034" w:rsidR="006B17B2" w:rsidRPr="00833851" w:rsidRDefault="006B17B2" w:rsidP="00485E72">
            <w:pPr>
              <w:widowControl/>
              <w:jc w:val="center"/>
              <w:rPr>
                <w:sz w:val="20"/>
                <w:szCs w:val="20"/>
              </w:rPr>
            </w:pPr>
            <w:r w:rsidRPr="00485E72">
              <w:rPr>
                <w:rFonts w:hint="eastAsia"/>
                <w:sz w:val="20"/>
                <w:szCs w:val="20"/>
              </w:rPr>
              <w:t>飞龙中学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D1E61" w14:textId="21B56616" w:rsidR="006B17B2" w:rsidRPr="00833851" w:rsidRDefault="006B17B2" w:rsidP="00485E7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85E72">
              <w:rPr>
                <w:rFonts w:hint="eastAsia"/>
                <w:sz w:val="20"/>
                <w:szCs w:val="20"/>
              </w:rPr>
              <w:t>新北区徐春凤卓越教师成长营第</w:t>
            </w:r>
            <w:r w:rsidRPr="00485E72">
              <w:rPr>
                <w:rFonts w:hint="eastAsia"/>
                <w:sz w:val="20"/>
                <w:szCs w:val="20"/>
              </w:rPr>
              <w:t>28</w:t>
            </w:r>
            <w:r w:rsidRPr="00485E72">
              <w:rPr>
                <w:rFonts w:hint="eastAsia"/>
                <w:sz w:val="20"/>
                <w:szCs w:val="20"/>
              </w:rPr>
              <w:t>次活动（上课：倪杰；讲座：姚卓远）</w:t>
            </w:r>
          </w:p>
        </w:tc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28D" w14:textId="74EFD52C" w:rsidR="006B17B2" w:rsidRPr="00833851" w:rsidRDefault="006B17B2" w:rsidP="00485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培育室成员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6B17B2" w14:paraId="69C7E0A5" w14:textId="77777777" w:rsidTr="00526BF5">
        <w:trPr>
          <w:trHeight w:val="18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D2A" w14:textId="77777777" w:rsidR="006B17B2" w:rsidRDefault="006B17B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B22D" w14:textId="2B4C4179" w:rsidR="006B17B2" w:rsidRDefault="006B17B2" w:rsidP="00485E72">
            <w:pPr>
              <w:widowControl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485E72">
              <w:rPr>
                <w:rFonts w:hint="eastAsia"/>
                <w:sz w:val="20"/>
                <w:szCs w:val="20"/>
              </w:rPr>
              <w:t>13:20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542C" w14:textId="006290EE" w:rsidR="006B17B2" w:rsidRDefault="006B17B2" w:rsidP="00485E72"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数学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DE25" w14:textId="706CEC4B" w:rsidR="006B17B2" w:rsidRDefault="006B17B2" w:rsidP="00485E72">
            <w:pPr>
              <w:widowControl/>
              <w:jc w:val="center"/>
              <w:rPr>
                <w:sz w:val="20"/>
                <w:szCs w:val="20"/>
              </w:rPr>
            </w:pPr>
            <w:r w:rsidRPr="00485E72">
              <w:rPr>
                <w:rFonts w:hint="eastAsia"/>
                <w:sz w:val="20"/>
                <w:szCs w:val="20"/>
              </w:rPr>
              <w:t>飞龙中学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21A30" w14:textId="11581532" w:rsidR="006B17B2" w:rsidRDefault="006B17B2" w:rsidP="00485E7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85E72">
              <w:rPr>
                <w:rFonts w:hint="eastAsia"/>
                <w:sz w:val="20"/>
                <w:szCs w:val="20"/>
              </w:rPr>
              <w:t>初中数学项目式学习研讨活动（上课：李钱芳、李燕华）</w:t>
            </w:r>
          </w:p>
        </w:tc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118" w14:textId="1681C277" w:rsidR="006B17B2" w:rsidRDefault="006B17B2" w:rsidP="00485E72">
            <w:pPr>
              <w:widowControl/>
              <w:jc w:val="center"/>
              <w:rPr>
                <w:sz w:val="20"/>
                <w:szCs w:val="20"/>
              </w:rPr>
            </w:pPr>
            <w:r w:rsidRPr="00485E72">
              <w:rPr>
                <w:rFonts w:hint="eastAsia"/>
                <w:sz w:val="20"/>
                <w:szCs w:val="20"/>
              </w:rPr>
              <w:t>各校八年级数学教师</w:t>
            </w:r>
            <w:r w:rsidRPr="00485E72">
              <w:rPr>
                <w:rFonts w:hint="eastAsia"/>
                <w:sz w:val="20"/>
                <w:szCs w:val="20"/>
              </w:rPr>
              <w:t>1-2</w:t>
            </w:r>
            <w:r w:rsidRPr="00485E72">
              <w:rPr>
                <w:rFonts w:hint="eastAsia"/>
                <w:sz w:val="20"/>
                <w:szCs w:val="20"/>
              </w:rPr>
              <w:t>人，课题组全体成员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85E72" w14:paraId="7625E414" w14:textId="77777777" w:rsidTr="00526BF5">
        <w:trPr>
          <w:trHeight w:val="24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86776" w14:textId="007E187E" w:rsidR="00485E72" w:rsidRPr="00B302EF" w:rsidRDefault="00485E7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</w:t>
            </w: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日</w:t>
            </w:r>
          </w:p>
          <w:p w14:paraId="38D99A1F" w14:textId="65F3D9D7" w:rsidR="00485E72" w:rsidRPr="00B302EF" w:rsidRDefault="00485E7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 w:rsidRPr="00B302EF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周五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E28" w14:textId="79954614" w:rsidR="00485E72" w:rsidRPr="00833851" w:rsidRDefault="00485E7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6B17B2" w:rsidRPr="006B17B2">
              <w:rPr>
                <w:rFonts w:hint="eastAsia"/>
                <w:sz w:val="20"/>
                <w:szCs w:val="20"/>
              </w:rPr>
              <w:t>13:00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0E5F" w14:textId="2754C1A3" w:rsidR="00485E72" w:rsidRPr="00833851" w:rsidRDefault="00485E72" w:rsidP="00485E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6B17B2">
              <w:rPr>
                <w:rFonts w:hint="eastAsia"/>
              </w:rPr>
              <w:t>班主任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AFFF" w14:textId="3AE6B2A1" w:rsidR="00485E72" w:rsidRPr="00833851" w:rsidRDefault="00485E72" w:rsidP="00485E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B17B2" w:rsidRPr="006B17B2">
              <w:rPr>
                <w:rFonts w:hint="eastAsia"/>
                <w:sz w:val="20"/>
                <w:szCs w:val="20"/>
              </w:rPr>
              <w:t>龙虎塘中学</w:t>
            </w:r>
            <w:r w:rsidR="006B17B2" w:rsidRPr="006B17B2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F53" w14:textId="7CDA9953" w:rsidR="00485E72" w:rsidRPr="00833851" w:rsidRDefault="00485E72" w:rsidP="00485E72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B17B2" w:rsidRPr="006B17B2">
              <w:rPr>
                <w:rFonts w:hint="eastAsia"/>
                <w:sz w:val="20"/>
                <w:szCs w:val="20"/>
              </w:rPr>
              <w:t>新北区中学班主任基本功竞赛研讨活动（上课：</w:t>
            </w:r>
            <w:proofErr w:type="gramStart"/>
            <w:r w:rsidR="006B17B2" w:rsidRPr="006B17B2">
              <w:rPr>
                <w:rFonts w:hint="eastAsia"/>
                <w:sz w:val="20"/>
                <w:szCs w:val="20"/>
              </w:rPr>
              <w:t>黄苏</w:t>
            </w:r>
            <w:proofErr w:type="gramEnd"/>
            <w:r w:rsidR="006B17B2" w:rsidRPr="006B17B2">
              <w:rPr>
                <w:rFonts w:hint="eastAsia"/>
                <w:sz w:val="20"/>
                <w:szCs w:val="20"/>
              </w:rPr>
              <w:t xml:space="preserve">  </w:t>
            </w:r>
            <w:r w:rsidR="006B17B2" w:rsidRPr="006B17B2">
              <w:rPr>
                <w:rFonts w:hint="eastAsia"/>
                <w:sz w:val="20"/>
                <w:szCs w:val="20"/>
              </w:rPr>
              <w:t>讲座：</w:t>
            </w:r>
            <w:proofErr w:type="gramStart"/>
            <w:r w:rsidR="006B17B2" w:rsidRPr="006B17B2">
              <w:rPr>
                <w:rFonts w:hint="eastAsia"/>
                <w:sz w:val="20"/>
                <w:szCs w:val="20"/>
              </w:rPr>
              <w:t>黄苏</w:t>
            </w:r>
            <w:proofErr w:type="gramEnd"/>
            <w:r w:rsidR="006B17B2" w:rsidRPr="006B17B2">
              <w:rPr>
                <w:rFonts w:hint="eastAsia"/>
                <w:sz w:val="20"/>
                <w:szCs w:val="20"/>
              </w:rPr>
              <w:t xml:space="preserve"> </w:t>
            </w:r>
            <w:r w:rsidR="006B17B2" w:rsidRPr="006B17B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ED7" w14:textId="5FADD9D7" w:rsidR="00485E72" w:rsidRPr="00833851" w:rsidRDefault="00485E72" w:rsidP="00485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B17B2" w:rsidRPr="006B17B2">
              <w:rPr>
                <w:rFonts w:hint="eastAsia"/>
                <w:sz w:val="20"/>
                <w:szCs w:val="20"/>
              </w:rPr>
              <w:t>新北区各中学骨干班主任</w:t>
            </w:r>
            <w:r w:rsidR="006B17B2" w:rsidRPr="006B17B2">
              <w:rPr>
                <w:rFonts w:hint="eastAsia"/>
                <w:sz w:val="20"/>
                <w:szCs w:val="20"/>
              </w:rPr>
              <w:t>1-2</w:t>
            </w:r>
            <w:r w:rsidR="006B17B2" w:rsidRPr="006B17B2">
              <w:rPr>
                <w:rFonts w:hint="eastAsia"/>
                <w:sz w:val="20"/>
                <w:szCs w:val="20"/>
              </w:rPr>
              <w:t>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85E72" w14:paraId="0EB1E955" w14:textId="77777777" w:rsidTr="00526BF5">
        <w:trPr>
          <w:trHeight w:val="24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6EAA0" w14:textId="77777777" w:rsidR="00485E72" w:rsidRDefault="00485E7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C8A0" w14:textId="6DF1E37F" w:rsidR="00485E72" w:rsidRPr="00833851" w:rsidRDefault="00485E72" w:rsidP="00485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  <w:r w:rsidR="006B17B2" w:rsidRPr="006B17B2">
              <w:rPr>
                <w:rFonts w:hint="eastAsia"/>
                <w:sz w:val="20"/>
                <w:szCs w:val="20"/>
              </w:rPr>
              <w:t>13:10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48D6C" w14:textId="4E1621C0" w:rsidR="00485E72" w:rsidRPr="00833851" w:rsidRDefault="00485E72" w:rsidP="00485E72">
            <w:pPr>
              <w:jc w:val="center"/>
            </w:pPr>
            <w:r w:rsidRPr="00833851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 w:rsidR="006B17B2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化学</w:t>
            </w:r>
            <w:r w:rsidRPr="00833851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824645" w14:textId="774FF886" w:rsidR="00485E72" w:rsidRPr="00833851" w:rsidRDefault="006B17B2" w:rsidP="00485E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B17B2">
              <w:rPr>
                <w:rFonts w:hint="eastAsia"/>
                <w:sz w:val="20"/>
                <w:szCs w:val="20"/>
              </w:rPr>
              <w:t>龙城中学</w:t>
            </w:r>
            <w:r w:rsidR="00485E72" w:rsidRPr="0083385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9D56" w14:textId="2002E1A5" w:rsidR="00485E72" w:rsidRPr="00833851" w:rsidRDefault="00485E72" w:rsidP="00485E7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  <w:r w:rsidR="006B17B2" w:rsidRPr="006B17B2">
              <w:rPr>
                <w:rFonts w:hint="eastAsia"/>
                <w:sz w:val="20"/>
                <w:szCs w:val="20"/>
              </w:rPr>
              <w:t>初中化学</w:t>
            </w:r>
            <w:proofErr w:type="gramStart"/>
            <w:r w:rsidR="006B17B2" w:rsidRPr="006B17B2">
              <w:rPr>
                <w:rFonts w:hint="eastAsia"/>
                <w:sz w:val="20"/>
                <w:szCs w:val="20"/>
              </w:rPr>
              <w:t>依标教学</w:t>
            </w:r>
            <w:proofErr w:type="gramEnd"/>
            <w:r w:rsidR="006B17B2" w:rsidRPr="006B17B2">
              <w:rPr>
                <w:rFonts w:hint="eastAsia"/>
                <w:sz w:val="20"/>
                <w:szCs w:val="20"/>
              </w:rPr>
              <w:t>公开课研讨（开课：黄舒文、徐磊）</w:t>
            </w:r>
          </w:p>
        </w:tc>
        <w:tc>
          <w:tcPr>
            <w:tcW w:w="7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69EAC" w14:textId="3B5A5B7C" w:rsidR="00485E72" w:rsidRPr="00833851" w:rsidRDefault="006B17B2" w:rsidP="00485E72">
            <w:pPr>
              <w:widowControl/>
              <w:jc w:val="center"/>
              <w:rPr>
                <w:sz w:val="20"/>
                <w:szCs w:val="20"/>
              </w:rPr>
            </w:pPr>
            <w:r w:rsidRPr="006B17B2">
              <w:rPr>
                <w:rFonts w:hint="eastAsia"/>
                <w:sz w:val="20"/>
                <w:szCs w:val="20"/>
              </w:rPr>
              <w:t>新北实验、滨江中学、新桥初中、中天实验</w:t>
            </w:r>
            <w:r w:rsidRPr="006B17B2">
              <w:rPr>
                <w:rFonts w:hint="eastAsia"/>
                <w:sz w:val="20"/>
                <w:szCs w:val="20"/>
              </w:rPr>
              <w:t>3-5</w:t>
            </w:r>
            <w:r w:rsidRPr="006B17B2">
              <w:rPr>
                <w:rFonts w:hint="eastAsia"/>
                <w:sz w:val="20"/>
                <w:szCs w:val="20"/>
              </w:rPr>
              <w:t>人，其他学校</w:t>
            </w:r>
            <w:r w:rsidRPr="006B17B2">
              <w:rPr>
                <w:rFonts w:hint="eastAsia"/>
                <w:sz w:val="20"/>
                <w:szCs w:val="20"/>
              </w:rPr>
              <w:t>2-3</w:t>
            </w:r>
            <w:r w:rsidRPr="006B17B2">
              <w:rPr>
                <w:rFonts w:hint="eastAsia"/>
                <w:sz w:val="20"/>
                <w:szCs w:val="20"/>
              </w:rPr>
              <w:t>人。</w:t>
            </w:r>
            <w:r w:rsidR="00485E72" w:rsidRPr="00833851"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485E72" w14:paraId="18D0B829" w14:textId="77777777" w:rsidTr="00526BF5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83BBB" w14:textId="77777777" w:rsidR="00485E72" w:rsidRDefault="00485E72" w:rsidP="00485E72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AE9" w14:textId="03DAB387" w:rsidR="00485E72" w:rsidRPr="00833851" w:rsidRDefault="00485E72" w:rsidP="00485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7EA7" w14:textId="4DA53E03" w:rsidR="00485E72" w:rsidRPr="00833851" w:rsidRDefault="00485E72" w:rsidP="00485E7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833851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96A0" w14:textId="5C57BA1D" w:rsidR="00485E72" w:rsidRPr="00833851" w:rsidRDefault="00485E72" w:rsidP="00485E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 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651" w14:textId="39FBA260" w:rsidR="00485E72" w:rsidRPr="00833851" w:rsidRDefault="00485E72" w:rsidP="00485E72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221" w14:textId="041D9F40" w:rsidR="00485E72" w:rsidRPr="00833851" w:rsidRDefault="00485E72" w:rsidP="00485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485E72" w14:paraId="4D7711F8" w14:textId="77777777" w:rsidTr="00526BF5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97180" w14:textId="77777777" w:rsidR="00485E72" w:rsidRDefault="00485E72" w:rsidP="00485E72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0EAB" w14:textId="61A7F3BD" w:rsidR="00485E72" w:rsidRPr="00833851" w:rsidRDefault="00485E72" w:rsidP="00485E72">
            <w:pPr>
              <w:widowControl/>
              <w:jc w:val="center"/>
              <w:rPr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  <w:r w:rsidRPr="00833851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A7C9" w14:textId="112361AC" w:rsidR="00485E72" w:rsidRPr="00833851" w:rsidRDefault="00485E72" w:rsidP="00485E7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833851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8B8FD" w14:textId="1F946EE8" w:rsidR="00485E72" w:rsidRPr="00833851" w:rsidRDefault="00485E72" w:rsidP="00485E72">
            <w:pPr>
              <w:widowControl/>
              <w:jc w:val="center"/>
              <w:rPr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  <w:r w:rsidRPr="00833851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9C32" w14:textId="7E47A9CD" w:rsidR="00485E72" w:rsidRPr="00833851" w:rsidRDefault="00485E72" w:rsidP="00485E72">
            <w:pPr>
              <w:widowControl/>
              <w:jc w:val="left"/>
              <w:rPr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5A5" w14:textId="7983E587" w:rsidR="00485E72" w:rsidRPr="00833851" w:rsidRDefault="00485E72" w:rsidP="00485E72">
            <w:pPr>
              <w:widowControl/>
              <w:jc w:val="center"/>
              <w:rPr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85E72" w14:paraId="3C25BE2E" w14:textId="77777777" w:rsidTr="00526BF5">
        <w:trPr>
          <w:trHeight w:val="36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504" w14:textId="77777777" w:rsidR="00485E72" w:rsidRDefault="00485E72" w:rsidP="00485E72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710" w14:textId="11B8EB9E" w:rsidR="00485E72" w:rsidRPr="00833851" w:rsidRDefault="00485E72" w:rsidP="00485E72">
            <w:pPr>
              <w:widowControl/>
              <w:jc w:val="center"/>
              <w:rPr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9E22" w14:textId="2A20E739" w:rsidR="00485E72" w:rsidRPr="00833851" w:rsidRDefault="00485E72" w:rsidP="00485E7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833851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58CB" w14:textId="3C9531B5" w:rsidR="00485E72" w:rsidRPr="00833851" w:rsidRDefault="00485E72" w:rsidP="00485E72">
            <w:pPr>
              <w:widowControl/>
              <w:jc w:val="center"/>
              <w:rPr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2071" w14:textId="14F402FE" w:rsidR="00485E72" w:rsidRPr="00833851" w:rsidRDefault="00485E72" w:rsidP="00485E72">
            <w:pPr>
              <w:widowControl/>
              <w:jc w:val="left"/>
              <w:rPr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778" w14:textId="3CA8188E" w:rsidR="00485E72" w:rsidRPr="00833851" w:rsidRDefault="00485E72" w:rsidP="00485E72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833851">
              <w:rPr>
                <w:rFonts w:hint="eastAsia"/>
                <w:sz w:val="20"/>
                <w:szCs w:val="20"/>
              </w:rPr>
              <w:t xml:space="preserve">   </w:t>
            </w:r>
          </w:p>
        </w:tc>
      </w:tr>
    </w:tbl>
    <w:p w14:paraId="7198116E" w14:textId="68A05CD3" w:rsidR="00262EFB" w:rsidRDefault="00000000">
      <w:pPr>
        <w:adjustRightInd w:val="0"/>
        <w:snapToGrid w:val="0"/>
        <w:jc w:val="center"/>
        <w:rPr>
          <w:b/>
          <w:sz w:val="18"/>
          <w:szCs w:val="18"/>
        </w:rPr>
      </w:pPr>
      <w:r>
        <w:rPr>
          <w:rFonts w:hint="eastAsia"/>
          <w:b/>
          <w:sz w:val="24"/>
          <w:szCs w:val="24"/>
        </w:rPr>
        <w:t>202</w:t>
      </w:r>
      <w:r w:rsidR="00252CCC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-202</w:t>
      </w:r>
      <w:r w:rsidR="00252CCC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学年度第</w:t>
      </w:r>
      <w:r w:rsidR="00252CCC"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学期新北区新龙实验（新桥初中）第</w:t>
      </w:r>
      <w:r w:rsidR="00EA5B7E"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周外出教研活动安排</w:t>
      </w:r>
    </w:p>
    <w:p w14:paraId="0390DF5B" w14:textId="77777777" w:rsidR="00262EFB" w:rsidRPr="00526BF5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E1ECD0E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89AE36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90F7133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050E66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259D9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6DB5675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4069217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FE65E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6E10C9C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BD862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FA80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689E1D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0A747D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744B1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DEEC341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CB7D3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27E1D9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BB0BC7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F4F6FB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FF55B3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6334B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795781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D1E5E64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C27FAE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8612FF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79469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F383D3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E479344" w14:textId="77777777" w:rsidR="00262EFB" w:rsidRDefault="00262EFB">
      <w:pPr>
        <w:jc w:val="center"/>
      </w:pPr>
    </w:p>
    <w:sectPr w:rsidR="00262EFB">
      <w:pgSz w:w="23814" w:h="16839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A0A0" w14:textId="77777777" w:rsidR="00F56AD4" w:rsidRDefault="00F56AD4" w:rsidP="00BD20E7">
      <w:r>
        <w:separator/>
      </w:r>
    </w:p>
  </w:endnote>
  <w:endnote w:type="continuationSeparator" w:id="0">
    <w:p w14:paraId="63A4409D" w14:textId="77777777" w:rsidR="00F56AD4" w:rsidRDefault="00F56AD4" w:rsidP="00BD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8DCD" w14:textId="77777777" w:rsidR="00F56AD4" w:rsidRDefault="00F56AD4" w:rsidP="00BD20E7">
      <w:r>
        <w:separator/>
      </w:r>
    </w:p>
  </w:footnote>
  <w:footnote w:type="continuationSeparator" w:id="0">
    <w:p w14:paraId="3F854304" w14:textId="77777777" w:rsidR="00F56AD4" w:rsidRDefault="00F56AD4" w:rsidP="00BD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zNDFhMWVmMWJkYjYzYjQ2MTZhOTA4N2IxMjRkMzIifQ=="/>
  </w:docVars>
  <w:rsids>
    <w:rsidRoot w:val="07D96299"/>
    <w:rsid w:val="00005AAE"/>
    <w:rsid w:val="0001165C"/>
    <w:rsid w:val="00036445"/>
    <w:rsid w:val="00040C68"/>
    <w:rsid w:val="000518DD"/>
    <w:rsid w:val="00076DCE"/>
    <w:rsid w:val="00087BCA"/>
    <w:rsid w:val="000A29EA"/>
    <w:rsid w:val="000A4577"/>
    <w:rsid w:val="000A7299"/>
    <w:rsid w:val="000C0318"/>
    <w:rsid w:val="00103E20"/>
    <w:rsid w:val="00135336"/>
    <w:rsid w:val="001513BA"/>
    <w:rsid w:val="0015713A"/>
    <w:rsid w:val="00162F10"/>
    <w:rsid w:val="00191612"/>
    <w:rsid w:val="001C788D"/>
    <w:rsid w:val="001F2ED5"/>
    <w:rsid w:val="00200F4E"/>
    <w:rsid w:val="00210319"/>
    <w:rsid w:val="00225880"/>
    <w:rsid w:val="00252CCC"/>
    <w:rsid w:val="00262EFB"/>
    <w:rsid w:val="00286354"/>
    <w:rsid w:val="002919A9"/>
    <w:rsid w:val="002B038D"/>
    <w:rsid w:val="002B6E5F"/>
    <w:rsid w:val="002C2DDD"/>
    <w:rsid w:val="002E47D2"/>
    <w:rsid w:val="002F0AE6"/>
    <w:rsid w:val="003117AC"/>
    <w:rsid w:val="00312806"/>
    <w:rsid w:val="00332599"/>
    <w:rsid w:val="003828F7"/>
    <w:rsid w:val="003D43D6"/>
    <w:rsid w:val="004002EB"/>
    <w:rsid w:val="00410EA3"/>
    <w:rsid w:val="00412267"/>
    <w:rsid w:val="00424917"/>
    <w:rsid w:val="004377AB"/>
    <w:rsid w:val="00440CEA"/>
    <w:rsid w:val="00441D78"/>
    <w:rsid w:val="0045017C"/>
    <w:rsid w:val="004738C8"/>
    <w:rsid w:val="00485E72"/>
    <w:rsid w:val="004861FF"/>
    <w:rsid w:val="00487684"/>
    <w:rsid w:val="00494A3D"/>
    <w:rsid w:val="004A1DB9"/>
    <w:rsid w:val="004C3290"/>
    <w:rsid w:val="004D4F22"/>
    <w:rsid w:val="004F15CF"/>
    <w:rsid w:val="005229D3"/>
    <w:rsid w:val="00526BF5"/>
    <w:rsid w:val="00535FE8"/>
    <w:rsid w:val="00541721"/>
    <w:rsid w:val="00555D3F"/>
    <w:rsid w:val="005D5DD7"/>
    <w:rsid w:val="005F53E7"/>
    <w:rsid w:val="00601CC1"/>
    <w:rsid w:val="00613835"/>
    <w:rsid w:val="00635481"/>
    <w:rsid w:val="006A7F72"/>
    <w:rsid w:val="006B17B2"/>
    <w:rsid w:val="006D6E90"/>
    <w:rsid w:val="00741357"/>
    <w:rsid w:val="007432A7"/>
    <w:rsid w:val="00744CF8"/>
    <w:rsid w:val="0079726D"/>
    <w:rsid w:val="007F0BDF"/>
    <w:rsid w:val="00811CDD"/>
    <w:rsid w:val="00833851"/>
    <w:rsid w:val="008609E1"/>
    <w:rsid w:val="008A4083"/>
    <w:rsid w:val="008B2BCE"/>
    <w:rsid w:val="008C77F0"/>
    <w:rsid w:val="008D4E59"/>
    <w:rsid w:val="008F70DC"/>
    <w:rsid w:val="00945866"/>
    <w:rsid w:val="00953494"/>
    <w:rsid w:val="00966F43"/>
    <w:rsid w:val="00972B47"/>
    <w:rsid w:val="00991ED3"/>
    <w:rsid w:val="00997F33"/>
    <w:rsid w:val="009A4F5A"/>
    <w:rsid w:val="009D3ADE"/>
    <w:rsid w:val="00A02C68"/>
    <w:rsid w:val="00A25638"/>
    <w:rsid w:val="00A42A33"/>
    <w:rsid w:val="00A55F73"/>
    <w:rsid w:val="00AA0196"/>
    <w:rsid w:val="00AA35F6"/>
    <w:rsid w:val="00AA4F92"/>
    <w:rsid w:val="00AC00DD"/>
    <w:rsid w:val="00AC1AA4"/>
    <w:rsid w:val="00B00A6B"/>
    <w:rsid w:val="00B07595"/>
    <w:rsid w:val="00B123B3"/>
    <w:rsid w:val="00B136D7"/>
    <w:rsid w:val="00B218F2"/>
    <w:rsid w:val="00B302EF"/>
    <w:rsid w:val="00B35B4E"/>
    <w:rsid w:val="00B4363A"/>
    <w:rsid w:val="00B50DDB"/>
    <w:rsid w:val="00B54CDD"/>
    <w:rsid w:val="00B604EB"/>
    <w:rsid w:val="00B716A5"/>
    <w:rsid w:val="00B92D3D"/>
    <w:rsid w:val="00B9613A"/>
    <w:rsid w:val="00BC310B"/>
    <w:rsid w:val="00BC48FD"/>
    <w:rsid w:val="00BD20E7"/>
    <w:rsid w:val="00C42675"/>
    <w:rsid w:val="00C46B15"/>
    <w:rsid w:val="00C846EE"/>
    <w:rsid w:val="00C86C9A"/>
    <w:rsid w:val="00CC2E64"/>
    <w:rsid w:val="00D00C90"/>
    <w:rsid w:val="00D034E9"/>
    <w:rsid w:val="00D15D5E"/>
    <w:rsid w:val="00DA121B"/>
    <w:rsid w:val="00E0230E"/>
    <w:rsid w:val="00E4623F"/>
    <w:rsid w:val="00E53881"/>
    <w:rsid w:val="00E56FA9"/>
    <w:rsid w:val="00E774D7"/>
    <w:rsid w:val="00EA5B7E"/>
    <w:rsid w:val="00F24ECC"/>
    <w:rsid w:val="00F267AA"/>
    <w:rsid w:val="00F3421B"/>
    <w:rsid w:val="00F56AD4"/>
    <w:rsid w:val="00F71C4B"/>
    <w:rsid w:val="00FC6CAD"/>
    <w:rsid w:val="00FD6F97"/>
    <w:rsid w:val="00FE014F"/>
    <w:rsid w:val="026D4D17"/>
    <w:rsid w:val="07D96299"/>
    <w:rsid w:val="084B018A"/>
    <w:rsid w:val="0C6204D4"/>
    <w:rsid w:val="0CC31828"/>
    <w:rsid w:val="0F6D2960"/>
    <w:rsid w:val="135E423E"/>
    <w:rsid w:val="15A3424B"/>
    <w:rsid w:val="18146D71"/>
    <w:rsid w:val="1A4133D2"/>
    <w:rsid w:val="25014DDA"/>
    <w:rsid w:val="2786649E"/>
    <w:rsid w:val="293146FB"/>
    <w:rsid w:val="36AD5186"/>
    <w:rsid w:val="388D1286"/>
    <w:rsid w:val="388E11C0"/>
    <w:rsid w:val="38996614"/>
    <w:rsid w:val="3BCE208D"/>
    <w:rsid w:val="402E2EE5"/>
    <w:rsid w:val="42C76B39"/>
    <w:rsid w:val="45F17467"/>
    <w:rsid w:val="46702FF8"/>
    <w:rsid w:val="49B515D9"/>
    <w:rsid w:val="4B530941"/>
    <w:rsid w:val="4B804FC9"/>
    <w:rsid w:val="53025473"/>
    <w:rsid w:val="544E22D1"/>
    <w:rsid w:val="55285A8E"/>
    <w:rsid w:val="5BF46287"/>
    <w:rsid w:val="60BE647E"/>
    <w:rsid w:val="661E4D70"/>
    <w:rsid w:val="6B714C30"/>
    <w:rsid w:val="79545A2B"/>
    <w:rsid w:val="79DE0D98"/>
    <w:rsid w:val="7F9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BA867"/>
  <w15:docId w15:val="{21E75ED8-C7C4-4851-B353-CD463A3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0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20E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BD2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20E7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rsid w:val="00BD20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4-2025&#23398;&#24180;&#24230;&#31532;&#19968;&#23398;&#26399;&#26032;&#21271;&#21306;&#26032;&#40857;&#23454;&#39564;&#65288;&#26032;&#26725;&#21021;&#20013;&#65289;&#31532;1&#21608;&#22806;&#20986;&#25945;&#30740;&#27963;&#21160;&#23433;&#2549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2024-2025学年度第一学期新北区新龙实验（新桥初中）第1周外出教研活动安排</Template>
  <TotalTime>224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萍 李</cp:lastModifiedBy>
  <cp:revision>8</cp:revision>
  <dcterms:created xsi:type="dcterms:W3CDTF">2025-02-11T07:51:00Z</dcterms:created>
  <dcterms:modified xsi:type="dcterms:W3CDTF">2025-10-20T02:43:00Z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D177A746AAFD49CCB7C38F364F71B99C_11</vt:lpwstr>
  </property>
</Properties>
</file>