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05"/>
        <w:tblW w:w="19811" w:type="dxa"/>
        <w:tblLayout w:type="fixed"/>
        <w:tblLook w:val="04A0" w:firstRow="1" w:lastRow="0" w:firstColumn="1" w:lastColumn="0" w:noHBand="0" w:noVBand="1"/>
      </w:tblPr>
      <w:tblGrid>
        <w:gridCol w:w="1138"/>
        <w:gridCol w:w="1096"/>
        <w:gridCol w:w="889"/>
        <w:gridCol w:w="1946"/>
        <w:gridCol w:w="7353"/>
        <w:gridCol w:w="7389"/>
      </w:tblGrid>
      <w:tr w:rsidR="000A4577" w14:paraId="00605077" w14:textId="77777777" w:rsidTr="00B00A6B">
        <w:trPr>
          <w:trHeight w:val="752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CA1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时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   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间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9FC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4A90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地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点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44975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工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作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内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容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60B8" w14:textId="77777777" w:rsidR="000A4577" w:rsidRDefault="000A4577" w:rsidP="00FD6F97">
            <w:pPr>
              <w:widowControl/>
              <w:jc w:val="center"/>
              <w:rPr>
                <w:rFonts w:ascii="Courier New" w:hAnsi="Courier New" w:cs="宋体"/>
                <w:b/>
                <w:bCs/>
                <w:kern w:val="0"/>
                <w:szCs w:val="21"/>
              </w:rPr>
            </w:pPr>
            <w:r>
              <w:rPr>
                <w:rFonts w:ascii="Courier New" w:hAnsi="Courier New" w:cs="宋体"/>
                <w:b/>
                <w:bCs/>
                <w:kern w:val="0"/>
                <w:szCs w:val="21"/>
              </w:rPr>
              <w:t>参加对象</w:t>
            </w:r>
          </w:p>
        </w:tc>
      </w:tr>
      <w:tr w:rsidR="0079726D" w14:paraId="60C5FF2F" w14:textId="77777777" w:rsidTr="00B00A6B">
        <w:trPr>
          <w:trHeight w:val="6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00805" w14:textId="0A3489C3" w:rsidR="0079726D" w:rsidRDefault="00E86194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 w:rsidR="0079726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24904E6E" w14:textId="61C4342D" w:rsidR="0079726D" w:rsidRDefault="0079726D" w:rsidP="0079726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 w:rsidR="00E8619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DA5E1" w14:textId="77777777" w:rsidR="0079726D" w:rsidRPr="003117AC" w:rsidRDefault="0079726D" w:rsidP="00FD6F97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935D" w14:textId="36F1EB07" w:rsidR="0079726D" w:rsidRDefault="00E86194" w:rsidP="00FD6F97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F1C79" w14:textId="18FE68DE" w:rsidR="0079726D" w:rsidRDefault="00E86194" w:rsidP="00FD6F97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86194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奔牛高中</w:t>
            </w:r>
            <w:r w:rsidRPr="00E86194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ab/>
            </w:r>
          </w:p>
        </w:tc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FE96" w14:textId="3C40B221" w:rsidR="0079726D" w:rsidRPr="003117AC" w:rsidRDefault="00E86194" w:rsidP="00FD6F97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 w:rsidRPr="00E86194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中学物理祁红菊卓越教师成长营第33次活动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A95EA" w14:textId="6E241BC0" w:rsidR="0079726D" w:rsidRPr="003117AC" w:rsidRDefault="00E86194" w:rsidP="00FD6F97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86194">
              <w:rPr>
                <w:rFonts w:ascii="宋体" w:hAnsi="宋体" w:hint="eastAsia"/>
                <w:kern w:val="0"/>
                <w:sz w:val="20"/>
                <w:szCs w:val="20"/>
              </w:rPr>
              <w:t>祁红菊成长营全体成员</w:t>
            </w:r>
          </w:p>
        </w:tc>
      </w:tr>
      <w:tr w:rsidR="004002EB" w14:paraId="659BAF2D" w14:textId="77777777" w:rsidTr="00117AD8">
        <w:trPr>
          <w:trHeight w:val="650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912AC" w14:textId="54A01097" w:rsidR="004002EB" w:rsidRDefault="00E86194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="004002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  <w:p w14:paraId="35B5D5E0" w14:textId="65177DE3" w:rsidR="004002EB" w:rsidRDefault="004002EB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</w:t>
            </w:r>
            <w:r w:rsidR="00E8619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CEEA" w14:textId="2F67CB1F" w:rsidR="004002EB" w:rsidRPr="003117AC" w:rsidRDefault="00635481" w:rsidP="004002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 w:rsidR="00191612">
              <w:rPr>
                <w:rFonts w:hint="eastAsia"/>
              </w:rPr>
              <w:t xml:space="preserve"> </w:t>
            </w:r>
            <w:r w:rsidR="00E86194" w:rsidRPr="00E86194">
              <w:rPr>
                <w:rFonts w:hint="eastAsia"/>
                <w:color w:val="000000"/>
                <w:sz w:val="20"/>
                <w:szCs w:val="20"/>
              </w:rPr>
              <w:t>14:00</w:t>
            </w:r>
            <w:r w:rsidR="00E86194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191612" w:rsidRPr="00191612">
              <w:rPr>
                <w:rFonts w:hint="eastAsia"/>
                <w:color w:val="000000"/>
                <w:sz w:val="20"/>
                <w:szCs w:val="20"/>
              </w:rPr>
              <w:tab/>
            </w:r>
            <w:bookmarkStart w:id="0" w:name="OLE_LINK2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A6FF" w14:textId="07138623" w:rsidR="004002EB" w:rsidRDefault="00E86194" w:rsidP="004002EB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化学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631F" w14:textId="5C8349CF" w:rsidR="004002EB" w:rsidRDefault="00E86194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86194">
              <w:rPr>
                <w:rFonts w:hint="eastAsia"/>
                <w:color w:val="000000"/>
                <w:sz w:val="20"/>
                <w:szCs w:val="20"/>
              </w:rPr>
              <w:t>龙城初中</w:t>
            </w:r>
          </w:p>
        </w:tc>
        <w:bookmarkEnd w:id="0"/>
        <w:tc>
          <w:tcPr>
            <w:tcW w:w="7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E77FA" w14:textId="6C528F49" w:rsidR="004002EB" w:rsidRPr="003117AC" w:rsidRDefault="00E86194" w:rsidP="004002EB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E86194">
              <w:rPr>
                <w:rFonts w:hint="eastAsia"/>
                <w:color w:val="000000"/>
                <w:sz w:val="20"/>
                <w:szCs w:val="20"/>
              </w:rPr>
              <w:t>青年教师专业发展专题讲座暨初中化学周文荣卓越教师成长营第</w:t>
            </w:r>
            <w:r w:rsidRPr="00E86194">
              <w:rPr>
                <w:rFonts w:hint="eastAsia"/>
                <w:color w:val="000000"/>
                <w:sz w:val="20"/>
                <w:szCs w:val="20"/>
              </w:rPr>
              <w:t>48</w:t>
            </w:r>
            <w:r w:rsidRPr="00E86194">
              <w:rPr>
                <w:rFonts w:hint="eastAsia"/>
                <w:color w:val="000000"/>
                <w:sz w:val="20"/>
                <w:szCs w:val="20"/>
              </w:rPr>
              <w:t>次活动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71E3" w14:textId="7529B7F6" w:rsidR="004002EB" w:rsidRPr="004002EB" w:rsidRDefault="00E86194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 w:rsidRPr="00E86194">
              <w:rPr>
                <w:rFonts w:hint="eastAsia"/>
                <w:sz w:val="20"/>
                <w:szCs w:val="20"/>
              </w:rPr>
              <w:t>35</w:t>
            </w:r>
            <w:r w:rsidRPr="00E86194">
              <w:rPr>
                <w:rFonts w:hint="eastAsia"/>
                <w:sz w:val="20"/>
                <w:szCs w:val="20"/>
              </w:rPr>
              <w:t>周岁及以下初中化学青年教师及成长营全体成员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635481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4002EB" w14:paraId="3AFAF7B5" w14:textId="77777777" w:rsidTr="009A4003">
        <w:trPr>
          <w:trHeight w:val="12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A6606" w14:textId="4C71D47E" w:rsidR="004002EB" w:rsidRDefault="00E86194" w:rsidP="004002E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ED7D" w14:textId="699AF5D0" w:rsidR="004002EB" w:rsidRPr="00B50DDB" w:rsidRDefault="00E86194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B13F" w14:textId="22576D14" w:rsidR="004002EB" w:rsidRPr="00B50DDB" w:rsidRDefault="00E86194" w:rsidP="004002E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99C1" w14:textId="1DA518D0" w:rsidR="004002EB" w:rsidRPr="00CC2E64" w:rsidRDefault="00E86194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28BF" w14:textId="10A392F6" w:rsidR="004002EB" w:rsidRPr="00B302EF" w:rsidRDefault="00E86194" w:rsidP="004002EB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7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2AF6" w14:textId="1864668A" w:rsidR="004002EB" w:rsidRPr="00CC2E64" w:rsidRDefault="00E86194" w:rsidP="004002EB">
            <w:pPr>
              <w:widowControl/>
              <w:jc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14:paraId="7198116E" w14:textId="37814CB1" w:rsidR="00262EFB" w:rsidRDefault="00000000">
      <w:pPr>
        <w:adjustRightInd w:val="0"/>
        <w:snapToGrid w:val="0"/>
        <w:jc w:val="center"/>
        <w:rPr>
          <w:b/>
          <w:sz w:val="18"/>
          <w:szCs w:val="18"/>
        </w:rPr>
      </w:pPr>
      <w:r>
        <w:rPr>
          <w:rFonts w:hint="eastAsia"/>
          <w:b/>
          <w:sz w:val="24"/>
          <w:szCs w:val="24"/>
        </w:rPr>
        <w:t>202</w:t>
      </w:r>
      <w:r w:rsidR="00252CCC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-202</w:t>
      </w:r>
      <w:r w:rsidR="00252CCC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学年度第</w:t>
      </w:r>
      <w:r w:rsidR="00252CCC"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</w:rPr>
        <w:t>学期新北区新龙实验（新桥初中）第</w:t>
      </w:r>
      <w:r w:rsidR="00E86194"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周外出教研活动安排</w:t>
      </w:r>
    </w:p>
    <w:p w14:paraId="0390DF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E1ECD0E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89AE36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90F7133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050E66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259D9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6DB5675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4069217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FE65E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6E10C9C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BD862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7FA80E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689E1D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0A747D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F744B18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7DEEC341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CB7D3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27E1D9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BB0BC7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F4F6FB2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5FF55B3A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E6334B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795781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6D1E5E64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4C27FAED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08612FF0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3794695B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2F383D3F" w14:textId="77777777" w:rsidR="00262EFB" w:rsidRDefault="00262EFB">
      <w:pPr>
        <w:adjustRightInd w:val="0"/>
        <w:snapToGrid w:val="0"/>
        <w:ind w:firstLineChars="1100" w:firstLine="1988"/>
        <w:jc w:val="center"/>
        <w:rPr>
          <w:b/>
          <w:sz w:val="18"/>
          <w:szCs w:val="18"/>
        </w:rPr>
      </w:pPr>
    </w:p>
    <w:p w14:paraId="1E479344" w14:textId="77777777" w:rsidR="00262EFB" w:rsidRDefault="00262EFB">
      <w:pPr>
        <w:jc w:val="center"/>
      </w:pPr>
    </w:p>
    <w:sectPr w:rsidR="00262EFB">
      <w:pgSz w:w="23814" w:h="16839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81C0" w14:textId="77777777" w:rsidR="00272D0B" w:rsidRDefault="00272D0B" w:rsidP="00BD20E7">
      <w:r>
        <w:separator/>
      </w:r>
    </w:p>
  </w:endnote>
  <w:endnote w:type="continuationSeparator" w:id="0">
    <w:p w14:paraId="0704F5BD" w14:textId="77777777" w:rsidR="00272D0B" w:rsidRDefault="00272D0B" w:rsidP="00BD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061C" w14:textId="77777777" w:rsidR="00272D0B" w:rsidRDefault="00272D0B" w:rsidP="00BD20E7">
      <w:r>
        <w:separator/>
      </w:r>
    </w:p>
  </w:footnote>
  <w:footnote w:type="continuationSeparator" w:id="0">
    <w:p w14:paraId="4A5077DE" w14:textId="77777777" w:rsidR="00272D0B" w:rsidRDefault="00272D0B" w:rsidP="00BD2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gzNDFhMWVmMWJkYjYzYjQ2MTZhOTA4N2IxMjRkMzIifQ=="/>
  </w:docVars>
  <w:rsids>
    <w:rsidRoot w:val="07D96299"/>
    <w:rsid w:val="00005AAE"/>
    <w:rsid w:val="0001165C"/>
    <w:rsid w:val="00036445"/>
    <w:rsid w:val="00040C68"/>
    <w:rsid w:val="000518DD"/>
    <w:rsid w:val="00076DCE"/>
    <w:rsid w:val="00087BCA"/>
    <w:rsid w:val="000A29EA"/>
    <w:rsid w:val="000A4577"/>
    <w:rsid w:val="000A7299"/>
    <w:rsid w:val="000C0318"/>
    <w:rsid w:val="00103E20"/>
    <w:rsid w:val="00135336"/>
    <w:rsid w:val="001513BA"/>
    <w:rsid w:val="0015713A"/>
    <w:rsid w:val="00162F10"/>
    <w:rsid w:val="00191612"/>
    <w:rsid w:val="001C788D"/>
    <w:rsid w:val="001F2ED5"/>
    <w:rsid w:val="00200F4E"/>
    <w:rsid w:val="00210319"/>
    <w:rsid w:val="00225880"/>
    <w:rsid w:val="00252CCC"/>
    <w:rsid w:val="00262EFB"/>
    <w:rsid w:val="00272D0B"/>
    <w:rsid w:val="00286354"/>
    <w:rsid w:val="002919A9"/>
    <w:rsid w:val="002B038D"/>
    <w:rsid w:val="002B6E5F"/>
    <w:rsid w:val="002C2DDD"/>
    <w:rsid w:val="002E47D2"/>
    <w:rsid w:val="002F0AE6"/>
    <w:rsid w:val="003117AC"/>
    <w:rsid w:val="00312806"/>
    <w:rsid w:val="00332599"/>
    <w:rsid w:val="003828F7"/>
    <w:rsid w:val="003D43D6"/>
    <w:rsid w:val="004002EB"/>
    <w:rsid w:val="00410EA3"/>
    <w:rsid w:val="00412267"/>
    <w:rsid w:val="00424917"/>
    <w:rsid w:val="004377AB"/>
    <w:rsid w:val="00440CEA"/>
    <w:rsid w:val="00441D78"/>
    <w:rsid w:val="0045017C"/>
    <w:rsid w:val="004738C8"/>
    <w:rsid w:val="004861FF"/>
    <w:rsid w:val="00487684"/>
    <w:rsid w:val="00494A3D"/>
    <w:rsid w:val="004A1DB9"/>
    <w:rsid w:val="004C3290"/>
    <w:rsid w:val="004D4F22"/>
    <w:rsid w:val="004F15CF"/>
    <w:rsid w:val="005229D3"/>
    <w:rsid w:val="00535FE8"/>
    <w:rsid w:val="00541721"/>
    <w:rsid w:val="00555D3F"/>
    <w:rsid w:val="005D5DD7"/>
    <w:rsid w:val="005F53E7"/>
    <w:rsid w:val="00601CC1"/>
    <w:rsid w:val="00613835"/>
    <w:rsid w:val="00635481"/>
    <w:rsid w:val="006A7F72"/>
    <w:rsid w:val="006D6E90"/>
    <w:rsid w:val="00741357"/>
    <w:rsid w:val="007432A7"/>
    <w:rsid w:val="0079726D"/>
    <w:rsid w:val="007F0BDF"/>
    <w:rsid w:val="00811CDD"/>
    <w:rsid w:val="008609E1"/>
    <w:rsid w:val="008A4083"/>
    <w:rsid w:val="008B2BCE"/>
    <w:rsid w:val="008C77F0"/>
    <w:rsid w:val="008D4E59"/>
    <w:rsid w:val="008F3E61"/>
    <w:rsid w:val="008F70DC"/>
    <w:rsid w:val="00945866"/>
    <w:rsid w:val="00953494"/>
    <w:rsid w:val="00966F43"/>
    <w:rsid w:val="00972B47"/>
    <w:rsid w:val="00991ED3"/>
    <w:rsid w:val="00997F33"/>
    <w:rsid w:val="009A4F5A"/>
    <w:rsid w:val="009D3ADE"/>
    <w:rsid w:val="00A02C68"/>
    <w:rsid w:val="00A25638"/>
    <w:rsid w:val="00A42A33"/>
    <w:rsid w:val="00A55F73"/>
    <w:rsid w:val="00AA35F6"/>
    <w:rsid w:val="00AA4F92"/>
    <w:rsid w:val="00AC00DD"/>
    <w:rsid w:val="00AC1AA4"/>
    <w:rsid w:val="00B00A6B"/>
    <w:rsid w:val="00B07595"/>
    <w:rsid w:val="00B123B3"/>
    <w:rsid w:val="00B136D7"/>
    <w:rsid w:val="00B218F2"/>
    <w:rsid w:val="00B302EF"/>
    <w:rsid w:val="00B35B4E"/>
    <w:rsid w:val="00B4363A"/>
    <w:rsid w:val="00B50DDB"/>
    <w:rsid w:val="00B54CDD"/>
    <w:rsid w:val="00B604EB"/>
    <w:rsid w:val="00B716A5"/>
    <w:rsid w:val="00B92D3D"/>
    <w:rsid w:val="00B9613A"/>
    <w:rsid w:val="00BC310B"/>
    <w:rsid w:val="00BC48FD"/>
    <w:rsid w:val="00BD20E7"/>
    <w:rsid w:val="00C42675"/>
    <w:rsid w:val="00C46B15"/>
    <w:rsid w:val="00C846EE"/>
    <w:rsid w:val="00C86C9A"/>
    <w:rsid w:val="00CC2E64"/>
    <w:rsid w:val="00D00C90"/>
    <w:rsid w:val="00D034E9"/>
    <w:rsid w:val="00D15D5E"/>
    <w:rsid w:val="00DA121B"/>
    <w:rsid w:val="00E0230E"/>
    <w:rsid w:val="00E4623F"/>
    <w:rsid w:val="00E53881"/>
    <w:rsid w:val="00E56FA9"/>
    <w:rsid w:val="00E774D7"/>
    <w:rsid w:val="00E86194"/>
    <w:rsid w:val="00F267AA"/>
    <w:rsid w:val="00F3421B"/>
    <w:rsid w:val="00F71C4B"/>
    <w:rsid w:val="00FC6CAD"/>
    <w:rsid w:val="00FD6F97"/>
    <w:rsid w:val="00FE014F"/>
    <w:rsid w:val="026D4D17"/>
    <w:rsid w:val="07D96299"/>
    <w:rsid w:val="084B018A"/>
    <w:rsid w:val="0C6204D4"/>
    <w:rsid w:val="0CC31828"/>
    <w:rsid w:val="0F6D2960"/>
    <w:rsid w:val="135E423E"/>
    <w:rsid w:val="15A3424B"/>
    <w:rsid w:val="18146D71"/>
    <w:rsid w:val="1A4133D2"/>
    <w:rsid w:val="25014DDA"/>
    <w:rsid w:val="2786649E"/>
    <w:rsid w:val="293146FB"/>
    <w:rsid w:val="36AD5186"/>
    <w:rsid w:val="388D1286"/>
    <w:rsid w:val="388E11C0"/>
    <w:rsid w:val="38996614"/>
    <w:rsid w:val="3BCE208D"/>
    <w:rsid w:val="402E2EE5"/>
    <w:rsid w:val="42C76B39"/>
    <w:rsid w:val="45F17467"/>
    <w:rsid w:val="46702FF8"/>
    <w:rsid w:val="49B515D9"/>
    <w:rsid w:val="4B530941"/>
    <w:rsid w:val="4B804FC9"/>
    <w:rsid w:val="53025473"/>
    <w:rsid w:val="544E22D1"/>
    <w:rsid w:val="55285A8E"/>
    <w:rsid w:val="5BF46287"/>
    <w:rsid w:val="60BE647E"/>
    <w:rsid w:val="661E4D70"/>
    <w:rsid w:val="6B714C30"/>
    <w:rsid w:val="79545A2B"/>
    <w:rsid w:val="79DE0D98"/>
    <w:rsid w:val="7F96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A867"/>
  <w15:docId w15:val="{21E75ED8-C7C4-4851-B353-CD463A3B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0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20E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BD2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20E7"/>
    <w:rPr>
      <w:rFonts w:ascii="Calibri" w:hAnsi="Calibri"/>
      <w:kern w:val="2"/>
      <w:sz w:val="18"/>
      <w:szCs w:val="18"/>
    </w:rPr>
  </w:style>
  <w:style w:type="paragraph" w:styleId="a7">
    <w:name w:val="Normal (Web)"/>
    <w:basedOn w:val="a"/>
    <w:rsid w:val="00BD20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2024-2025&#23398;&#24180;&#24230;&#31532;&#19968;&#23398;&#26399;&#26032;&#21271;&#21306;&#26032;&#40857;&#23454;&#39564;&#65288;&#26032;&#26725;&#21021;&#20013;&#65289;&#31532;1&#21608;&#22806;&#20986;&#25945;&#30740;&#27963;&#21160;&#23433;&#2549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2024-2025学年度第一学期新北区新龙实验（新桥初中）第1周外出教研活动安排</Template>
  <TotalTime>187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萍 李</cp:lastModifiedBy>
  <cp:revision>7</cp:revision>
  <dcterms:created xsi:type="dcterms:W3CDTF">2025-02-11T07:51:00Z</dcterms:created>
  <dcterms:modified xsi:type="dcterms:W3CDTF">2025-10-09T03:29:00Z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D177A746AAFD49CCB7C38F364F71B99C_11</vt:lpwstr>
  </property>
</Properties>
</file>