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D5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tab/>
      </w:r>
      <w:r>
        <w:tab/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44"/>
          <w:szCs w:val="44"/>
        </w:rPr>
        <w:t>小三小三·非同一般</w:t>
      </w:r>
    </w:p>
    <w:p w14:paraId="3FFE11BF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01  来园情况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</w:t>
      </w:r>
    </w:p>
    <w:p w14:paraId="10FBA7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今天9月23日 周二。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来园人数：今日来园幼儿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陈依诺、李茗泽、谢佑希、胡攸同、刘云熙和唐瑾妍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请假。</w:t>
      </w:r>
    </w:p>
    <w:p w14:paraId="620B4D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1"/>
          <w:szCs w:val="21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2.早点内容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鲜牛奶和蒸南瓜。</w:t>
      </w:r>
    </w:p>
    <w:p w14:paraId="699689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Theme="minorEastAsia" w:hAnsiTheme="minorEastAsia" w:cstheme="minorEastAsia"/>
          <w:color w:val="ED7D31" w:themeColor="accent2"/>
          <w:spacing w:val="8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2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 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户外活动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2976"/>
        <w:gridCol w:w="2976"/>
      </w:tblGrid>
      <w:tr w14:paraId="75C5906C">
        <w:trPr>
          <w:jc w:val="center"/>
        </w:trPr>
        <w:tc>
          <w:tcPr>
            <w:tcW w:w="2840" w:type="dxa"/>
          </w:tcPr>
          <w:p w14:paraId="1D1154E1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5" name="图片 5" descr="IMG_7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77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C3E4BF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6" name="图片 6" descr="IMG_7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77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C8007DA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7" name="图片 7" descr="IMG_7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772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702C5A">
        <w:trPr>
          <w:jc w:val="center"/>
        </w:trPr>
        <w:tc>
          <w:tcPr>
            <w:tcW w:w="2840" w:type="dxa"/>
          </w:tcPr>
          <w:p w14:paraId="09291AC1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8" name="图片 8" descr="IMG_770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7703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28E6FBD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9" name="图片 9" descr="IMG_7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768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FC9EAF0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0" name="图片 10" descr="IMG_768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7682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72E796">
        <w:trPr>
          <w:jc w:val="center"/>
        </w:trPr>
        <w:tc>
          <w:tcPr>
            <w:tcW w:w="2840" w:type="dxa"/>
          </w:tcPr>
          <w:p w14:paraId="615212B8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741170" cy="1305560"/>
                  <wp:effectExtent l="0" t="0" r="11430" b="15240"/>
                  <wp:docPr id="11" name="图片 11" descr="IMG_7742(20250923-11082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7742(20250923-110825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305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8EB73E7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741170" cy="1305560"/>
                  <wp:effectExtent l="0" t="0" r="11430" b="15240"/>
                  <wp:docPr id="12" name="图片 12" descr="IMG_7730(20250923-09502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7730(20250923-095024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305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DEFE8BE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741170" cy="1305560"/>
                  <wp:effectExtent l="0" t="0" r="11430" b="15240"/>
                  <wp:docPr id="13" name="图片 13" descr="IMG_7722(20250923-09471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7722(20250923-094710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305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DBD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3530E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3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 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集体活动</w:t>
      </w:r>
    </w:p>
    <w:p w14:paraId="20B69BA6">
      <w:pPr>
        <w:widowControl/>
        <w:shd w:val="clear" w:color="auto" w:fill="FFFFFF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社会《我的玩具大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家玩》这是一节人际交往的社会活动。分享是指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Hans"/>
          <w14:textFill>
            <w14:solidFill>
              <w14:schemeClr w14:val="tx1"/>
            </w14:solidFill>
          </w14:textFill>
        </w:rPr>
        <w:t>将自己喜欢的物品、美好的情感以及劳动成果与他人共享的过程。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本次活动是通过视频了解遇到问题要学会用恰当的方式去处理问题，并且让幼儿在玩玩具的过程中体会交往的方法。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E8E2486">
        <w:trPr>
          <w:jc w:val="center"/>
        </w:trPr>
        <w:tc>
          <w:tcPr>
            <w:tcW w:w="2840" w:type="dxa"/>
          </w:tcPr>
          <w:p w14:paraId="2F37EC9B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84325" cy="1188085"/>
                  <wp:effectExtent l="0" t="0" r="15875" b="5715"/>
                  <wp:docPr id="2" name="图片 2" descr="IMG_7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777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325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7D3442E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" name="图片 3" descr="IMG_7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777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581A58B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4" name="图片 4" descr="IMG_7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776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2613EF">
      <w:pPr>
        <w:jc w:val="center"/>
        <w:rPr>
          <w:rFonts w:hint="eastAsia" w:asciiTheme="minorEastAsia" w:hAnsiTheme="minorEastAsia" w:cstheme="minorEastAsia"/>
          <w:color w:val="ED7D31" w:themeColor="accent2"/>
          <w:spacing w:val="8"/>
          <w:sz w:val="24"/>
          <w:szCs w:val="24"/>
          <w14:textFill>
            <w14:solidFill>
              <w14:schemeClr w14:val="accent2"/>
            </w14:solidFill>
          </w14:textFill>
        </w:rPr>
      </w:pPr>
    </w:p>
    <w:p w14:paraId="52B4C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2EFC0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bookmarkStart w:id="0" w:name="_GoBack"/>
      <w:bookmarkEnd w:id="0"/>
    </w:p>
    <w:p w14:paraId="3DFD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4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 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生活活动</w:t>
      </w:r>
    </w:p>
    <w:p w14:paraId="0F262F38">
      <w:pPr>
        <w:spacing w:line="360" w:lineRule="exact"/>
        <w:ind w:firstLine="840" w:firstLineChars="4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今天我们吃的是：白米饭、清蒸鸦片鱼、大白菜油面筋和番茄土豆汤。</w:t>
      </w:r>
    </w:p>
    <w:p w14:paraId="171317B4">
      <w:pPr>
        <w:jc w:val="center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</w:rPr>
        <w:t>“★”表示全部吃完，情绪好；“▲”表示吃得还剩一些，情绪稍微起伏；“●”表示没有吃，情绪大</w:t>
      </w:r>
    </w:p>
    <w:tbl>
      <w:tblPr>
        <w:tblStyle w:val="10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8D08D" w:themeFill="accent6" w:themeFillTint="9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162"/>
        <w:gridCol w:w="1112"/>
        <w:gridCol w:w="1014"/>
        <w:gridCol w:w="816"/>
        <w:gridCol w:w="852"/>
        <w:gridCol w:w="843"/>
        <w:gridCol w:w="2977"/>
      </w:tblGrid>
      <w:tr w14:paraId="29A72BCE">
        <w:trPr>
          <w:trHeight w:val="185" w:hRule="atLeast"/>
          <w:jc w:val="center"/>
        </w:trPr>
        <w:tc>
          <w:tcPr>
            <w:tcW w:w="717" w:type="dxa"/>
            <w:vMerge w:val="restart"/>
            <w:shd w:val="clear" w:color="auto" w:fill="A8D08D" w:themeFill="accent6" w:themeFillTint="99"/>
            <w:vAlign w:val="center"/>
          </w:tcPr>
          <w:p w14:paraId="1DA6978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1162" w:type="dxa"/>
            <w:vMerge w:val="restart"/>
            <w:shd w:val="clear" w:color="auto" w:fill="A8D08D" w:themeFill="accent6" w:themeFillTint="99"/>
            <w:vAlign w:val="center"/>
          </w:tcPr>
          <w:p w14:paraId="1B0F1731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112" w:type="dxa"/>
            <w:vMerge w:val="restart"/>
            <w:shd w:val="clear" w:color="auto" w:fill="A8D08D" w:themeFill="accent6" w:themeFillTint="99"/>
            <w:vAlign w:val="center"/>
          </w:tcPr>
          <w:p w14:paraId="2CF978C9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情绪</w:t>
            </w:r>
          </w:p>
        </w:tc>
        <w:tc>
          <w:tcPr>
            <w:tcW w:w="2682" w:type="dxa"/>
            <w:gridSpan w:val="3"/>
            <w:shd w:val="clear" w:color="auto" w:fill="A8D08D" w:themeFill="accent6" w:themeFillTint="99"/>
            <w:vAlign w:val="center"/>
          </w:tcPr>
          <w:p w14:paraId="59AEE446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午餐</w:t>
            </w:r>
          </w:p>
        </w:tc>
        <w:tc>
          <w:tcPr>
            <w:tcW w:w="843" w:type="dxa"/>
            <w:vMerge w:val="restart"/>
            <w:shd w:val="clear" w:color="auto" w:fill="A8D08D" w:themeFill="accent6" w:themeFillTint="99"/>
            <w:vAlign w:val="center"/>
          </w:tcPr>
          <w:p w14:paraId="5E11709D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午睡</w:t>
            </w:r>
          </w:p>
        </w:tc>
        <w:tc>
          <w:tcPr>
            <w:tcW w:w="2977" w:type="dxa"/>
            <w:vMerge w:val="restart"/>
            <w:shd w:val="clear" w:color="auto" w:fill="A8D08D" w:themeFill="accent6" w:themeFillTint="99"/>
            <w:vAlign w:val="center"/>
          </w:tcPr>
          <w:p w14:paraId="5E1A151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备注</w:t>
            </w:r>
          </w:p>
        </w:tc>
      </w:tr>
      <w:tr w14:paraId="78D5FDCA">
        <w:trPr>
          <w:trHeight w:val="216" w:hRule="atLeast"/>
          <w:jc w:val="center"/>
        </w:trPr>
        <w:tc>
          <w:tcPr>
            <w:tcW w:w="717" w:type="dxa"/>
            <w:vMerge w:val="continue"/>
            <w:shd w:val="clear" w:color="auto" w:fill="A8D08D" w:themeFill="accent6" w:themeFillTint="99"/>
            <w:vAlign w:val="center"/>
          </w:tcPr>
          <w:p w14:paraId="0D4856A1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162" w:type="dxa"/>
            <w:vMerge w:val="continue"/>
            <w:shd w:val="clear" w:color="auto" w:fill="A8D08D" w:themeFill="accent6" w:themeFillTint="99"/>
            <w:vAlign w:val="center"/>
          </w:tcPr>
          <w:p w14:paraId="2B301B55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112" w:type="dxa"/>
            <w:vMerge w:val="continue"/>
            <w:shd w:val="clear" w:color="auto" w:fill="A8D08D" w:themeFill="accent6" w:themeFillTint="99"/>
            <w:vAlign w:val="center"/>
          </w:tcPr>
          <w:p w14:paraId="6F95523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4E80B724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饭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3AFEB6EC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菜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58BC4337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汤</w:t>
            </w:r>
          </w:p>
        </w:tc>
        <w:tc>
          <w:tcPr>
            <w:tcW w:w="843" w:type="dxa"/>
            <w:vMerge w:val="continue"/>
            <w:shd w:val="clear" w:color="auto" w:fill="A8D08D" w:themeFill="accent6" w:themeFillTint="99"/>
            <w:vAlign w:val="center"/>
          </w:tcPr>
          <w:p w14:paraId="496B79C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977" w:type="dxa"/>
            <w:vMerge w:val="continue"/>
            <w:shd w:val="clear" w:color="auto" w:fill="A8D08D" w:themeFill="accent6" w:themeFillTint="99"/>
            <w:vAlign w:val="center"/>
          </w:tcPr>
          <w:p w14:paraId="3B2AED14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24CE87F2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4476334E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1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059B1A2C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唐瑾妍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2A47AD81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请假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1AD7E517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46305E36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275B63B8">
            <w:pPr>
              <w:widowControl w:val="0"/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780D446F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3007582D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A355FD1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22422156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2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5E05B296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蔡楠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1BA1163C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0DDECB4D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525595DC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5F2B8BF1">
            <w:pPr>
              <w:widowControl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24A483CE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566134D9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流鼻涕</w:t>
            </w:r>
          </w:p>
        </w:tc>
      </w:tr>
      <w:tr w14:paraId="5117B798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1CA9BFDA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3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3731C964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谢佑希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0C07C7D7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请假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218A33A9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39F9C40F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0B164721">
            <w:pPr>
              <w:widowControl w:val="0"/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70B37C9A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30C001F4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B504651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15EB26C7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4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793B4AA0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周晨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72AACE03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1DAE4CE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744B5D5B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22F43263">
            <w:pPr>
              <w:widowControl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0D3DB5B1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137003D9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F091D46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61A66AE3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5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485F8205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黄灿珝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130BE7D0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4AC8E2EA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5F01A02A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3D6BE46D">
            <w:pPr>
              <w:widowControl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6F27011D"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4662955E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4B0AD8B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2BB4F660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6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585C8296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包羽昕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700A99CB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61BAF0C3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6119C644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0A423A28">
            <w:pPr>
              <w:widowControl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29BDD671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72D87295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6EE6468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38FEB198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7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1DEFF70D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张予诺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19E5779B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132A2C89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67FB3B6A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66C2A639">
            <w:pPr>
              <w:widowControl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546FB9AA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5D328A3E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157DFA6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328EDB99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8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2D8B5320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刘云熙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5500C498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请假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1982F07C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111587E1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5EB64CA2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12A6C71C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23313200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4B2A1308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132BBF3F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9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1054827F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赵卿媛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151EF4DE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1B168DA4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5B5ED113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737535D2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4B44952F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211C064A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E483340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2829050E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10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48B3BA2F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陈依诺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31FA7D95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请假</w:t>
            </w:r>
          </w:p>
        </w:tc>
        <w:tc>
          <w:tcPr>
            <w:tcW w:w="2682" w:type="dxa"/>
            <w:gridSpan w:val="3"/>
            <w:shd w:val="clear" w:color="auto" w:fill="A8D08D" w:themeFill="accent6" w:themeFillTint="99"/>
            <w:vAlign w:val="center"/>
          </w:tcPr>
          <w:p w14:paraId="2285B23D">
            <w:pPr>
              <w:widowControl w:val="0"/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43D82952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56B5FA17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92C34AE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52E2F17F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11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67576768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郭智彬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1F26EB8E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33277A35">
            <w:pPr>
              <w:widowControl w:val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6ACFEC1D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5B278688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1660E4E7">
            <w:pPr>
              <w:widowControl w:val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1E3A2F10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6EAFA15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6FEDD611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12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123A48BC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颜诗芮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6104FFD4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17D75650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06136734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7BF1DCF9">
            <w:pPr>
              <w:widowControl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08B7243D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74F5DB4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3ADE5A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4F88BAB0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13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4B6EE195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吴一一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77D0DD54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22C7D54E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2692A20D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56FA8D8A">
            <w:pPr>
              <w:widowControl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6514CE02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6A300BA0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流鼻涕、咳嗽</w:t>
            </w:r>
          </w:p>
        </w:tc>
      </w:tr>
      <w:tr w14:paraId="1EF36A9B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7D710BBE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14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74DC6B2F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黄亦可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4708F152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3D1EAB62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78D3C47F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413223F0">
            <w:pPr>
              <w:widowControl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3B99888D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0C186550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0F5F9EA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7B4D8D27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15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692D10FE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曹筠苒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00F1DBFC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599101C0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63F00E9B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48F12D48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6762FA5F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5B2BF8D5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流鼻涕</w:t>
            </w:r>
          </w:p>
        </w:tc>
      </w:tr>
      <w:tr w14:paraId="719AC297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37816D7C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16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7B5201F7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戴奕彤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14224B5B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02B1A7D2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6B485B59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67FD07C3">
            <w:pPr>
              <w:widowControl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711FB7C0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68D940E0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AB6AA84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5928064D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17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6F86A417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韩宇辰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1B520AAE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357086A9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00887976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21B62354">
            <w:pPr>
              <w:widowControl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63761824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448919F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D98593F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2CB87F38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18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3CF54516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刘晨奕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28682A3F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3F2970C7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1F705BA2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0E8713B3">
            <w:pPr>
              <w:widowControl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6F0B6F99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24C53BEA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0B94930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18A4AC8B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19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007BFE22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张嘉硕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2FD10338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00753CE9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74F4E539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3B84595A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5F64A58A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332F82CA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C21BF79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1F398D0F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20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7DE52B06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刘佳麒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5BB07652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1BB80C6C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528B4E6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563C418A">
            <w:pPr>
              <w:widowControl w:val="0"/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60AB2904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08A5B703">
            <w:pPr>
              <w:widowControl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7B84BD78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45BB676A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21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417B1AE9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韩昕硕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2AC42879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42517CE7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3B10EA5B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4608961B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52735BEE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2E9A964C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鸦片鱼吃了，汤洒了</w:t>
            </w:r>
          </w:p>
        </w:tc>
      </w:tr>
      <w:tr w14:paraId="14886BE3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2E6598F5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22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0AA9CC4B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王苏煜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2F0F1231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7039BD6F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69C20D6A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1CA6E22B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493F4A7C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1C196019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92EF15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509F9DE9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23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1679C133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霍佳禾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57F574ED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7E939929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0A359647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49E7FC6B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63CB6438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0CD09FE6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38E7D3E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31EAB8C5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24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14BF23A1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翟浩程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03C68499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71D9A264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165423F3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0ADD4931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664DA0FC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4B25C8A0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A275B44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0C676235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25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752F44F2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翟浩扬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3174F2DF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6E9631B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3049D434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1F6FFFE3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26B85D91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09EA3CB3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6C10D87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52E54167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26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400AF671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樊星辰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7F9D27B6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4B096914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68B88681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7CD77027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没喝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6FF675C9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5D119654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22E04E2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3730B4EF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27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6299F3D6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万奕辰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472C4FBA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09FB7D7F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7B64CE88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71537F62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2B4ACFE2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7015DF8D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5B0298F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0A7E11DE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28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21803B3B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李茗泽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4F6D0825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请假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24DE58B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10B647DE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603AABAD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45D8ED08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2E0A2167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9CD2BBA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6237352E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29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7B000491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李一乐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4ABC2D3B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30200255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700B20A3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25A4736D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30ECE97A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0BC5AEB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76F3A73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0F1358B6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30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743F054C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胡攸同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30BB23E1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请假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165C3E8A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5917EFA3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576F5FBA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66B84B65">
            <w:pPr>
              <w:widowControl w:val="0"/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47313FF3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4EC50FA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11221A35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31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64542138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游然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0A8B4381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1BA95D65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2F4F84E7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3AF5E207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05ECEB08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6D014621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364BA3">
        <w:trPr>
          <w:trHeight w:val="341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58EB83B9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32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5E29488A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张皓冉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70D0CB65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1517C5CC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47FC3F04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0110DDAE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7F151108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663B6248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咳嗽</w:t>
            </w:r>
          </w:p>
        </w:tc>
      </w:tr>
      <w:tr w14:paraId="4FAEF207">
        <w:trPr>
          <w:trHeight w:val="65" w:hRule="atLeast"/>
          <w:jc w:val="center"/>
        </w:trPr>
        <w:tc>
          <w:tcPr>
            <w:tcW w:w="717" w:type="dxa"/>
            <w:shd w:val="clear" w:color="auto" w:fill="A8D08D" w:themeFill="accent6" w:themeFillTint="99"/>
            <w:vAlign w:val="center"/>
          </w:tcPr>
          <w:p w14:paraId="310059C6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33</w:t>
            </w:r>
          </w:p>
        </w:tc>
        <w:tc>
          <w:tcPr>
            <w:tcW w:w="1162" w:type="dxa"/>
            <w:shd w:val="clear" w:color="auto" w:fill="A8D08D" w:themeFill="accent6" w:themeFillTint="99"/>
            <w:vAlign w:val="center"/>
          </w:tcPr>
          <w:p w14:paraId="7580C530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bidi="ar"/>
              </w:rPr>
              <w:t>王君霖</w:t>
            </w:r>
          </w:p>
        </w:tc>
        <w:tc>
          <w:tcPr>
            <w:tcW w:w="1112" w:type="dxa"/>
            <w:shd w:val="clear" w:color="auto" w:fill="A8D08D" w:themeFill="accent6" w:themeFillTint="99"/>
            <w:vAlign w:val="center"/>
          </w:tcPr>
          <w:p w14:paraId="6819AE7B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1014" w:type="dxa"/>
            <w:shd w:val="clear" w:color="auto" w:fill="A8D08D" w:themeFill="accent6" w:themeFillTint="99"/>
            <w:vAlign w:val="center"/>
          </w:tcPr>
          <w:p w14:paraId="3C47A230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</w:tcPr>
          <w:p w14:paraId="4D074C3D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0146B60B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843" w:type="dxa"/>
            <w:shd w:val="clear" w:color="auto" w:fill="A8D08D" w:themeFill="accent6" w:themeFillTint="99"/>
            <w:vAlign w:val="center"/>
          </w:tcPr>
          <w:p w14:paraId="10C284BD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14:paraId="116AF7BE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06636D3">
      <w:pPr>
        <w:jc w:val="both"/>
      </w:pPr>
    </w:p>
    <w:sectPr>
      <w:headerReference r:id="rId3" w:type="default"/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A91DF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35875" cy="10844530"/>
          <wp:effectExtent l="0" t="0" r="3810" b="0"/>
          <wp:wrapNone/>
          <wp:docPr id="1" name="图片 1" descr="C:\Users\AIR\Desktop\59b114dde260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IR\Desktop\59b114dde260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795" cy="10844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78EE1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FFE67EB"/>
    <w:rsid w:val="00001763"/>
    <w:rsid w:val="00001A71"/>
    <w:rsid w:val="0001414A"/>
    <w:rsid w:val="00026C65"/>
    <w:rsid w:val="0004052B"/>
    <w:rsid w:val="00054B88"/>
    <w:rsid w:val="000569C4"/>
    <w:rsid w:val="00057F3F"/>
    <w:rsid w:val="00062E3C"/>
    <w:rsid w:val="00081017"/>
    <w:rsid w:val="00090A1A"/>
    <w:rsid w:val="00091F02"/>
    <w:rsid w:val="000A5C43"/>
    <w:rsid w:val="000A5FD4"/>
    <w:rsid w:val="000B584F"/>
    <w:rsid w:val="000C0501"/>
    <w:rsid w:val="000C1520"/>
    <w:rsid w:val="000C49BE"/>
    <w:rsid w:val="000C6528"/>
    <w:rsid w:val="000D4C04"/>
    <w:rsid w:val="000D745C"/>
    <w:rsid w:val="000E41F1"/>
    <w:rsid w:val="000F1161"/>
    <w:rsid w:val="000F63A5"/>
    <w:rsid w:val="00100C77"/>
    <w:rsid w:val="00112482"/>
    <w:rsid w:val="00126361"/>
    <w:rsid w:val="001348A4"/>
    <w:rsid w:val="00140953"/>
    <w:rsid w:val="00143629"/>
    <w:rsid w:val="00151AC0"/>
    <w:rsid w:val="00156276"/>
    <w:rsid w:val="00166432"/>
    <w:rsid w:val="0016663F"/>
    <w:rsid w:val="00170348"/>
    <w:rsid w:val="001A22E8"/>
    <w:rsid w:val="001B2A4D"/>
    <w:rsid w:val="001C48A6"/>
    <w:rsid w:val="001E1A40"/>
    <w:rsid w:val="001E6C83"/>
    <w:rsid w:val="001F3801"/>
    <w:rsid w:val="00201936"/>
    <w:rsid w:val="00204C5A"/>
    <w:rsid w:val="00220BE9"/>
    <w:rsid w:val="0022467E"/>
    <w:rsid w:val="00224DEF"/>
    <w:rsid w:val="00226D79"/>
    <w:rsid w:val="002466DF"/>
    <w:rsid w:val="00250189"/>
    <w:rsid w:val="00252816"/>
    <w:rsid w:val="00254FCD"/>
    <w:rsid w:val="00261E89"/>
    <w:rsid w:val="002B0555"/>
    <w:rsid w:val="002C77B5"/>
    <w:rsid w:val="002D319F"/>
    <w:rsid w:val="002D5DD3"/>
    <w:rsid w:val="002F7D1E"/>
    <w:rsid w:val="003018B2"/>
    <w:rsid w:val="00303A58"/>
    <w:rsid w:val="0030562F"/>
    <w:rsid w:val="00306174"/>
    <w:rsid w:val="003222CB"/>
    <w:rsid w:val="003271A6"/>
    <w:rsid w:val="00335F31"/>
    <w:rsid w:val="00341953"/>
    <w:rsid w:val="00362BA0"/>
    <w:rsid w:val="00372E40"/>
    <w:rsid w:val="00375B4C"/>
    <w:rsid w:val="00377388"/>
    <w:rsid w:val="0038285D"/>
    <w:rsid w:val="00385A3B"/>
    <w:rsid w:val="00396615"/>
    <w:rsid w:val="003C05BD"/>
    <w:rsid w:val="003C3FAC"/>
    <w:rsid w:val="003D7FAE"/>
    <w:rsid w:val="003E1CF2"/>
    <w:rsid w:val="0040247B"/>
    <w:rsid w:val="00404BE3"/>
    <w:rsid w:val="00414E3A"/>
    <w:rsid w:val="00421CC8"/>
    <w:rsid w:val="00422E29"/>
    <w:rsid w:val="00430AC4"/>
    <w:rsid w:val="004329F7"/>
    <w:rsid w:val="004330FF"/>
    <w:rsid w:val="004331D3"/>
    <w:rsid w:val="004411AA"/>
    <w:rsid w:val="00443B3A"/>
    <w:rsid w:val="00450EDB"/>
    <w:rsid w:val="00450F34"/>
    <w:rsid w:val="00460B12"/>
    <w:rsid w:val="004637BB"/>
    <w:rsid w:val="00471CAB"/>
    <w:rsid w:val="00476062"/>
    <w:rsid w:val="0047693B"/>
    <w:rsid w:val="00486C79"/>
    <w:rsid w:val="004918DE"/>
    <w:rsid w:val="00491C65"/>
    <w:rsid w:val="004A1760"/>
    <w:rsid w:val="004A3869"/>
    <w:rsid w:val="004C2650"/>
    <w:rsid w:val="004C6CF7"/>
    <w:rsid w:val="004C768B"/>
    <w:rsid w:val="004D1794"/>
    <w:rsid w:val="004E4200"/>
    <w:rsid w:val="004E60A9"/>
    <w:rsid w:val="005125E1"/>
    <w:rsid w:val="00515DA2"/>
    <w:rsid w:val="0053066C"/>
    <w:rsid w:val="00543799"/>
    <w:rsid w:val="005526C9"/>
    <w:rsid w:val="00555121"/>
    <w:rsid w:val="00561279"/>
    <w:rsid w:val="00581172"/>
    <w:rsid w:val="00587657"/>
    <w:rsid w:val="005919B7"/>
    <w:rsid w:val="00593465"/>
    <w:rsid w:val="005A5E70"/>
    <w:rsid w:val="005B3C1C"/>
    <w:rsid w:val="005C20D6"/>
    <w:rsid w:val="005E4D0A"/>
    <w:rsid w:val="005E5257"/>
    <w:rsid w:val="005E52D9"/>
    <w:rsid w:val="005F4675"/>
    <w:rsid w:val="00602FB2"/>
    <w:rsid w:val="00621C54"/>
    <w:rsid w:val="00623BC7"/>
    <w:rsid w:val="00625574"/>
    <w:rsid w:val="00635AB8"/>
    <w:rsid w:val="00636FF6"/>
    <w:rsid w:val="0064053B"/>
    <w:rsid w:val="00640F45"/>
    <w:rsid w:val="00642C05"/>
    <w:rsid w:val="00650094"/>
    <w:rsid w:val="006522D1"/>
    <w:rsid w:val="006701C6"/>
    <w:rsid w:val="006774C5"/>
    <w:rsid w:val="00680585"/>
    <w:rsid w:val="006A27EB"/>
    <w:rsid w:val="006A6A73"/>
    <w:rsid w:val="006B26D3"/>
    <w:rsid w:val="006B5F8A"/>
    <w:rsid w:val="006C0451"/>
    <w:rsid w:val="006C40E9"/>
    <w:rsid w:val="006C5BD7"/>
    <w:rsid w:val="006D047D"/>
    <w:rsid w:val="006F495D"/>
    <w:rsid w:val="006F4E9A"/>
    <w:rsid w:val="006F724D"/>
    <w:rsid w:val="006F74A9"/>
    <w:rsid w:val="006F7D0F"/>
    <w:rsid w:val="00703FCA"/>
    <w:rsid w:val="007222D6"/>
    <w:rsid w:val="0073145A"/>
    <w:rsid w:val="007340CE"/>
    <w:rsid w:val="00736CFA"/>
    <w:rsid w:val="00745B68"/>
    <w:rsid w:val="00764D1F"/>
    <w:rsid w:val="007730D9"/>
    <w:rsid w:val="007804E5"/>
    <w:rsid w:val="00784869"/>
    <w:rsid w:val="007915CE"/>
    <w:rsid w:val="007A0F25"/>
    <w:rsid w:val="007A304F"/>
    <w:rsid w:val="007A6531"/>
    <w:rsid w:val="007B6A8A"/>
    <w:rsid w:val="007D0A22"/>
    <w:rsid w:val="007D0E36"/>
    <w:rsid w:val="007D570C"/>
    <w:rsid w:val="007F1D9F"/>
    <w:rsid w:val="007F5A15"/>
    <w:rsid w:val="00805644"/>
    <w:rsid w:val="0081197F"/>
    <w:rsid w:val="00822FA2"/>
    <w:rsid w:val="00823EAA"/>
    <w:rsid w:val="00826319"/>
    <w:rsid w:val="00843792"/>
    <w:rsid w:val="00844FBD"/>
    <w:rsid w:val="00853EC6"/>
    <w:rsid w:val="008624BF"/>
    <w:rsid w:val="00865B69"/>
    <w:rsid w:val="0086761E"/>
    <w:rsid w:val="008928B0"/>
    <w:rsid w:val="008A33B2"/>
    <w:rsid w:val="008B24AD"/>
    <w:rsid w:val="008B513E"/>
    <w:rsid w:val="008B6B2B"/>
    <w:rsid w:val="008B701D"/>
    <w:rsid w:val="008C4128"/>
    <w:rsid w:val="008D2ED8"/>
    <w:rsid w:val="008D3624"/>
    <w:rsid w:val="008D3727"/>
    <w:rsid w:val="008E1FED"/>
    <w:rsid w:val="008E5613"/>
    <w:rsid w:val="008F6FB3"/>
    <w:rsid w:val="00902093"/>
    <w:rsid w:val="00907A20"/>
    <w:rsid w:val="00915240"/>
    <w:rsid w:val="00940FEA"/>
    <w:rsid w:val="009411C6"/>
    <w:rsid w:val="00950CCD"/>
    <w:rsid w:val="00953A11"/>
    <w:rsid w:val="00983D17"/>
    <w:rsid w:val="00987E1A"/>
    <w:rsid w:val="00996328"/>
    <w:rsid w:val="00996B1C"/>
    <w:rsid w:val="00996B89"/>
    <w:rsid w:val="00997321"/>
    <w:rsid w:val="009D2544"/>
    <w:rsid w:val="009D2F4E"/>
    <w:rsid w:val="009D5E43"/>
    <w:rsid w:val="009E17C9"/>
    <w:rsid w:val="009E31C2"/>
    <w:rsid w:val="00A073A7"/>
    <w:rsid w:val="00A10CFB"/>
    <w:rsid w:val="00A33D6C"/>
    <w:rsid w:val="00A41275"/>
    <w:rsid w:val="00A55545"/>
    <w:rsid w:val="00A6116D"/>
    <w:rsid w:val="00A63390"/>
    <w:rsid w:val="00A646BD"/>
    <w:rsid w:val="00A71A6E"/>
    <w:rsid w:val="00A8160A"/>
    <w:rsid w:val="00A816FE"/>
    <w:rsid w:val="00A841E4"/>
    <w:rsid w:val="00A85BB5"/>
    <w:rsid w:val="00AB0CFD"/>
    <w:rsid w:val="00AB495D"/>
    <w:rsid w:val="00AB6A5D"/>
    <w:rsid w:val="00B0162C"/>
    <w:rsid w:val="00B03585"/>
    <w:rsid w:val="00B100B3"/>
    <w:rsid w:val="00B115F5"/>
    <w:rsid w:val="00B1537B"/>
    <w:rsid w:val="00B15B96"/>
    <w:rsid w:val="00B23024"/>
    <w:rsid w:val="00B239C7"/>
    <w:rsid w:val="00B24E54"/>
    <w:rsid w:val="00B3784B"/>
    <w:rsid w:val="00B4364D"/>
    <w:rsid w:val="00B550CC"/>
    <w:rsid w:val="00B56FDB"/>
    <w:rsid w:val="00B61812"/>
    <w:rsid w:val="00B645E5"/>
    <w:rsid w:val="00B665B1"/>
    <w:rsid w:val="00B76782"/>
    <w:rsid w:val="00B9336E"/>
    <w:rsid w:val="00B95132"/>
    <w:rsid w:val="00B97B0D"/>
    <w:rsid w:val="00BA6A16"/>
    <w:rsid w:val="00BB124D"/>
    <w:rsid w:val="00BB3235"/>
    <w:rsid w:val="00BC0F62"/>
    <w:rsid w:val="00BC1257"/>
    <w:rsid w:val="00BC1DCF"/>
    <w:rsid w:val="00BC584A"/>
    <w:rsid w:val="00BD0E08"/>
    <w:rsid w:val="00BD182E"/>
    <w:rsid w:val="00BD2A00"/>
    <w:rsid w:val="00BE4C7B"/>
    <w:rsid w:val="00BE5316"/>
    <w:rsid w:val="00BE738B"/>
    <w:rsid w:val="00BF53BA"/>
    <w:rsid w:val="00C009F9"/>
    <w:rsid w:val="00C05A42"/>
    <w:rsid w:val="00C06FBB"/>
    <w:rsid w:val="00C174E7"/>
    <w:rsid w:val="00C22D79"/>
    <w:rsid w:val="00C4629B"/>
    <w:rsid w:val="00C46F09"/>
    <w:rsid w:val="00C71B0F"/>
    <w:rsid w:val="00C80040"/>
    <w:rsid w:val="00C8314B"/>
    <w:rsid w:val="00C831BF"/>
    <w:rsid w:val="00C83FDF"/>
    <w:rsid w:val="00C90E66"/>
    <w:rsid w:val="00C91AC5"/>
    <w:rsid w:val="00CB0743"/>
    <w:rsid w:val="00CC04B4"/>
    <w:rsid w:val="00CD33FC"/>
    <w:rsid w:val="00CE3E8A"/>
    <w:rsid w:val="00CE493A"/>
    <w:rsid w:val="00CE521C"/>
    <w:rsid w:val="00CE6C6E"/>
    <w:rsid w:val="00CF568A"/>
    <w:rsid w:val="00CF6AE8"/>
    <w:rsid w:val="00D0186D"/>
    <w:rsid w:val="00D10F61"/>
    <w:rsid w:val="00D143FB"/>
    <w:rsid w:val="00D5140C"/>
    <w:rsid w:val="00D649D0"/>
    <w:rsid w:val="00D6509A"/>
    <w:rsid w:val="00D713EB"/>
    <w:rsid w:val="00D909AF"/>
    <w:rsid w:val="00D94DD7"/>
    <w:rsid w:val="00D96474"/>
    <w:rsid w:val="00DA22BA"/>
    <w:rsid w:val="00DA5509"/>
    <w:rsid w:val="00DA7BEE"/>
    <w:rsid w:val="00DB5099"/>
    <w:rsid w:val="00DB6D6F"/>
    <w:rsid w:val="00DC331E"/>
    <w:rsid w:val="00DC79BD"/>
    <w:rsid w:val="00DD1E84"/>
    <w:rsid w:val="00DD2670"/>
    <w:rsid w:val="00DF7C22"/>
    <w:rsid w:val="00E110F8"/>
    <w:rsid w:val="00E242EE"/>
    <w:rsid w:val="00E276A2"/>
    <w:rsid w:val="00E309DE"/>
    <w:rsid w:val="00E31A50"/>
    <w:rsid w:val="00E3229B"/>
    <w:rsid w:val="00E534D1"/>
    <w:rsid w:val="00E570A2"/>
    <w:rsid w:val="00E60AF1"/>
    <w:rsid w:val="00E6716D"/>
    <w:rsid w:val="00E7071A"/>
    <w:rsid w:val="00E805F5"/>
    <w:rsid w:val="00E9613E"/>
    <w:rsid w:val="00EA3064"/>
    <w:rsid w:val="00EC03F2"/>
    <w:rsid w:val="00ED08EE"/>
    <w:rsid w:val="00F05EA8"/>
    <w:rsid w:val="00F1215A"/>
    <w:rsid w:val="00F13BD7"/>
    <w:rsid w:val="00F151FB"/>
    <w:rsid w:val="00F220F2"/>
    <w:rsid w:val="00F2284C"/>
    <w:rsid w:val="00F24C83"/>
    <w:rsid w:val="00F31957"/>
    <w:rsid w:val="00F32F6D"/>
    <w:rsid w:val="00F37063"/>
    <w:rsid w:val="00F46072"/>
    <w:rsid w:val="00F47E66"/>
    <w:rsid w:val="00F5120A"/>
    <w:rsid w:val="00F60903"/>
    <w:rsid w:val="00F63013"/>
    <w:rsid w:val="00F74A6C"/>
    <w:rsid w:val="00F76D15"/>
    <w:rsid w:val="00F94CB8"/>
    <w:rsid w:val="00F970F5"/>
    <w:rsid w:val="00FB72EC"/>
    <w:rsid w:val="00FB775A"/>
    <w:rsid w:val="00FD4A0C"/>
    <w:rsid w:val="00FF2D3A"/>
    <w:rsid w:val="00FF3B8A"/>
    <w:rsid w:val="2EBFEC14"/>
    <w:rsid w:val="3EFF4774"/>
    <w:rsid w:val="43EEBAC9"/>
    <w:rsid w:val="4FEF97B2"/>
    <w:rsid w:val="5761F77C"/>
    <w:rsid w:val="66EFFFD1"/>
    <w:rsid w:val="6AEAAC35"/>
    <w:rsid w:val="75E8B9CD"/>
    <w:rsid w:val="777FDF2D"/>
    <w:rsid w:val="7EF66C1B"/>
    <w:rsid w:val="7FD3E483"/>
    <w:rsid w:val="9FFE67EB"/>
    <w:rsid w:val="D1FCED08"/>
    <w:rsid w:val="DD7FD851"/>
    <w:rsid w:val="EF7F62F1"/>
    <w:rsid w:val="EFFF8320"/>
    <w:rsid w:val="F677A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44546A" w:themeColor="text2"/>
      <w14:textFill>
        <w14:solidFill>
          <w14:schemeClr w14:val="tx2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paragraph" w:styleId="8">
    <w:name w:val="annotation subject"/>
    <w:basedOn w:val="3"/>
    <w:next w:val="3"/>
    <w:link w:val="17"/>
    <w:semiHidden/>
    <w:unhideWhenUsed/>
    <w:uiPriority w:val="99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136EC2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uiPriority w:val="99"/>
    <w:rPr>
      <w:sz w:val="18"/>
      <w:szCs w:val="18"/>
    </w:rPr>
  </w:style>
  <w:style w:type="character" w:customStyle="1" w:styleId="16">
    <w:name w:val="批注文字 Char"/>
    <w:basedOn w:val="11"/>
    <w:link w:val="3"/>
    <w:semiHidden/>
    <w:uiPriority w:val="99"/>
  </w:style>
  <w:style w:type="character" w:customStyle="1" w:styleId="17">
    <w:name w:val="批注主题 Char"/>
    <w:basedOn w:val="16"/>
    <w:link w:val="8"/>
    <w:semiHidden/>
    <w:uiPriority w:val="99"/>
    <w:rPr>
      <w:b/>
      <w:bCs/>
    </w:rPr>
  </w:style>
  <w:style w:type="character" w:customStyle="1" w:styleId="18">
    <w:name w:val="批注框文本 Char"/>
    <w:basedOn w:val="11"/>
    <w:link w:val="4"/>
    <w:semiHidden/>
    <w:uiPriority w:val="99"/>
    <w:rPr>
      <w:sz w:val="18"/>
      <w:szCs w:val="18"/>
    </w:rPr>
  </w:style>
  <w:style w:type="paragraph" w:customStyle="1" w:styleId="1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chenqingliang/Library/Containers/com.kingsoft.wpsoffice.mac/Data/.kingsoft/office6/templates/download/78684ea9-e98a-4e27-be5d-090beda1bfe7/&#21487;&#29233;&#21345;&#36890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可爱卡通信纸.docx</Template>
  <Pages>2</Pages>
  <Words>0</Words>
  <Characters>0</Characters>
  <Lines>1</Lines>
  <Paragraphs>1</Paragraphs>
  <TotalTime>9</TotalTime>
  <ScaleCrop>false</ScaleCrop>
  <LinksUpToDate>false</LinksUpToDate>
  <CharactersWithSpaces>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2025-09-11T13:24:00Z</dcterms:created>
  <dc:creator>陈丶清凉</dc:creator>
  <cp:lastModifiedBy>陈丶清凉</cp:lastModifiedBy>
  <dcterms:modified xsi:type="dcterms:W3CDTF">2025-09-23T13:17:20Z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KSOTemplateUUID">
    <vt:lpwstr>v1.0_mb_3znlp9fWevuBC+lpSltDrg==</vt:lpwstr>
  </property>
  <property fmtid="{D5CDD505-2E9C-101B-9397-08002B2CF9AE}" pid="4" name="ICV">
    <vt:lpwstr>A238EE12BB18A48E602DD268E583A068_43</vt:lpwstr>
  </property>
</Properties>
</file>