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56E595E4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  <w:r w:rsidR="006354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4002EB" w14:paraId="659BAF2D" w14:textId="77777777" w:rsidTr="00117AD8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188942FC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  <w:r w:rsidR="006354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3521DB7E" w:rsidR="004002EB" w:rsidRPr="003117AC" w:rsidRDefault="00635481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="00191612">
              <w:rPr>
                <w:rFonts w:hint="eastAsia"/>
              </w:rPr>
              <w:t xml:space="preserve"> </w:t>
            </w:r>
            <w:r w:rsidR="00191612" w:rsidRPr="00191612">
              <w:rPr>
                <w:rFonts w:hint="eastAsia"/>
                <w:color w:val="000000"/>
                <w:sz w:val="20"/>
                <w:szCs w:val="20"/>
              </w:rPr>
              <w:t>13:30</w:t>
            </w:r>
            <w:r w:rsidR="00191612" w:rsidRPr="00191612">
              <w:rPr>
                <w:rFonts w:hint="eastAsia"/>
                <w:color w:val="000000"/>
                <w:sz w:val="20"/>
                <w:szCs w:val="20"/>
              </w:rPr>
              <w:tab/>
            </w:r>
            <w:bookmarkStart w:id="0" w:name="OLE_LINK2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5EFE9517" w:rsidR="004002EB" w:rsidRDefault="00191612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全学科</w:t>
            </w:r>
            <w:r w:rsidR="006354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7BF1099D" w:rsidR="004002EB" w:rsidRDefault="00191612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191612"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  <w:r w:rsidR="0063548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2F23A9FC" w:rsidR="004002EB" w:rsidRPr="003117AC" w:rsidRDefault="00191612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191612">
              <w:rPr>
                <w:rFonts w:hint="eastAsia"/>
                <w:color w:val="000000"/>
                <w:sz w:val="20"/>
                <w:szCs w:val="20"/>
              </w:rPr>
              <w:t>教师素养提升</w:t>
            </w:r>
            <w:bookmarkEnd w:id="0"/>
            <w:r w:rsidRPr="00191612">
              <w:rPr>
                <w:rFonts w:hint="eastAsia"/>
                <w:color w:val="000000"/>
                <w:sz w:val="20"/>
                <w:szCs w:val="20"/>
              </w:rPr>
              <w:t>全员培训系列活动（六）</w:t>
            </w:r>
            <w:r w:rsidR="0063548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044A656E" w:rsidR="004002EB" w:rsidRPr="004002EB" w:rsidRDefault="00191612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>各校教师代表、区优秀教师培育室代表、</w:t>
            </w:r>
            <w:r w:rsidRPr="00191612">
              <w:rPr>
                <w:rFonts w:hint="eastAsia"/>
                <w:sz w:val="20"/>
                <w:szCs w:val="20"/>
              </w:rPr>
              <w:t>2025</w:t>
            </w:r>
            <w:r w:rsidRPr="00191612">
              <w:rPr>
                <w:rFonts w:hint="eastAsia"/>
                <w:sz w:val="20"/>
                <w:szCs w:val="20"/>
              </w:rPr>
              <w:t>年</w:t>
            </w:r>
            <w:proofErr w:type="gramStart"/>
            <w:r w:rsidRPr="00191612">
              <w:rPr>
                <w:rFonts w:hint="eastAsia"/>
                <w:sz w:val="20"/>
                <w:szCs w:val="20"/>
              </w:rPr>
              <w:t>入职需补课</w:t>
            </w:r>
            <w:proofErr w:type="gramEnd"/>
            <w:r w:rsidRPr="00191612">
              <w:rPr>
                <w:rFonts w:hint="eastAsia"/>
                <w:sz w:val="20"/>
                <w:szCs w:val="20"/>
              </w:rPr>
              <w:t>教师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3AFAF7B5" w14:textId="77777777" w:rsidTr="009A4003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5EC22B4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  <w:r w:rsidR="006354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282CDBE7" w:rsidR="004002EB" w:rsidRPr="00B50DDB" w:rsidRDefault="0063548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002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0F0A3EF5" w:rsidR="004002EB" w:rsidRPr="00B50DDB" w:rsidRDefault="00635481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道法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171DEC70" w:rsidR="004002EB" w:rsidRPr="00CC2E64" w:rsidRDefault="0063548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635481">
              <w:rPr>
                <w:sz w:val="20"/>
                <w:szCs w:val="20"/>
              </w:rPr>
              <w:t>常州市二十四中综合楼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四</w:t>
            </w:r>
            <w:proofErr w:type="gramStart"/>
            <w:r w:rsidRPr="00635481">
              <w:rPr>
                <w:sz w:val="20"/>
                <w:szCs w:val="20"/>
              </w:rPr>
              <w:t>楼蓝厅学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3EE18506" w:rsidR="004002EB" w:rsidRPr="00B302EF" w:rsidRDefault="00635481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主题：道德与法治学科新课标新教材培训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课题：《依法行使权利》扬州市树人学校李文慧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（第五届全国青</w:t>
            </w:r>
            <w:proofErr w:type="gramStart"/>
            <w:r w:rsidRPr="00635481">
              <w:rPr>
                <w:sz w:val="20"/>
                <w:szCs w:val="20"/>
              </w:rPr>
              <w:t>教赛中学</w:t>
            </w:r>
            <w:proofErr w:type="gramEnd"/>
            <w:r w:rsidRPr="00635481">
              <w:rPr>
                <w:sz w:val="20"/>
                <w:szCs w:val="20"/>
              </w:rPr>
              <w:t>政治组第二名）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讲座：《在国赛磨砺中促进团队拔节生长》李文慧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079EA3A0" w:rsidR="004002EB" w:rsidRPr="00CC2E64" w:rsidRDefault="0063548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635481">
              <w:rPr>
                <w:sz w:val="20"/>
                <w:szCs w:val="20"/>
              </w:rPr>
              <w:t>新北区</w:t>
            </w:r>
            <w:r w:rsidRPr="00635481">
              <w:rPr>
                <w:sz w:val="20"/>
                <w:szCs w:val="20"/>
              </w:rPr>
              <w:t>40</w:t>
            </w:r>
            <w:r w:rsidRPr="00635481">
              <w:rPr>
                <w:sz w:val="20"/>
                <w:szCs w:val="20"/>
              </w:rPr>
              <w:t>岁以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下青年教师。</w:t>
            </w:r>
            <w:r w:rsidRPr="00635481">
              <w:rPr>
                <w:sz w:val="20"/>
                <w:szCs w:val="20"/>
              </w:rPr>
              <w:t xml:space="preserve"> 2.</w:t>
            </w:r>
            <w:r w:rsidRPr="00635481">
              <w:rPr>
                <w:sz w:val="20"/>
                <w:szCs w:val="20"/>
              </w:rPr>
              <w:t>参加初中评优课的团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队。</w:t>
            </w:r>
            <w:r w:rsidRPr="00635481">
              <w:rPr>
                <w:sz w:val="20"/>
                <w:szCs w:val="20"/>
              </w:rPr>
              <w:t xml:space="preserve"> 3.</w:t>
            </w:r>
            <w:r w:rsidRPr="00635481">
              <w:rPr>
                <w:sz w:val="20"/>
                <w:szCs w:val="20"/>
              </w:rPr>
              <w:t>参加省博物馆</w:t>
            </w:r>
            <w:proofErr w:type="gramStart"/>
            <w:r w:rsidRPr="00635481">
              <w:rPr>
                <w:sz w:val="20"/>
                <w:szCs w:val="20"/>
              </w:rPr>
              <w:t>思政课评</w:t>
            </w:r>
            <w:proofErr w:type="gramEnd"/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比的团队。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54305EE2" w14:textId="77777777" w:rsidTr="008174BE">
        <w:trPr>
          <w:trHeight w:val="65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4CC20329" w:rsidR="004002EB" w:rsidRPr="00252CCC" w:rsidRDefault="0063548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78465E9E" w:rsidR="004002EB" w:rsidRPr="00B50DDB" w:rsidRDefault="00635481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5D7ABD73" w:rsidR="004002EB" w:rsidRPr="002919A9" w:rsidRDefault="00635481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635481">
              <w:rPr>
                <w:sz w:val="20"/>
                <w:szCs w:val="20"/>
              </w:rPr>
              <w:t>经开区实验初级中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5FE1F427" w:rsidR="004002EB" w:rsidRPr="00D15D5E" w:rsidRDefault="004002E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  <w:r w:rsidR="00635481" w:rsidRPr="00635481">
              <w:rPr>
                <w:sz w:val="20"/>
                <w:szCs w:val="20"/>
              </w:rPr>
              <w:t>江苏省网络名师工作室专题研讨（生成式</w:t>
            </w:r>
            <w:r w:rsidR="00635481" w:rsidRPr="00635481">
              <w:rPr>
                <w:sz w:val="20"/>
                <w:szCs w:val="20"/>
              </w:rPr>
              <w:t>AI</w:t>
            </w:r>
            <w:r w:rsidR="00635481" w:rsidRPr="00635481">
              <w:rPr>
                <w:sz w:val="20"/>
                <w:szCs w:val="20"/>
              </w:rPr>
              <w:t>背景</w:t>
            </w:r>
            <w:proofErr w:type="gramStart"/>
            <w:r w:rsidR="00635481" w:rsidRPr="00635481">
              <w:rPr>
                <w:sz w:val="20"/>
                <w:szCs w:val="20"/>
              </w:rPr>
              <w:t>下中学</w:t>
            </w:r>
            <w:proofErr w:type="gramEnd"/>
            <w:r w:rsidR="00635481" w:rsidRPr="00635481">
              <w:rPr>
                <w:sz w:val="20"/>
                <w:szCs w:val="20"/>
              </w:rPr>
              <w:t>地理</w:t>
            </w:r>
            <w:r w:rsidR="00635481" w:rsidRPr="00635481">
              <w:rPr>
                <w:sz w:val="20"/>
                <w:szCs w:val="20"/>
              </w:rPr>
              <w:t xml:space="preserve"> </w:t>
            </w:r>
            <w:r w:rsidR="00635481" w:rsidRPr="00635481">
              <w:rPr>
                <w:sz w:val="20"/>
                <w:szCs w:val="20"/>
              </w:rPr>
              <w:t>教师的基本素养培育策略）暨</w:t>
            </w:r>
            <w:r w:rsidR="00635481" w:rsidRPr="00635481">
              <w:rPr>
                <w:sz w:val="20"/>
                <w:szCs w:val="20"/>
              </w:rPr>
              <w:t>“</w:t>
            </w:r>
            <w:r w:rsidR="00635481" w:rsidRPr="00635481">
              <w:rPr>
                <w:sz w:val="20"/>
                <w:szCs w:val="20"/>
              </w:rPr>
              <w:t>虚拟现实技术支持下的学习</w:t>
            </w:r>
            <w:r w:rsidR="00635481" w:rsidRPr="00635481">
              <w:rPr>
                <w:sz w:val="20"/>
                <w:szCs w:val="20"/>
              </w:rPr>
              <w:t xml:space="preserve"> </w:t>
            </w:r>
            <w:r w:rsidR="00635481" w:rsidRPr="00635481">
              <w:rPr>
                <w:sz w:val="20"/>
                <w:szCs w:val="20"/>
              </w:rPr>
              <w:t>方式变革研究</w:t>
            </w:r>
            <w:r w:rsidR="00635481" w:rsidRPr="00635481">
              <w:rPr>
                <w:sz w:val="20"/>
                <w:szCs w:val="20"/>
              </w:rPr>
              <w:t>”</w:t>
            </w:r>
            <w:r w:rsidR="00635481" w:rsidRPr="00635481">
              <w:rPr>
                <w:sz w:val="20"/>
                <w:szCs w:val="20"/>
              </w:rPr>
              <w:t>系列研修活动（</w:t>
            </w:r>
            <w:r w:rsidR="00635481" w:rsidRPr="00635481">
              <w:rPr>
                <w:sz w:val="20"/>
                <w:szCs w:val="20"/>
              </w:rPr>
              <w:t>26</w:t>
            </w:r>
            <w:r w:rsidR="00635481" w:rsidRPr="00635481">
              <w:rPr>
                <w:sz w:val="20"/>
                <w:szCs w:val="20"/>
              </w:rPr>
              <w:t>）</w:t>
            </w:r>
            <w:r w:rsidR="00635481" w:rsidRPr="00635481">
              <w:rPr>
                <w:sz w:val="20"/>
                <w:szCs w:val="20"/>
              </w:rPr>
              <w:t xml:space="preserve"> https://jky.czedu.cn/html/article6857254.html 1.8:30-9:10</w:t>
            </w:r>
            <w:r w:rsidR="00635481" w:rsidRPr="00635481">
              <w:rPr>
                <w:sz w:val="20"/>
                <w:szCs w:val="20"/>
              </w:rPr>
              <w:t>《地形图的判读》姚炳华、许敏青</w:t>
            </w:r>
            <w:r w:rsidR="00635481" w:rsidRPr="00635481">
              <w:rPr>
                <w:sz w:val="20"/>
                <w:szCs w:val="20"/>
              </w:rPr>
              <w:t xml:space="preserve"> 2.9:10-9:30</w:t>
            </w:r>
            <w:proofErr w:type="gramStart"/>
            <w:r w:rsidR="00635481" w:rsidRPr="00635481">
              <w:rPr>
                <w:sz w:val="20"/>
                <w:szCs w:val="20"/>
              </w:rPr>
              <w:t>评课议课</w:t>
            </w:r>
            <w:proofErr w:type="gramEnd"/>
            <w:r w:rsidR="00635481" w:rsidRPr="00635481">
              <w:rPr>
                <w:sz w:val="20"/>
                <w:szCs w:val="20"/>
              </w:rPr>
              <w:t xml:space="preserve"> 3.9:30-11:30</w:t>
            </w:r>
            <w:r w:rsidR="00635481" w:rsidRPr="00635481">
              <w:rPr>
                <w:sz w:val="20"/>
                <w:szCs w:val="20"/>
              </w:rPr>
              <w:t>专家讲座《生成式</w:t>
            </w:r>
            <w:r w:rsidR="00635481" w:rsidRPr="00635481">
              <w:rPr>
                <w:sz w:val="20"/>
                <w:szCs w:val="20"/>
              </w:rPr>
              <w:t>AI</w:t>
            </w:r>
            <w:r w:rsidR="00635481" w:rsidRPr="00635481">
              <w:rPr>
                <w:sz w:val="20"/>
                <w:szCs w:val="20"/>
              </w:rPr>
              <w:t>背景下中学地理教师</w:t>
            </w:r>
            <w:r w:rsidR="00635481" w:rsidRPr="00635481">
              <w:rPr>
                <w:sz w:val="20"/>
                <w:szCs w:val="20"/>
              </w:rPr>
              <w:t xml:space="preserve"> </w:t>
            </w:r>
            <w:r w:rsidR="00635481" w:rsidRPr="00635481">
              <w:rPr>
                <w:sz w:val="20"/>
                <w:szCs w:val="20"/>
              </w:rPr>
              <w:t>的基本素养培育策略》南师大教师教育学院陆丽云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72AC0CF5" w:rsidR="004002EB" w:rsidRPr="000C0318" w:rsidRDefault="00191612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191612">
              <w:rPr>
                <w:sz w:val="20"/>
                <w:szCs w:val="20"/>
              </w:rPr>
              <w:t>全体初中地理教师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1612" w14:paraId="16CCA837" w14:textId="77777777" w:rsidTr="008174BE">
        <w:trPr>
          <w:trHeight w:val="650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4119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D75" w14:textId="52B3863C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>8:00</w:t>
            </w:r>
            <w:r w:rsidRPr="00191612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9F06" w14:textId="778721D5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3ADE">
              <w:rPr>
                <w:rFonts w:hint="eastAsia"/>
                <w:sz w:val="20"/>
                <w:szCs w:val="20"/>
              </w:rPr>
              <w:t>历史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6187" w14:textId="21F19538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>龙城初级中学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424B" w14:textId="7F9D5ADB" w:rsidR="00191612" w:rsidRDefault="00191612" w:rsidP="0019161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ab/>
            </w:r>
            <w:r w:rsidRPr="00191612">
              <w:rPr>
                <w:rFonts w:hint="eastAsia"/>
                <w:sz w:val="20"/>
                <w:szCs w:val="20"/>
              </w:rPr>
              <w:t>人工智能赋能历史课堂研究课活动（开课</w:t>
            </w:r>
            <w:r w:rsidRPr="00191612">
              <w:rPr>
                <w:rFonts w:hint="eastAsia"/>
                <w:sz w:val="20"/>
                <w:szCs w:val="20"/>
              </w:rPr>
              <w:t>:</w:t>
            </w:r>
            <w:r w:rsidRPr="00191612">
              <w:rPr>
                <w:rFonts w:hint="eastAsia"/>
                <w:sz w:val="20"/>
                <w:szCs w:val="20"/>
              </w:rPr>
              <w:t>李梦凡</w:t>
            </w:r>
            <w:r w:rsidRPr="00191612">
              <w:rPr>
                <w:rFonts w:hint="eastAsia"/>
                <w:sz w:val="20"/>
                <w:szCs w:val="20"/>
              </w:rPr>
              <w:t xml:space="preserve">  </w:t>
            </w:r>
            <w:r w:rsidRPr="00191612">
              <w:rPr>
                <w:rFonts w:hint="eastAsia"/>
                <w:sz w:val="20"/>
                <w:szCs w:val="20"/>
              </w:rPr>
              <w:t>张宇航）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37AD" w14:textId="66CFA36F" w:rsidR="00191612" w:rsidRPr="00210319" w:rsidRDefault="00191612" w:rsidP="00191612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191612">
              <w:rPr>
                <w:rFonts w:ascii="宋体" w:hAnsi="宋体" w:cs="宋体" w:hint="eastAsia"/>
                <w:sz w:val="18"/>
                <w:szCs w:val="18"/>
              </w:rPr>
              <w:t>初中八</w:t>
            </w:r>
            <w:proofErr w:type="gramEnd"/>
            <w:r w:rsidRPr="00191612">
              <w:rPr>
                <w:rFonts w:ascii="宋体" w:hAnsi="宋体" w:cs="宋体" w:hint="eastAsia"/>
                <w:sz w:val="18"/>
                <w:szCs w:val="18"/>
              </w:rPr>
              <w:t>年级历史教师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191612" w14:paraId="522B2E81" w14:textId="77777777" w:rsidTr="003C1252">
        <w:trPr>
          <w:trHeight w:val="35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079BB6E3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9月25日</w:t>
            </w:r>
          </w:p>
          <w:p w14:paraId="6F5A9031" w14:textId="2A9EB430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5AB1B43A" w:rsidR="00191612" w:rsidRPr="009D3ADE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2B75D935" w:rsidR="00191612" w:rsidRPr="009D3ADE" w:rsidRDefault="00191612" w:rsidP="0019161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 w:rsidRPr="009D3A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0B3897E5" w:rsidR="00191612" w:rsidRPr="009D3ADE" w:rsidRDefault="00191612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>新龙实验学校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44E7016A" w:rsidR="00191612" w:rsidRPr="009D3ADE" w:rsidRDefault="00191612" w:rsidP="0019161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</w:pPr>
            <w:r w:rsidRPr="009D3ADE">
              <w:rPr>
                <w:rFonts w:hint="eastAsia"/>
                <w:highlight w:val="yellow"/>
              </w:rPr>
              <w:t xml:space="preserve"> </w:t>
            </w:r>
            <w:r w:rsidRPr="009D3ADE">
              <w:rPr>
                <w:rFonts w:hint="eastAsia"/>
                <w:sz w:val="20"/>
                <w:szCs w:val="20"/>
                <w:highlight w:val="yellow"/>
              </w:rPr>
              <w:t>新北区第六批初中语文</w:t>
            </w:r>
            <w:proofErr w:type="gramStart"/>
            <w:r w:rsidRPr="009D3ADE">
              <w:rPr>
                <w:rFonts w:hint="eastAsia"/>
                <w:sz w:val="20"/>
                <w:szCs w:val="20"/>
                <w:highlight w:val="yellow"/>
              </w:rPr>
              <w:t>芦启顺优秀</w:t>
            </w:r>
            <w:proofErr w:type="gramEnd"/>
            <w:r w:rsidRPr="009D3ADE">
              <w:rPr>
                <w:rFonts w:hint="eastAsia"/>
                <w:sz w:val="20"/>
                <w:szCs w:val="20"/>
                <w:highlight w:val="yellow"/>
              </w:rPr>
              <w:t>教师培育室第</w:t>
            </w:r>
            <w:r w:rsidRPr="009D3ADE">
              <w:rPr>
                <w:rFonts w:hint="eastAsia"/>
                <w:sz w:val="20"/>
                <w:szCs w:val="20"/>
                <w:highlight w:val="yellow"/>
              </w:rPr>
              <w:t>33</w:t>
            </w:r>
            <w:r w:rsidRPr="009D3ADE">
              <w:rPr>
                <w:rFonts w:hint="eastAsia"/>
                <w:sz w:val="20"/>
                <w:szCs w:val="20"/>
                <w:highlight w:val="yellow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E9F" w14:textId="77777777" w:rsidR="00191612" w:rsidRPr="009D3ADE" w:rsidRDefault="00191612" w:rsidP="0019161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proofErr w:type="gramStart"/>
            <w:r w:rsidRPr="009D3ADE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芦启顺优秀</w:t>
            </w:r>
            <w:proofErr w:type="gramEnd"/>
            <w:r w:rsidRPr="009D3ADE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教师培育室全体成员，欢迎其他学校教师参加</w:t>
            </w:r>
          </w:p>
          <w:p w14:paraId="6A1232E2" w14:textId="77D3038A" w:rsidR="00191612" w:rsidRPr="009D3ADE" w:rsidRDefault="00191612" w:rsidP="0019161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</w:p>
        </w:tc>
      </w:tr>
      <w:tr w:rsidR="00191612" w14:paraId="2A466BD5" w14:textId="77777777" w:rsidTr="002B410E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29B9E7A3" w:rsidR="00191612" w:rsidRPr="00252CCC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1EA8A89B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2BF91D42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龙虎塘中学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63B03578" w:rsidR="00191612" w:rsidRPr="004002EB" w:rsidRDefault="00191612" w:rsidP="0019161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初中物理课堂教学改革研讨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753BBC31" w:rsidR="00191612" w:rsidRPr="00D034E9" w:rsidRDefault="00191612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191612">
              <w:rPr>
                <w:rFonts w:ascii="宋体" w:hAnsi="宋体" w:cs="宋体" w:hint="eastAsia"/>
                <w:kern w:val="0"/>
                <w:sz w:val="20"/>
                <w:szCs w:val="20"/>
              </w:rPr>
              <w:t>各初中校选派八九年级物理教师各2-3人</w:t>
            </w:r>
          </w:p>
        </w:tc>
      </w:tr>
      <w:tr w:rsidR="00191612" w14:paraId="74511ECA" w14:textId="77777777" w:rsidTr="006F58CA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1527BFA1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>13:25</w:t>
            </w:r>
            <w:r w:rsidRPr="00191612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32AB53E6" w:rsidR="00191612" w:rsidRDefault="009D3ADE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  <w:r w:rsidR="00191612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5B3FDED8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191612">
              <w:rPr>
                <w:rFonts w:hint="eastAsia"/>
                <w:sz w:val="20"/>
                <w:szCs w:val="20"/>
              </w:rPr>
              <w:t>罗溪中学</w:t>
            </w:r>
            <w:proofErr w:type="gramEnd"/>
            <w:r w:rsidRPr="00191612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30EF4700" w:rsidR="00191612" w:rsidRDefault="00191612" w:rsidP="0019161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91612">
              <w:rPr>
                <w:rFonts w:hint="eastAsia"/>
                <w:sz w:val="20"/>
                <w:szCs w:val="20"/>
              </w:rPr>
              <w:t>七年级语文“依标教学”研究（上课：陶晓宇</w:t>
            </w:r>
            <w:r w:rsidRPr="00191612">
              <w:rPr>
                <w:rFonts w:hint="eastAsia"/>
                <w:sz w:val="20"/>
                <w:szCs w:val="20"/>
              </w:rPr>
              <w:t xml:space="preserve"> </w:t>
            </w:r>
            <w:r w:rsidRPr="00191612">
              <w:rPr>
                <w:rFonts w:hint="eastAsia"/>
                <w:sz w:val="20"/>
                <w:szCs w:val="20"/>
              </w:rPr>
              <w:t>讲座：夏玉琼）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727E9A62" w:rsidR="00191612" w:rsidRPr="00FC6CAD" w:rsidRDefault="00191612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七年级语文老师</w:t>
            </w:r>
          </w:p>
        </w:tc>
      </w:tr>
      <w:tr w:rsidR="00191612" w14:paraId="3E6F8613" w14:textId="77777777" w:rsidTr="0024435C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1C676170" w:rsidR="00191612" w:rsidRDefault="009D3ADE" w:rsidP="00191612">
            <w:pPr>
              <w:widowControl/>
              <w:jc w:val="center"/>
              <w:rPr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13:30</w:t>
            </w:r>
            <w:r w:rsidRPr="009D3ADE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D192" w14:textId="46186220" w:rsidR="00191612" w:rsidRDefault="009D3ADE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A9452" w14:textId="60DAC91E" w:rsidR="00191612" w:rsidRDefault="009D3ADE" w:rsidP="00191612">
            <w:pPr>
              <w:widowControl/>
              <w:jc w:val="center"/>
              <w:rPr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新北区滨江中学</w:t>
            </w:r>
            <w:r w:rsidRPr="009D3ADE">
              <w:rPr>
                <w:rFonts w:hint="eastAsia"/>
                <w:sz w:val="20"/>
                <w:szCs w:val="20"/>
              </w:rPr>
              <w:tab/>
            </w:r>
            <w:r w:rsidR="00191612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4511C2FB" w:rsidR="00191612" w:rsidRDefault="009D3ADE" w:rsidP="00191612">
            <w:pPr>
              <w:widowControl/>
              <w:jc w:val="left"/>
              <w:rPr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新</w:t>
            </w:r>
            <w:proofErr w:type="gramStart"/>
            <w:r w:rsidRPr="009D3ADE">
              <w:rPr>
                <w:rFonts w:hint="eastAsia"/>
                <w:sz w:val="20"/>
                <w:szCs w:val="20"/>
              </w:rPr>
              <w:t>北区盛小青</w:t>
            </w:r>
            <w:proofErr w:type="gramEnd"/>
            <w:r w:rsidRPr="009D3ADE">
              <w:rPr>
                <w:rFonts w:hint="eastAsia"/>
                <w:sz w:val="20"/>
                <w:szCs w:val="20"/>
              </w:rPr>
              <w:t>卓越教师成长营第</w:t>
            </w:r>
            <w:r w:rsidRPr="009D3ADE">
              <w:rPr>
                <w:rFonts w:hint="eastAsia"/>
                <w:sz w:val="20"/>
                <w:szCs w:val="20"/>
              </w:rPr>
              <w:t>26</w:t>
            </w:r>
            <w:r w:rsidRPr="009D3ADE">
              <w:rPr>
                <w:rFonts w:hint="eastAsia"/>
                <w:sz w:val="20"/>
                <w:szCs w:val="20"/>
              </w:rPr>
              <w:t>次活动（上课朱云云，李莉）</w:t>
            </w:r>
            <w:r w:rsidR="00191612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8413" w14:textId="3DBC434A" w:rsidR="00191612" w:rsidRDefault="009D3ADE" w:rsidP="0019161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姚</w:t>
            </w:r>
            <w:proofErr w:type="gramEnd"/>
            <w:r>
              <w:rPr>
                <w:rFonts w:hint="eastAsia"/>
                <w:sz w:val="20"/>
                <w:szCs w:val="20"/>
              </w:rPr>
              <w:t>祎</w:t>
            </w:r>
            <w:r w:rsidR="00191612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191612" w14:paraId="1048AA0B" w14:textId="77777777" w:rsidTr="0024435C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B510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84F" w14:textId="66C6A728" w:rsidR="00191612" w:rsidRDefault="00191612" w:rsidP="009D3ADE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3997" w14:textId="3551AEAA" w:rsidR="00191612" w:rsidRDefault="00191612" w:rsidP="0019161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64D38" w14:textId="77DEAD7B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1E61" w14:textId="480F4A9B" w:rsidR="00191612" w:rsidRDefault="00191612" w:rsidP="0019161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28D" w14:textId="6A388F04" w:rsidR="00191612" w:rsidRDefault="00191612" w:rsidP="0019161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191612" w14:paraId="7625E414" w14:textId="77777777" w:rsidTr="007D7B44">
        <w:trPr>
          <w:trHeight w:val="2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52C4D1FA" w:rsidR="00191612" w:rsidRPr="00B302EF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38D99A1F" w14:textId="65F3D9D7" w:rsidR="00191612" w:rsidRPr="00B302EF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7D7E191C" w:rsidR="00191612" w:rsidRPr="005D5DD7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10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130D2565" w:rsidR="00191612" w:rsidRPr="005D5DD7" w:rsidRDefault="00191612" w:rsidP="0019161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生物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59ADC38F" w:rsidR="00191612" w:rsidRPr="005D5DD7" w:rsidRDefault="00191612" w:rsidP="0019161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市北实验初中</w:t>
            </w:r>
            <w:proofErr w:type="gramStart"/>
            <w:r w:rsidRPr="00635481">
              <w:rPr>
                <w:sz w:val="20"/>
                <w:szCs w:val="20"/>
              </w:rPr>
              <w:t>五楼录课</w:t>
            </w:r>
            <w:r>
              <w:rPr>
                <w:rFonts w:hint="eastAsia"/>
                <w:sz w:val="20"/>
                <w:szCs w:val="20"/>
              </w:rPr>
              <w:t>室</w:t>
            </w:r>
            <w:proofErr w:type="gram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4579184D" w:rsidR="00191612" w:rsidRPr="005D5DD7" w:rsidRDefault="00191612" w:rsidP="00191612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研究课：《空中精灵</w:t>
            </w:r>
            <w:r w:rsidRPr="00635481">
              <w:rPr>
                <w:sz w:val="20"/>
                <w:szCs w:val="20"/>
              </w:rPr>
              <w:t>--</w:t>
            </w:r>
            <w:r w:rsidRPr="00635481">
              <w:rPr>
                <w:sz w:val="20"/>
                <w:szCs w:val="20"/>
              </w:rPr>
              <w:t>鸟类的奥秘》</w:t>
            </w:r>
            <w:proofErr w:type="gramStart"/>
            <w:r w:rsidRPr="00635481">
              <w:rPr>
                <w:sz w:val="20"/>
                <w:szCs w:val="20"/>
              </w:rPr>
              <w:t>陈冬朋</w:t>
            </w:r>
            <w:proofErr w:type="gramEnd"/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《探究口腔中的化学性消化》刘斌</w:t>
            </w:r>
            <w:r w:rsidRPr="00635481">
              <w:rPr>
                <w:sz w:val="20"/>
                <w:szCs w:val="20"/>
              </w:rPr>
              <w:t xml:space="preserve"> </w:t>
            </w:r>
            <w:r w:rsidRPr="00635481">
              <w:rPr>
                <w:sz w:val="20"/>
                <w:szCs w:val="20"/>
              </w:rPr>
              <w:t>讲座：《科学解释在生物学学业质量监测中的应用研究》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0745E404" w:rsidR="00191612" w:rsidRPr="005D5DD7" w:rsidRDefault="00191612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635481">
              <w:rPr>
                <w:sz w:val="20"/>
                <w:szCs w:val="20"/>
              </w:rPr>
              <w:t>初中生物学教师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1612" w14:paraId="0EB1E955" w14:textId="77777777" w:rsidTr="00B86568">
        <w:trPr>
          <w:trHeight w:val="24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191612" w:rsidRDefault="00191612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16439B7B" w:rsidR="00191612" w:rsidRPr="005D5DD7" w:rsidRDefault="009D3ADE" w:rsidP="0019161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13:10</w:t>
            </w:r>
            <w:r w:rsidR="00191612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44D348F5" w:rsidR="00191612" w:rsidRPr="005D5DD7" w:rsidRDefault="009D3ADE" w:rsidP="0019161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  <w:r w:rsidR="00191612">
              <w:rPr>
                <w:rFonts w:hint="eastAsia"/>
              </w:rPr>
              <w:t xml:space="preserve"> 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511F7CC6" w:rsidR="00191612" w:rsidRPr="005D5DD7" w:rsidRDefault="009D3ADE" w:rsidP="0019161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中天实验</w:t>
            </w:r>
            <w:r w:rsidR="00191612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1F73323D" w:rsidR="00191612" w:rsidRPr="005D5DD7" w:rsidRDefault="00191612" w:rsidP="0019161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3ADE" w:rsidRPr="009D3ADE">
              <w:rPr>
                <w:rFonts w:hint="eastAsia"/>
                <w:sz w:val="20"/>
                <w:szCs w:val="20"/>
              </w:rPr>
              <w:t>人工智能赋能初中化学提质增效探讨（开课：周洁、马安霞</w:t>
            </w:r>
            <w:r w:rsidR="009D3ADE" w:rsidRPr="009D3ADE">
              <w:rPr>
                <w:rFonts w:hint="eastAsia"/>
                <w:sz w:val="20"/>
                <w:szCs w:val="20"/>
              </w:rPr>
              <w:t xml:space="preserve"> </w:t>
            </w:r>
            <w:r w:rsidR="009D3ADE" w:rsidRPr="009D3ADE">
              <w:rPr>
                <w:rFonts w:hint="eastAsia"/>
                <w:sz w:val="20"/>
                <w:szCs w:val="20"/>
              </w:rPr>
              <w:t>微讲座）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009356DF" w:rsidR="00191612" w:rsidRPr="005D5DD7" w:rsidRDefault="009D3ADE" w:rsidP="00191612">
            <w:pPr>
              <w:widowControl/>
              <w:jc w:val="center"/>
              <w:rPr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中天、河海、实验、龙城、滨江、新桥</w:t>
            </w:r>
            <w:r w:rsidRPr="009D3ADE">
              <w:rPr>
                <w:rFonts w:hint="eastAsia"/>
                <w:sz w:val="20"/>
                <w:szCs w:val="20"/>
              </w:rPr>
              <w:t>3-5</w:t>
            </w:r>
            <w:r w:rsidRPr="009D3ADE">
              <w:rPr>
                <w:rFonts w:hint="eastAsia"/>
                <w:sz w:val="20"/>
                <w:szCs w:val="20"/>
              </w:rPr>
              <w:t>人，其他学校</w:t>
            </w:r>
            <w:r w:rsidRPr="009D3ADE">
              <w:rPr>
                <w:rFonts w:hint="eastAsia"/>
                <w:sz w:val="20"/>
                <w:szCs w:val="20"/>
              </w:rPr>
              <w:t>2-3</w:t>
            </w:r>
            <w:r w:rsidRPr="009D3ADE">
              <w:rPr>
                <w:rFonts w:hint="eastAsia"/>
                <w:sz w:val="20"/>
                <w:szCs w:val="20"/>
              </w:rPr>
              <w:t>人。</w:t>
            </w:r>
            <w:r w:rsidR="00191612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1612" w14:paraId="18D0B829" w14:textId="77777777" w:rsidTr="002227D7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191612" w:rsidRDefault="00191612" w:rsidP="0019161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3AB07B33" w:rsidR="00191612" w:rsidRPr="005D5DD7" w:rsidRDefault="009D3ADE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72F22901" w:rsidR="00191612" w:rsidRPr="005D5DD7" w:rsidRDefault="009D3ADE" w:rsidP="0019161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733FC575" w:rsidR="00191612" w:rsidRPr="005D5DD7" w:rsidRDefault="009D3ADE" w:rsidP="0019161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河海中学</w:t>
            </w:r>
            <w:r w:rsidR="00191612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01C127D1" w:rsidR="00191612" w:rsidRPr="005D5DD7" w:rsidRDefault="00191612" w:rsidP="0019161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3ADE" w:rsidRPr="009D3ADE">
              <w:rPr>
                <w:rFonts w:hint="eastAsia"/>
                <w:sz w:val="20"/>
                <w:szCs w:val="20"/>
              </w:rPr>
              <w:t>初中英语</w:t>
            </w:r>
            <w:r w:rsidR="009D3ADE" w:rsidRPr="009D3ADE">
              <w:rPr>
                <w:rFonts w:hint="eastAsia"/>
                <w:sz w:val="20"/>
                <w:szCs w:val="20"/>
              </w:rPr>
              <w:t>7</w:t>
            </w:r>
            <w:r w:rsidR="009D3ADE" w:rsidRPr="009D3ADE">
              <w:rPr>
                <w:rFonts w:hint="eastAsia"/>
                <w:sz w:val="20"/>
                <w:szCs w:val="20"/>
              </w:rPr>
              <w:t>年级教学研讨（上课：赵朴，祁杉杉，讲座：芦雨青，）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2261FB06" w:rsidR="00191612" w:rsidRPr="005D5DD7" w:rsidRDefault="009D3ADE" w:rsidP="0019161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</w:rPr>
              <w:t>工龄</w:t>
            </w:r>
            <w:r w:rsidRPr="009D3ADE">
              <w:rPr>
                <w:rFonts w:hint="eastAsia"/>
                <w:sz w:val="20"/>
                <w:szCs w:val="20"/>
              </w:rPr>
              <w:t>5</w:t>
            </w:r>
            <w:r w:rsidRPr="009D3ADE">
              <w:rPr>
                <w:rFonts w:hint="eastAsia"/>
                <w:sz w:val="20"/>
                <w:szCs w:val="20"/>
              </w:rPr>
              <w:t>年内英语教师</w:t>
            </w:r>
            <w:r w:rsidR="00191612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1612" w14:paraId="4D7711F8" w14:textId="77777777" w:rsidTr="00B86568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191612" w:rsidRDefault="00191612" w:rsidP="0019161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663A30D6" w:rsidR="00191612" w:rsidRDefault="009D3ADE" w:rsidP="00191612">
            <w:pPr>
              <w:widowControl/>
              <w:jc w:val="center"/>
              <w:rPr>
                <w:sz w:val="20"/>
                <w:szCs w:val="20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>8:00</w:t>
            </w:r>
            <w:r w:rsidRPr="009D3ADE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374CF754" w:rsidR="00191612" w:rsidRPr="009D3ADE" w:rsidRDefault="009D3ADE" w:rsidP="0019161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  <w:lang w:bidi="ar"/>
              </w:rPr>
            </w:pPr>
            <w:r w:rsidRPr="009D3ADE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  <w:lang w:bidi="ar"/>
              </w:rPr>
              <w:t xml:space="preserve">地理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617072CF" w:rsidR="00191612" w:rsidRPr="009D3ADE" w:rsidRDefault="00191612" w:rsidP="00191612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新龙实验学校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5D35CFE4" w:rsidR="00191612" w:rsidRPr="009D3ADE" w:rsidRDefault="00191612" w:rsidP="00191612">
            <w:pPr>
              <w:widowControl/>
              <w:jc w:val="left"/>
              <w:rPr>
                <w:sz w:val="20"/>
                <w:szCs w:val="20"/>
                <w:highlight w:val="yellow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常州市第五轮</w:t>
            </w:r>
            <w:proofErr w:type="gramStart"/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徐锋优秀</w:t>
            </w:r>
            <w:proofErr w:type="gramEnd"/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教师城乡牵手行动第十二次活动（上课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: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许林燕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:</w:t>
            </w:r>
            <w:r w:rsidR="009D3ADE" w:rsidRPr="009D3ADE">
              <w:rPr>
                <w:rFonts w:hint="eastAsia"/>
                <w:sz w:val="20"/>
                <w:szCs w:val="20"/>
                <w:highlight w:val="yellow"/>
              </w:rPr>
              <w:t>《交通运输》、评课议课）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21FF972B" w:rsidR="00191612" w:rsidRPr="009D3ADE" w:rsidRDefault="009D3ADE" w:rsidP="00191612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9D3ADE">
              <w:rPr>
                <w:rFonts w:hint="eastAsia"/>
                <w:sz w:val="20"/>
                <w:szCs w:val="20"/>
                <w:highlight w:val="yellow"/>
              </w:rPr>
              <w:t>地理老师</w:t>
            </w:r>
            <w:r w:rsidR="00191612" w:rsidRPr="009D3ADE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91612" w14:paraId="3C25BE2E" w14:textId="77777777" w:rsidTr="002227D7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191612" w:rsidRDefault="00191612" w:rsidP="0019161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11B8EB9E" w:rsidR="00191612" w:rsidRPr="00252CCC" w:rsidRDefault="009D3ADE" w:rsidP="0019161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2A20E739" w:rsidR="00191612" w:rsidRDefault="00191612" w:rsidP="0019161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3C9531B5" w:rsidR="00191612" w:rsidRDefault="00191612" w:rsidP="00191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14F402FE" w:rsidR="00191612" w:rsidRPr="00252CCC" w:rsidRDefault="00191612" w:rsidP="0019161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3CA8188E" w:rsidR="00191612" w:rsidRPr="00252CCC" w:rsidRDefault="00191612" w:rsidP="0019161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</w:tbl>
    <w:p w14:paraId="7198116E" w14:textId="7C9CCADD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rFonts w:hint="eastAsia"/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0A31" w14:textId="77777777" w:rsidR="00C42675" w:rsidRDefault="00C42675" w:rsidP="00BD20E7">
      <w:r>
        <w:separator/>
      </w:r>
    </w:p>
  </w:endnote>
  <w:endnote w:type="continuationSeparator" w:id="0">
    <w:p w14:paraId="7B7CF991" w14:textId="77777777" w:rsidR="00C42675" w:rsidRDefault="00C42675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491F" w14:textId="77777777" w:rsidR="00C42675" w:rsidRDefault="00C42675" w:rsidP="00BD20E7">
      <w:r>
        <w:separator/>
      </w:r>
    </w:p>
  </w:footnote>
  <w:footnote w:type="continuationSeparator" w:id="0">
    <w:p w14:paraId="0AE1A34E" w14:textId="77777777" w:rsidR="00C42675" w:rsidRDefault="00C42675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61FF"/>
    <w:rsid w:val="00487684"/>
    <w:rsid w:val="00494A3D"/>
    <w:rsid w:val="004A1DB9"/>
    <w:rsid w:val="004C3290"/>
    <w:rsid w:val="004D4F22"/>
    <w:rsid w:val="004F15CF"/>
    <w:rsid w:val="005229D3"/>
    <w:rsid w:val="00535FE8"/>
    <w:rsid w:val="00541721"/>
    <w:rsid w:val="00555D3F"/>
    <w:rsid w:val="005D5DD7"/>
    <w:rsid w:val="005F53E7"/>
    <w:rsid w:val="00601CC1"/>
    <w:rsid w:val="00613835"/>
    <w:rsid w:val="00635481"/>
    <w:rsid w:val="006A7F72"/>
    <w:rsid w:val="006D6E90"/>
    <w:rsid w:val="00741357"/>
    <w:rsid w:val="007432A7"/>
    <w:rsid w:val="0079726D"/>
    <w:rsid w:val="007F0BDF"/>
    <w:rsid w:val="00811CDD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C310B"/>
    <w:rsid w:val="00BC48FD"/>
    <w:rsid w:val="00BD20E7"/>
    <w:rsid w:val="00C42675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F267AA"/>
    <w:rsid w:val="00F3421B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182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6</cp:revision>
  <dcterms:created xsi:type="dcterms:W3CDTF">2025-02-11T07:51:00Z</dcterms:created>
  <dcterms:modified xsi:type="dcterms:W3CDTF">2025-09-22T12:14:00Z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