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05"/>
        <w:tblW w:w="19811" w:type="dxa"/>
        <w:tblLayout w:type="fixed"/>
        <w:tblLook w:val="04A0" w:firstRow="1" w:lastRow="0" w:firstColumn="1" w:lastColumn="0" w:noHBand="0" w:noVBand="1"/>
      </w:tblPr>
      <w:tblGrid>
        <w:gridCol w:w="1138"/>
        <w:gridCol w:w="1096"/>
        <w:gridCol w:w="889"/>
        <w:gridCol w:w="1946"/>
        <w:gridCol w:w="7353"/>
        <w:gridCol w:w="7389"/>
      </w:tblGrid>
      <w:tr w:rsidR="000A4577" w14:paraId="00605077" w14:textId="77777777" w:rsidTr="00B00A6B">
        <w:trPr>
          <w:trHeight w:val="752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CA1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时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   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间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59FC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4A90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地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4975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工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作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内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容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60B8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参加对象</w:t>
            </w:r>
          </w:p>
        </w:tc>
      </w:tr>
      <w:tr w:rsidR="0079726D" w14:paraId="60C5FF2F" w14:textId="77777777" w:rsidTr="00B00A6B">
        <w:trPr>
          <w:trHeight w:val="6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0805" w14:textId="5BE68E62" w:rsidR="0079726D" w:rsidRDefault="0079726D" w:rsidP="007972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9月</w:t>
            </w:r>
            <w:r w:rsidR="005D5D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24904E6E" w14:textId="3405216C" w:rsidR="0079726D" w:rsidRDefault="0079726D" w:rsidP="007972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A5E1" w14:textId="77777777" w:rsidR="0079726D" w:rsidRPr="003117AC" w:rsidRDefault="0079726D" w:rsidP="00FD6F97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935D" w14:textId="77777777" w:rsidR="0079726D" w:rsidRDefault="0079726D" w:rsidP="00FD6F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1C79" w14:textId="77777777" w:rsidR="0079726D" w:rsidRDefault="0079726D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FE96" w14:textId="77777777" w:rsidR="0079726D" w:rsidRPr="003117AC" w:rsidRDefault="0079726D" w:rsidP="00FD6F97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95EA" w14:textId="77777777" w:rsidR="0079726D" w:rsidRPr="003117AC" w:rsidRDefault="0079726D" w:rsidP="00FD6F97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</w:tc>
      </w:tr>
      <w:tr w:rsidR="004002EB" w14:paraId="659BAF2D" w14:textId="77777777" w:rsidTr="00117AD8">
        <w:trPr>
          <w:trHeight w:val="6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912AC" w14:textId="6A098B43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9月16日</w:t>
            </w:r>
          </w:p>
          <w:p w14:paraId="35B5D5E0" w14:textId="663A730F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CEEA" w14:textId="0992CAB3" w:rsidR="004002EB" w:rsidRPr="003117AC" w:rsidRDefault="004002EB" w:rsidP="004002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A6FF" w14:textId="4877E647" w:rsidR="004002EB" w:rsidRDefault="004002EB" w:rsidP="004002E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631F" w14:textId="5F6BF789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飞龙中学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77FA" w14:textId="69C1337B" w:rsidR="004002EB" w:rsidRPr="003117AC" w:rsidRDefault="004002EB" w:rsidP="004002EB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新北区第六批初中英语颜淑情优秀教师培育室第三十七次活动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71E3" w14:textId="66F3858C" w:rsidR="004002EB" w:rsidRPr="004002EB" w:rsidRDefault="004002EB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颜淑情培育室全体成员，欢迎其他学校教师参加</w:t>
            </w:r>
          </w:p>
        </w:tc>
      </w:tr>
      <w:tr w:rsidR="004002EB" w14:paraId="3AFAF7B5" w14:textId="77777777" w:rsidTr="009A4003">
        <w:trPr>
          <w:trHeight w:val="127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E04B" w14:textId="5EBD9AD1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9月17日</w:t>
            </w:r>
          </w:p>
          <w:p w14:paraId="77BA6606" w14:textId="20EB9644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周三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D7D" w14:textId="24EC9291" w:rsidR="004002EB" w:rsidRPr="00B50DDB" w:rsidRDefault="004002EB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20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B13F" w14:textId="2BCAD53E" w:rsidR="004002EB" w:rsidRPr="00B50DDB" w:rsidRDefault="004002EB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道法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99C1" w14:textId="170A2F79" w:rsidR="004002EB" w:rsidRPr="00CC2E64" w:rsidRDefault="004002EB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5D5DD7">
              <w:rPr>
                <w:sz w:val="20"/>
                <w:szCs w:val="20"/>
              </w:rPr>
              <w:t>常州市横林初级</w:t>
            </w:r>
            <w:r>
              <w:rPr>
                <w:rFonts w:hint="eastAsia"/>
                <w:sz w:val="20"/>
                <w:szCs w:val="20"/>
              </w:rPr>
              <w:t>中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D5DD7">
              <w:rPr>
                <w:sz w:val="20"/>
                <w:szCs w:val="20"/>
              </w:rPr>
              <w:t>学尚责楼三楼报告厅（武进区横林镇横玉路</w:t>
            </w:r>
            <w:r w:rsidRPr="005D5DD7">
              <w:rPr>
                <w:sz w:val="20"/>
                <w:szCs w:val="20"/>
              </w:rPr>
              <w:t>403</w:t>
            </w:r>
            <w:r w:rsidRPr="005D5DD7">
              <w:rPr>
                <w:sz w:val="20"/>
                <w:szCs w:val="20"/>
              </w:rPr>
              <w:t>号）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F282" w14:textId="07FF7A60" w:rsidR="004002EB" w:rsidRDefault="004002EB" w:rsidP="004002EB">
            <w:pPr>
              <w:widowControl/>
              <w:jc w:val="left"/>
              <w:rPr>
                <w:sz w:val="20"/>
                <w:szCs w:val="20"/>
              </w:rPr>
            </w:pPr>
            <w:r w:rsidRPr="005D5DD7">
              <w:rPr>
                <w:sz w:val="20"/>
                <w:szCs w:val="20"/>
              </w:rPr>
              <w:t>主题：道德与法治学科新课标新教材培训</w:t>
            </w:r>
            <w:r w:rsidRPr="005D5DD7">
              <w:rPr>
                <w:sz w:val="20"/>
                <w:szCs w:val="20"/>
              </w:rPr>
              <w:t xml:space="preserve"> </w:t>
            </w:r>
          </w:p>
          <w:p w14:paraId="714628BF" w14:textId="11FF89E6" w:rsidR="004002EB" w:rsidRPr="00B302EF" w:rsidRDefault="004002EB" w:rsidP="004002EB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5D5DD7">
              <w:rPr>
                <w:sz w:val="20"/>
                <w:szCs w:val="20"/>
              </w:rPr>
              <w:t>课题：《人与自然共生共荣的生态智慧》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2AF6" w14:textId="40ABBC05" w:rsidR="004002EB" w:rsidRPr="00CC2E64" w:rsidRDefault="004002EB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各校道德与法治教研组长、周小芬卓越教师成长营全体成员、兼职教研员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002EB" w14:paraId="54305EE2" w14:textId="77777777" w:rsidTr="008174BE">
        <w:trPr>
          <w:trHeight w:val="65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9DDE" w14:textId="77777777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3AD" w14:textId="381D173D" w:rsidR="004002EB" w:rsidRPr="00252CCC" w:rsidRDefault="004002EB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8:30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B5E6" w14:textId="5D66D921" w:rsidR="004002EB" w:rsidRPr="00B50DDB" w:rsidRDefault="004002EB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地理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1F49" w14:textId="0BD8FE61" w:rsidR="004002EB" w:rsidRPr="002919A9" w:rsidRDefault="004002EB" w:rsidP="004002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市北实验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FF1F" w14:textId="09FDB9FB" w:rsidR="004002EB" w:rsidRPr="00D15D5E" w:rsidRDefault="004002EB" w:rsidP="004002EB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大市初中地理教研活动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2CAB" w14:textId="2874BECA" w:rsidR="004002EB" w:rsidRPr="000C0318" w:rsidRDefault="004002EB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全体初中地理教师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4002EB" w14:paraId="16CCA837" w14:textId="77777777" w:rsidTr="008174BE">
        <w:trPr>
          <w:trHeight w:val="650"/>
        </w:trPr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34119" w14:textId="77777777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2D75" w14:textId="1CDE5772" w:rsidR="004002EB" w:rsidRDefault="004002EB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9F06" w14:textId="1C8EDBB5" w:rsidR="004002EB" w:rsidRDefault="004002EB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A6187" w14:textId="25699AD1" w:rsidR="004002EB" w:rsidRDefault="004002EB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424B" w14:textId="0D932133" w:rsidR="004002EB" w:rsidRDefault="004002EB" w:rsidP="004002EB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37AD" w14:textId="23578553" w:rsidR="004002EB" w:rsidRPr="00210319" w:rsidRDefault="004002EB" w:rsidP="004002EB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4002EB" w14:paraId="522B2E81" w14:textId="77777777" w:rsidTr="003C1252">
        <w:trPr>
          <w:trHeight w:val="356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2CC2B" w14:textId="4C139AC8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9月18日</w:t>
            </w:r>
          </w:p>
          <w:p w14:paraId="6F5A9031" w14:textId="2A9EB430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周四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AEA6" w14:textId="27BC89EC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00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F03" w14:textId="6CDDB840" w:rsidR="004002EB" w:rsidRDefault="004002EB" w:rsidP="004002E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音乐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EB4" w14:textId="71442256" w:rsidR="004002EB" w:rsidRPr="00D034E9" w:rsidRDefault="004002EB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t>常州市教科院附属初级中学</w:t>
            </w:r>
            <w:r>
              <w:t>8</w:t>
            </w:r>
            <w:r>
              <w:t>号楼</w:t>
            </w:r>
            <w:r>
              <w:rPr>
                <w:rFonts w:hint="eastAsia"/>
              </w:rPr>
              <w:t>5</w:t>
            </w:r>
            <w:r>
              <w:t>楼小剧场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CED2" w14:textId="6246E12B" w:rsidR="004002EB" w:rsidRPr="00D034E9" w:rsidRDefault="004002EB" w:rsidP="004002EB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t>专题讲座《音乐教师专业发展路径规</w:t>
            </w:r>
            <w:r>
              <w:t xml:space="preserve"> </w:t>
            </w:r>
            <w:r>
              <w:t>划》</w:t>
            </w:r>
            <w:r>
              <w:t>—</w:t>
            </w:r>
            <w:r>
              <w:t>主讲人：常州市正行中学周念祖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32E2" w14:textId="0C211947" w:rsidR="004002EB" w:rsidRPr="00D034E9" w:rsidRDefault="004002EB" w:rsidP="004002E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12806">
              <w:rPr>
                <w:rFonts w:ascii="宋体" w:hAnsi="宋体" w:cs="宋体"/>
                <w:kern w:val="0"/>
                <w:sz w:val="20"/>
                <w:szCs w:val="20"/>
              </w:rPr>
              <w:t>市区初、高中青年音乐教师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</w:tc>
      </w:tr>
      <w:tr w:rsidR="004002EB" w14:paraId="2A466BD5" w14:textId="77777777" w:rsidTr="00497450">
        <w:trPr>
          <w:trHeight w:val="1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4A58F" w14:textId="77777777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5CB" w14:textId="21DB1187" w:rsidR="004002EB" w:rsidRPr="00252CCC" w:rsidRDefault="004002EB" w:rsidP="004002EB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13:15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743A" w14:textId="6162F2C5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数学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3B9D9" w14:textId="58F8D38B" w:rsidR="004002EB" w:rsidRDefault="004002EB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常州外国语学校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9F6F" w14:textId="53756BF0" w:rsidR="004002EB" w:rsidRPr="004002EB" w:rsidRDefault="004002EB" w:rsidP="004002EB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002EB">
              <w:rPr>
                <w:rFonts w:hint="eastAsia"/>
                <w:sz w:val="20"/>
                <w:szCs w:val="20"/>
              </w:rPr>
              <w:t>新北区与黄金松名师工作室联谊活动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课题《字母表示数》，专家讲座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4ADB" w14:textId="21E7810A" w:rsidR="004002EB" w:rsidRPr="00D034E9" w:rsidRDefault="004002EB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年新入职初中数学教师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002EB" w14:paraId="74511ECA" w14:textId="77777777" w:rsidTr="006F58CA">
        <w:trPr>
          <w:trHeight w:val="1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698E5" w14:textId="77777777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116" w14:textId="1890D23D" w:rsidR="004002EB" w:rsidRDefault="004002EB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13:15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D629" w14:textId="407E3B4A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语文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D5B0" w14:textId="0658D828" w:rsidR="004002EB" w:rsidRDefault="004002EB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飞龙中学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7EE8" w14:textId="72498901" w:rsidR="004002EB" w:rsidRDefault="004002EB" w:rsidP="004002E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八年级语文新教材研究（上课：高雅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讲座：钱欢欢）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4614" w14:textId="649AF9C5" w:rsidR="004002EB" w:rsidRPr="00FC6CAD" w:rsidRDefault="004002EB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八年级语文老师</w:t>
            </w:r>
          </w:p>
        </w:tc>
      </w:tr>
      <w:tr w:rsidR="004002EB" w14:paraId="3E6F8613" w14:textId="77777777" w:rsidTr="0024435C">
        <w:trPr>
          <w:trHeight w:val="1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9FD2D" w14:textId="77777777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7712" w14:textId="5F1D0B06" w:rsidR="004002EB" w:rsidRDefault="004002EB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13:20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D192" w14:textId="6B569B72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语文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A9452" w14:textId="50F5F454" w:rsidR="004002EB" w:rsidRDefault="004002EB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飞龙中学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F62B" w14:textId="3C7F71DC" w:rsidR="004002EB" w:rsidRDefault="004002EB" w:rsidP="004002E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新北区徐春凤卓越教师成长营第</w:t>
            </w:r>
            <w:r>
              <w:rPr>
                <w:rFonts w:hint="eastAsia"/>
                <w:sz w:val="20"/>
                <w:szCs w:val="20"/>
              </w:rPr>
              <w:t>27</w:t>
            </w:r>
            <w:r>
              <w:rPr>
                <w:rFonts w:hint="eastAsia"/>
                <w:sz w:val="20"/>
                <w:szCs w:val="20"/>
              </w:rPr>
              <w:t>次活动（上课：高雅，讲座：柯春燕）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8413" w14:textId="768D0B6A" w:rsidR="004002EB" w:rsidRDefault="004002EB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徐春凤卓越教师成长营全体成员</w:t>
            </w:r>
          </w:p>
        </w:tc>
      </w:tr>
      <w:tr w:rsidR="004002EB" w14:paraId="1048AA0B" w14:textId="77777777" w:rsidTr="0024435C">
        <w:trPr>
          <w:trHeight w:val="185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B510" w14:textId="77777777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84F" w14:textId="33C30879" w:rsidR="004002EB" w:rsidRDefault="004002EB" w:rsidP="004002EB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13:20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3997" w14:textId="0EAA2CCD" w:rsidR="004002EB" w:rsidRDefault="004002EB" w:rsidP="004002EB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64D38" w14:textId="06AB242B" w:rsidR="004002EB" w:rsidRDefault="004002EB" w:rsidP="004002EB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新北实验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D1E61" w14:textId="003FD71F" w:rsidR="004002EB" w:rsidRDefault="004002EB" w:rsidP="004002EB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初中物理九年级新教材培训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28D" w14:textId="1BFBE0F7" w:rsidR="004002EB" w:rsidRDefault="004002EB" w:rsidP="004002EB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全体初中物理教师</w:t>
            </w:r>
          </w:p>
        </w:tc>
      </w:tr>
      <w:tr w:rsidR="00B9613A" w14:paraId="7625E414" w14:textId="77777777" w:rsidTr="007D7B44">
        <w:trPr>
          <w:trHeight w:val="247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86776" w14:textId="6D71BF02" w:rsidR="00B9613A" w:rsidRPr="00B302EF" w:rsidRDefault="00B9613A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日</w:t>
            </w:r>
          </w:p>
          <w:p w14:paraId="38D99A1F" w14:textId="65F3D9D7" w:rsidR="00B9613A" w:rsidRPr="00B302EF" w:rsidRDefault="00B9613A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周五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E28" w14:textId="2752C89C" w:rsidR="00B9613A" w:rsidRPr="005D5DD7" w:rsidRDefault="00B9613A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8:30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0E5F" w14:textId="3F9542F4" w:rsidR="00B9613A" w:rsidRPr="005D5DD7" w:rsidRDefault="00B9613A" w:rsidP="004002EB">
            <w:pPr>
              <w:jc w:val="center"/>
            </w:pPr>
            <w:r>
              <w:rPr>
                <w:rFonts w:hint="eastAsia"/>
              </w:rPr>
              <w:t>生物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AFFF" w14:textId="0188DE55" w:rsidR="00B9613A" w:rsidRPr="005D5DD7" w:rsidRDefault="00B9613A" w:rsidP="004002E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龙城初级中学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4F53" w14:textId="78A5E367" w:rsidR="00B9613A" w:rsidRPr="005D5DD7" w:rsidRDefault="00B9613A" w:rsidP="004002EB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新北区第六批中学生物黄伟文优秀教师培育室第</w:t>
            </w:r>
            <w:r>
              <w:rPr>
                <w:rFonts w:hint="eastAsia"/>
                <w:sz w:val="20"/>
                <w:szCs w:val="20"/>
              </w:rPr>
              <w:t>42</w:t>
            </w:r>
            <w:r>
              <w:rPr>
                <w:rFonts w:hint="eastAsia"/>
                <w:sz w:val="20"/>
                <w:szCs w:val="20"/>
              </w:rPr>
              <w:t>次活动（详见培育室网站通知）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6ED7" w14:textId="2B78071D" w:rsidR="00B9613A" w:rsidRPr="005D5DD7" w:rsidRDefault="00B9613A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黄伟文培育室全体成员，欢迎其他学校教师参加</w:t>
            </w:r>
          </w:p>
        </w:tc>
      </w:tr>
      <w:tr w:rsidR="00B9613A" w14:paraId="0EB1E955" w14:textId="77777777" w:rsidTr="00B86568">
        <w:trPr>
          <w:trHeight w:val="247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6EAA0" w14:textId="77777777" w:rsidR="00B9613A" w:rsidRDefault="00B9613A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C8A0" w14:textId="3DD9FCEA" w:rsidR="00B9613A" w:rsidRPr="005D5DD7" w:rsidRDefault="00B9613A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13:00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48D6C" w14:textId="4345C3EA" w:rsidR="00B9613A" w:rsidRPr="005D5DD7" w:rsidRDefault="00B9613A" w:rsidP="004002EB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824645" w14:textId="7AC614B4" w:rsidR="00B9613A" w:rsidRPr="005D5DD7" w:rsidRDefault="00B9613A" w:rsidP="004002E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河海实验学校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9D56" w14:textId="3B5F03CE" w:rsidR="00B9613A" w:rsidRPr="005D5DD7" w:rsidRDefault="00B9613A" w:rsidP="004002E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新北区第六批初中英语颜淑情优秀教师培育室第三十八次活动（详见培育室网站通知）</w:t>
            </w:r>
          </w:p>
        </w:tc>
        <w:tc>
          <w:tcPr>
            <w:tcW w:w="7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769EAC" w14:textId="73E16C8C" w:rsidR="00B9613A" w:rsidRPr="005D5DD7" w:rsidRDefault="00B9613A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颜淑情培育室部分成员</w:t>
            </w:r>
          </w:p>
        </w:tc>
      </w:tr>
      <w:tr w:rsidR="00B9613A" w14:paraId="18D0B829" w14:textId="77777777" w:rsidTr="002227D7">
        <w:trPr>
          <w:trHeight w:val="36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83BBB" w14:textId="77777777" w:rsidR="00B9613A" w:rsidRDefault="00B9613A" w:rsidP="00B9613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AE9" w14:textId="67034423" w:rsidR="00B9613A" w:rsidRPr="005D5DD7" w:rsidRDefault="00B9613A" w:rsidP="00B9613A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13:20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7EA7" w14:textId="1E4B2CEC" w:rsidR="00B9613A" w:rsidRPr="005D5DD7" w:rsidRDefault="00B9613A" w:rsidP="00B9613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96A0" w14:textId="7E486A05" w:rsidR="00B9613A" w:rsidRPr="005D5DD7" w:rsidRDefault="00B9613A" w:rsidP="00B9613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清潭中学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651" w14:textId="61B050C2" w:rsidR="00B9613A" w:rsidRPr="005D5DD7" w:rsidRDefault="00B9613A" w:rsidP="00B9613A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常州市初中化学教研活动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221" w14:textId="41D6A35F" w:rsidR="00B9613A" w:rsidRPr="005D5DD7" w:rsidRDefault="00B9613A" w:rsidP="00B9613A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初中化学教师</w:t>
            </w:r>
            <w:r>
              <w:rPr>
                <w:rFonts w:hint="eastAsia"/>
                <w:sz w:val="20"/>
                <w:szCs w:val="20"/>
              </w:rPr>
              <w:t>2-3</w:t>
            </w: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9613A" w14:paraId="4D7711F8" w14:textId="77777777" w:rsidTr="00B86568">
        <w:trPr>
          <w:trHeight w:val="36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97180" w14:textId="77777777" w:rsidR="00B9613A" w:rsidRDefault="00B9613A" w:rsidP="00B9613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0EAB" w14:textId="3892AB96" w:rsidR="00B9613A" w:rsidRDefault="00B9613A" w:rsidP="00B9613A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A7C9" w14:textId="23ADE738" w:rsidR="00B9613A" w:rsidRDefault="00B9613A" w:rsidP="00B9613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体育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8B8FD" w14:textId="4BF88BDD" w:rsidR="00B9613A" w:rsidRDefault="00B9613A" w:rsidP="00B9613A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B9613A">
              <w:rPr>
                <w:sz w:val="20"/>
                <w:szCs w:val="20"/>
              </w:rPr>
              <w:t>武进区实验小学分校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9C32" w14:textId="3FA2AE28" w:rsidR="00B9613A" w:rsidRDefault="00B9613A" w:rsidP="00B9613A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 w:rsidRPr="00B9613A">
              <w:rPr>
                <w:sz w:val="20"/>
                <w:szCs w:val="20"/>
              </w:rPr>
              <w:t>常州市中小学体育教学信息化专题研讨</w:t>
            </w:r>
            <w:r w:rsidRPr="00B9613A">
              <w:rPr>
                <w:sz w:val="20"/>
                <w:szCs w:val="20"/>
              </w:rPr>
              <w:t xml:space="preserve"> </w:t>
            </w:r>
            <w:r w:rsidRPr="00B9613A">
              <w:rPr>
                <w:sz w:val="20"/>
                <w:szCs w:val="20"/>
              </w:rPr>
              <w:t>展示课：《保持健康体重》（谢川），</w:t>
            </w:r>
            <w:r w:rsidRPr="00B9613A">
              <w:rPr>
                <w:sz w:val="20"/>
                <w:szCs w:val="20"/>
              </w:rPr>
              <w:t xml:space="preserve"> </w:t>
            </w:r>
            <w:r w:rsidRPr="00B9613A">
              <w:rPr>
                <w:sz w:val="20"/>
                <w:szCs w:val="20"/>
              </w:rPr>
              <w:t>《数智焕新：立定跳远教学的进阶与突破》</w:t>
            </w:r>
            <w:r w:rsidRPr="00B9613A">
              <w:rPr>
                <w:sz w:val="20"/>
                <w:szCs w:val="20"/>
              </w:rPr>
              <w:t xml:space="preserve"> </w:t>
            </w:r>
            <w:r w:rsidRPr="00B9613A">
              <w:rPr>
                <w:sz w:val="20"/>
                <w:szCs w:val="20"/>
              </w:rPr>
              <w:t>（周亦丹）；讲座：人工智能应用与智慧体</w:t>
            </w:r>
            <w:r w:rsidRPr="00B9613A">
              <w:rPr>
                <w:sz w:val="20"/>
                <w:szCs w:val="20"/>
              </w:rPr>
              <w:t xml:space="preserve"> </w:t>
            </w:r>
            <w:r w:rsidRPr="00B9613A">
              <w:rPr>
                <w:sz w:val="20"/>
                <w:szCs w:val="20"/>
              </w:rPr>
              <w:t>育教学（谭文杰）</w:t>
            </w:r>
          </w:p>
        </w:tc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5A5" w14:textId="306AA114" w:rsidR="00B9613A" w:rsidRDefault="00B9613A" w:rsidP="00B9613A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关俊</w:t>
            </w:r>
          </w:p>
        </w:tc>
      </w:tr>
      <w:tr w:rsidR="00B9613A" w14:paraId="3C25BE2E" w14:textId="77777777" w:rsidTr="002227D7">
        <w:trPr>
          <w:trHeight w:val="365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504" w14:textId="77777777" w:rsidR="00B9613A" w:rsidRDefault="00B9613A" w:rsidP="00B9613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710" w14:textId="0F62FF2C" w:rsidR="00B9613A" w:rsidRPr="00252CCC" w:rsidRDefault="00B9613A" w:rsidP="00B9613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13:30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9E22" w14:textId="39CDED37" w:rsidR="00B9613A" w:rsidRDefault="00B9613A" w:rsidP="00B9613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全学科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58CB" w14:textId="3B183B5A" w:rsidR="00B9613A" w:rsidRDefault="00B9613A" w:rsidP="00B9613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河海实验学校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2071" w14:textId="43A08127" w:rsidR="00B9613A" w:rsidRPr="00252CCC" w:rsidRDefault="00B9613A" w:rsidP="00B9613A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教师素养提升全员培训系列活动（六）</w:t>
            </w:r>
          </w:p>
        </w:tc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778" w14:textId="3E882211" w:rsidR="00B9613A" w:rsidRPr="00252CCC" w:rsidRDefault="00B9613A" w:rsidP="00B9613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各校教师代表、区优秀教师培育室代表、</w:t>
            </w:r>
            <w:r>
              <w:rPr>
                <w:rFonts w:hint="eastAsia"/>
                <w:sz w:val="20"/>
                <w:szCs w:val="20"/>
              </w:rPr>
              <w:t>2025</w:t>
            </w:r>
            <w:r>
              <w:rPr>
                <w:rFonts w:hint="eastAsia"/>
                <w:sz w:val="20"/>
                <w:szCs w:val="20"/>
              </w:rPr>
              <w:t>年入职需补课教师</w:t>
            </w:r>
          </w:p>
        </w:tc>
      </w:tr>
    </w:tbl>
    <w:p w14:paraId="7198116E" w14:textId="4E84E61D" w:rsidR="00262EFB" w:rsidRDefault="00000000">
      <w:pPr>
        <w:adjustRightInd w:val="0"/>
        <w:snapToGrid w:val="0"/>
        <w:jc w:val="center"/>
        <w:rPr>
          <w:b/>
          <w:sz w:val="18"/>
          <w:szCs w:val="18"/>
        </w:rPr>
      </w:pPr>
      <w:r>
        <w:rPr>
          <w:rFonts w:hint="eastAsia"/>
          <w:b/>
          <w:sz w:val="24"/>
          <w:szCs w:val="24"/>
        </w:rPr>
        <w:t>202</w:t>
      </w:r>
      <w:r w:rsidR="00252CCC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-202</w:t>
      </w:r>
      <w:r w:rsidR="00252CCC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学年度第</w:t>
      </w:r>
      <w:r w:rsidR="00252CCC"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学期新北区新龙实验（新桥初中）第</w:t>
      </w:r>
      <w:r w:rsidR="005D5DD7"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周外出教研活动安排</w:t>
      </w:r>
    </w:p>
    <w:p w14:paraId="0390DF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E1ECD0E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89AE36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90F7133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050E66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259D9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6DB5675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4069217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FE65E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6E10C9C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BD862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FA80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689E1D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0A747D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744B1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DEEC341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CB7D3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27E1D9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BB0BC7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F4F6FB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FF55B3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6334B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795781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D1E5E64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C27FAE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8612FF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79469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F383D3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E479344" w14:textId="77777777" w:rsidR="00262EFB" w:rsidRDefault="00262EFB">
      <w:pPr>
        <w:jc w:val="center"/>
      </w:pPr>
    </w:p>
    <w:sectPr w:rsidR="00262EFB">
      <w:pgSz w:w="23814" w:h="16839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78C9" w14:textId="77777777" w:rsidR="0045017C" w:rsidRDefault="0045017C" w:rsidP="00BD20E7">
      <w:r>
        <w:separator/>
      </w:r>
    </w:p>
  </w:endnote>
  <w:endnote w:type="continuationSeparator" w:id="0">
    <w:p w14:paraId="0012E8DC" w14:textId="77777777" w:rsidR="0045017C" w:rsidRDefault="0045017C" w:rsidP="00BD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3550" w14:textId="77777777" w:rsidR="0045017C" w:rsidRDefault="0045017C" w:rsidP="00BD20E7">
      <w:r>
        <w:separator/>
      </w:r>
    </w:p>
  </w:footnote>
  <w:footnote w:type="continuationSeparator" w:id="0">
    <w:p w14:paraId="1B40BF38" w14:textId="77777777" w:rsidR="0045017C" w:rsidRDefault="0045017C" w:rsidP="00BD2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zNDFhMWVmMWJkYjYzYjQ2MTZhOTA4N2IxMjRkMzIifQ=="/>
  </w:docVars>
  <w:rsids>
    <w:rsidRoot w:val="07D96299"/>
    <w:rsid w:val="00005AAE"/>
    <w:rsid w:val="0001165C"/>
    <w:rsid w:val="00036445"/>
    <w:rsid w:val="00040C68"/>
    <w:rsid w:val="000518DD"/>
    <w:rsid w:val="00076DCE"/>
    <w:rsid w:val="00087BCA"/>
    <w:rsid w:val="000A29EA"/>
    <w:rsid w:val="000A4577"/>
    <w:rsid w:val="000A7299"/>
    <w:rsid w:val="000C0318"/>
    <w:rsid w:val="00103E20"/>
    <w:rsid w:val="00135336"/>
    <w:rsid w:val="001513BA"/>
    <w:rsid w:val="00162F10"/>
    <w:rsid w:val="001C788D"/>
    <w:rsid w:val="001F2ED5"/>
    <w:rsid w:val="00200F4E"/>
    <w:rsid w:val="00210319"/>
    <w:rsid w:val="00225880"/>
    <w:rsid w:val="00252CCC"/>
    <w:rsid w:val="00262EFB"/>
    <w:rsid w:val="00286354"/>
    <w:rsid w:val="002919A9"/>
    <w:rsid w:val="002B038D"/>
    <w:rsid w:val="002B6E5F"/>
    <w:rsid w:val="002C2DDD"/>
    <w:rsid w:val="002E47D2"/>
    <w:rsid w:val="002F0AE6"/>
    <w:rsid w:val="003117AC"/>
    <w:rsid w:val="00312806"/>
    <w:rsid w:val="00332599"/>
    <w:rsid w:val="003828F7"/>
    <w:rsid w:val="003D43D6"/>
    <w:rsid w:val="004002EB"/>
    <w:rsid w:val="00410EA3"/>
    <w:rsid w:val="00412267"/>
    <w:rsid w:val="00424917"/>
    <w:rsid w:val="004377AB"/>
    <w:rsid w:val="00440CEA"/>
    <w:rsid w:val="00441D78"/>
    <w:rsid w:val="0045017C"/>
    <w:rsid w:val="004738C8"/>
    <w:rsid w:val="004861FF"/>
    <w:rsid w:val="00487684"/>
    <w:rsid w:val="00494A3D"/>
    <w:rsid w:val="004A1DB9"/>
    <w:rsid w:val="004C3290"/>
    <w:rsid w:val="004D4F22"/>
    <w:rsid w:val="004F15CF"/>
    <w:rsid w:val="005229D3"/>
    <w:rsid w:val="00535FE8"/>
    <w:rsid w:val="00541721"/>
    <w:rsid w:val="00555D3F"/>
    <w:rsid w:val="005D5DD7"/>
    <w:rsid w:val="005F53E7"/>
    <w:rsid w:val="00601CC1"/>
    <w:rsid w:val="00613835"/>
    <w:rsid w:val="006A7F72"/>
    <w:rsid w:val="006D6E90"/>
    <w:rsid w:val="00741357"/>
    <w:rsid w:val="007432A7"/>
    <w:rsid w:val="0079726D"/>
    <w:rsid w:val="007F0BDF"/>
    <w:rsid w:val="00811CDD"/>
    <w:rsid w:val="008609E1"/>
    <w:rsid w:val="008A4083"/>
    <w:rsid w:val="008B2BCE"/>
    <w:rsid w:val="008C77F0"/>
    <w:rsid w:val="008D4E59"/>
    <w:rsid w:val="008F70DC"/>
    <w:rsid w:val="00945866"/>
    <w:rsid w:val="00953494"/>
    <w:rsid w:val="00966F43"/>
    <w:rsid w:val="00972B47"/>
    <w:rsid w:val="00991ED3"/>
    <w:rsid w:val="00997F33"/>
    <w:rsid w:val="009A4F5A"/>
    <w:rsid w:val="00A02C68"/>
    <w:rsid w:val="00A25638"/>
    <w:rsid w:val="00A42A33"/>
    <w:rsid w:val="00A55F73"/>
    <w:rsid w:val="00AA35F6"/>
    <w:rsid w:val="00AA4F92"/>
    <w:rsid w:val="00AC00DD"/>
    <w:rsid w:val="00AC1AA4"/>
    <w:rsid w:val="00B00A6B"/>
    <w:rsid w:val="00B07595"/>
    <w:rsid w:val="00B123B3"/>
    <w:rsid w:val="00B136D7"/>
    <w:rsid w:val="00B218F2"/>
    <w:rsid w:val="00B302EF"/>
    <w:rsid w:val="00B35B4E"/>
    <w:rsid w:val="00B4363A"/>
    <w:rsid w:val="00B50DDB"/>
    <w:rsid w:val="00B54CDD"/>
    <w:rsid w:val="00B604EB"/>
    <w:rsid w:val="00B716A5"/>
    <w:rsid w:val="00B92D3D"/>
    <w:rsid w:val="00B9613A"/>
    <w:rsid w:val="00BC310B"/>
    <w:rsid w:val="00BC48FD"/>
    <w:rsid w:val="00BD20E7"/>
    <w:rsid w:val="00C46B15"/>
    <w:rsid w:val="00C846EE"/>
    <w:rsid w:val="00C86C9A"/>
    <w:rsid w:val="00CC2E64"/>
    <w:rsid w:val="00D00C90"/>
    <w:rsid w:val="00D034E9"/>
    <w:rsid w:val="00D15D5E"/>
    <w:rsid w:val="00DA121B"/>
    <w:rsid w:val="00E0230E"/>
    <w:rsid w:val="00E4623F"/>
    <w:rsid w:val="00E53881"/>
    <w:rsid w:val="00E56FA9"/>
    <w:rsid w:val="00E774D7"/>
    <w:rsid w:val="00F267AA"/>
    <w:rsid w:val="00F3421B"/>
    <w:rsid w:val="00F71C4B"/>
    <w:rsid w:val="00FC6CAD"/>
    <w:rsid w:val="00FD6F97"/>
    <w:rsid w:val="00FE014F"/>
    <w:rsid w:val="026D4D17"/>
    <w:rsid w:val="07D96299"/>
    <w:rsid w:val="084B018A"/>
    <w:rsid w:val="0C6204D4"/>
    <w:rsid w:val="0CC31828"/>
    <w:rsid w:val="0F6D2960"/>
    <w:rsid w:val="135E423E"/>
    <w:rsid w:val="15A3424B"/>
    <w:rsid w:val="18146D71"/>
    <w:rsid w:val="1A4133D2"/>
    <w:rsid w:val="25014DDA"/>
    <w:rsid w:val="2786649E"/>
    <w:rsid w:val="293146FB"/>
    <w:rsid w:val="36AD5186"/>
    <w:rsid w:val="388D1286"/>
    <w:rsid w:val="388E11C0"/>
    <w:rsid w:val="38996614"/>
    <w:rsid w:val="3BCE208D"/>
    <w:rsid w:val="402E2EE5"/>
    <w:rsid w:val="42C76B39"/>
    <w:rsid w:val="45F17467"/>
    <w:rsid w:val="46702FF8"/>
    <w:rsid w:val="49B515D9"/>
    <w:rsid w:val="4B530941"/>
    <w:rsid w:val="4B804FC9"/>
    <w:rsid w:val="53025473"/>
    <w:rsid w:val="544E22D1"/>
    <w:rsid w:val="55285A8E"/>
    <w:rsid w:val="5BF46287"/>
    <w:rsid w:val="60BE647E"/>
    <w:rsid w:val="661E4D70"/>
    <w:rsid w:val="6B714C30"/>
    <w:rsid w:val="79545A2B"/>
    <w:rsid w:val="79DE0D98"/>
    <w:rsid w:val="7F9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BA867"/>
  <w15:docId w15:val="{21E75ED8-C7C4-4851-B353-CD463A3B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0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20E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BD2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20E7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rsid w:val="00BD20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4-2025&#23398;&#24180;&#24230;&#31532;&#19968;&#23398;&#26399;&#26032;&#21271;&#21306;&#26032;&#40857;&#23454;&#39564;&#65288;&#26032;&#26725;&#21021;&#20013;&#65289;&#31532;1&#21608;&#22806;&#20986;&#25945;&#30740;&#27963;&#21160;&#23433;&#2549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2024-2025学年度第一学期新北区新龙实验（新桥初中）第1周外出教研活动安排</Template>
  <TotalTime>153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萍 李</cp:lastModifiedBy>
  <cp:revision>5</cp:revision>
  <dcterms:created xsi:type="dcterms:W3CDTF">2025-02-11T07:51:00Z</dcterms:created>
  <dcterms:modified xsi:type="dcterms:W3CDTF">2025-09-15T02:23:00Z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D177A746AAFD49CCB7C38F364F71B99C_11</vt:lpwstr>
  </property>
</Properties>
</file>