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8A80"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44D9C61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5-2026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度吕墅中学</w:t>
      </w:r>
      <w:r>
        <w:rPr>
          <w:rFonts w:hint="eastAsia" w:ascii="方正小标宋简体" w:eastAsia="方正小标宋简体" w:cs="方正小标宋简体"/>
          <w:sz w:val="44"/>
          <w:szCs w:val="44"/>
        </w:rPr>
        <w:t>应急演练工作计划表</w:t>
      </w:r>
    </w:p>
    <w:tbl>
      <w:tblPr>
        <w:tblStyle w:val="5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 w14:paraId="63E1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restart"/>
            <w:vAlign w:val="center"/>
          </w:tcPr>
          <w:p w14:paraId="6C936356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14:paraId="4E11FCE9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14:paraId="2D5C0BBD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 w14:paraId="2CF6308B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14:paraId="2F0E0A5F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14:paraId="3CD7309A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14:paraId="36D22786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14:paraId="098C4CBC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0670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 w14:paraId="3A1F657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vAlign w:val="center"/>
          </w:tcPr>
          <w:p w14:paraId="13B209D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D04E06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182FC5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7B68F44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23A04998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14:paraId="2DFE0947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 w14:paraId="39B3DD88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 w:val="continue"/>
            <w:vAlign w:val="center"/>
          </w:tcPr>
          <w:p w14:paraId="14E50F5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4107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vAlign w:val="center"/>
          </w:tcPr>
          <w:p w14:paraId="25A3CED6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14:paraId="408AAC8F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消防逃生演练</w:t>
            </w:r>
          </w:p>
        </w:tc>
        <w:tc>
          <w:tcPr>
            <w:tcW w:w="1253" w:type="dxa"/>
            <w:vAlign w:val="center"/>
          </w:tcPr>
          <w:p w14:paraId="52D23F3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2565D7DF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5CCF7489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 w14:paraId="755F97B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7153DBE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451B45E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722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011B54BD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14:paraId="278B0A69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紧急情况演练</w:t>
            </w:r>
          </w:p>
        </w:tc>
        <w:tc>
          <w:tcPr>
            <w:tcW w:w="1253" w:type="dxa"/>
            <w:vAlign w:val="center"/>
          </w:tcPr>
          <w:p w14:paraId="47FAF9F0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0889E2C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4E5E005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 w14:paraId="4EBAADA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0AA07E6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63BD73B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0DD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1F312391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 w14:paraId="341307DB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 w14:paraId="31B9C2E0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7745BF0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62E83329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 w14:paraId="0C2DE7F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2E16D63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4DB54FA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EF5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0C80D700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 w14:paraId="45F0B8A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消防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器材使用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演练</w:t>
            </w:r>
          </w:p>
        </w:tc>
        <w:tc>
          <w:tcPr>
            <w:tcW w:w="1253" w:type="dxa"/>
            <w:vAlign w:val="center"/>
          </w:tcPr>
          <w:p w14:paraId="1702937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006F143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16AA2C3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七年级师生</w:t>
            </w:r>
          </w:p>
        </w:tc>
        <w:tc>
          <w:tcPr>
            <w:tcW w:w="1097" w:type="dxa"/>
            <w:vAlign w:val="center"/>
          </w:tcPr>
          <w:p w14:paraId="0314E17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3A5100F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3986F67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7692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68124CBA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vAlign w:val="center"/>
          </w:tcPr>
          <w:p w14:paraId="0265FFF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消防逃生演练</w:t>
            </w:r>
          </w:p>
        </w:tc>
        <w:tc>
          <w:tcPr>
            <w:tcW w:w="1253" w:type="dxa"/>
            <w:vAlign w:val="center"/>
          </w:tcPr>
          <w:p w14:paraId="24C06F5F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5BB1758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2649A3DC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 w14:paraId="22915A0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223C496F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333E54C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3E9E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0A1BDCB6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center"/>
          </w:tcPr>
          <w:p w14:paraId="314BF5DE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紧急情况演练</w:t>
            </w:r>
          </w:p>
        </w:tc>
        <w:tc>
          <w:tcPr>
            <w:tcW w:w="1253" w:type="dxa"/>
            <w:vAlign w:val="center"/>
          </w:tcPr>
          <w:p w14:paraId="7B6DFE2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53B7F86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48C9156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  <w:p w14:paraId="7B6EFDD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实验室管理员</w:t>
            </w:r>
          </w:p>
        </w:tc>
        <w:tc>
          <w:tcPr>
            <w:tcW w:w="1097" w:type="dxa"/>
            <w:vAlign w:val="center"/>
          </w:tcPr>
          <w:p w14:paraId="490BA16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1662A00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18DE185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70B4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0AD7C987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 w14:paraId="09DA6C1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 w14:paraId="7F7E14C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34163AD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791475A1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 w14:paraId="6ABEA4F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72792D8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3800D2E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81B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150BF518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 w14:paraId="07188A5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反恐防暴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 w14:paraId="217474F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3A2C614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2F69837A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097" w:type="dxa"/>
            <w:vAlign w:val="center"/>
          </w:tcPr>
          <w:p w14:paraId="14738ED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440EAB0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9E474B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743C2681"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各校（园）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参照执行，科学制订本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应急演练计划，组织应急演练。使用校车学校每学期应安排一次校车疏散演练。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182E0"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- 9 -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</w:p>
  <w:p w14:paraId="71E38645"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QzMGYxMTdkZDliMTRhM2I4MDNhZDk3Y2EzZGMifQ=="/>
  </w:docVars>
  <w:rsids>
    <w:rsidRoot w:val="0CF116A6"/>
    <w:rsid w:val="001C4B33"/>
    <w:rsid w:val="00240749"/>
    <w:rsid w:val="002D784D"/>
    <w:rsid w:val="00360FC3"/>
    <w:rsid w:val="003A4AD5"/>
    <w:rsid w:val="00514494"/>
    <w:rsid w:val="006501E2"/>
    <w:rsid w:val="009616C2"/>
    <w:rsid w:val="009D7983"/>
    <w:rsid w:val="00A82231"/>
    <w:rsid w:val="00CB2705"/>
    <w:rsid w:val="00D84551"/>
    <w:rsid w:val="00F224AA"/>
    <w:rsid w:val="00F81AA7"/>
    <w:rsid w:val="04AF6FC4"/>
    <w:rsid w:val="09150170"/>
    <w:rsid w:val="09B61370"/>
    <w:rsid w:val="0A4421A1"/>
    <w:rsid w:val="0BC029D5"/>
    <w:rsid w:val="0CF116A6"/>
    <w:rsid w:val="0E0372C9"/>
    <w:rsid w:val="112A56BF"/>
    <w:rsid w:val="1D2454B9"/>
    <w:rsid w:val="2418071C"/>
    <w:rsid w:val="25D914D1"/>
    <w:rsid w:val="294A6845"/>
    <w:rsid w:val="2ED9064A"/>
    <w:rsid w:val="30E71B1A"/>
    <w:rsid w:val="34E60F52"/>
    <w:rsid w:val="3CC134E3"/>
    <w:rsid w:val="40193B77"/>
    <w:rsid w:val="4F015BDD"/>
    <w:rsid w:val="537C763B"/>
    <w:rsid w:val="65596A93"/>
    <w:rsid w:val="7040638E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Title Char"/>
    <w:basedOn w:val="7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366</Words>
  <Characters>377</Characters>
  <Lines>0</Lines>
  <Paragraphs>0</Paragraphs>
  <TotalTime>1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2022-01-18T07:14:00Z</dcterms:created>
  <dc:creator>王瑞琛</dc:creator>
  <cp:lastModifiedBy>yjj</cp:lastModifiedBy>
  <cp:lastPrinted>2022-02-10T09:43:00Z</cp:lastPrinted>
  <dcterms:modified xsi:type="dcterms:W3CDTF">2025-08-24T00:39:35Z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D20529AE02F542FAA117BB5CA72A3D94</vt:lpwstr>
  </property>
  <property fmtid="{D5CDD505-2E9C-101B-9397-08002B2CF9AE}" pid="4" name="KSOTemplateDocerSaveRecord">
    <vt:lpwstr>eyJoZGlkIjoiNjRlN2QzMGYxMTdkZDliMTRhM2I4MDNhZDk3Y2EzZGMiLCJ1c2VySWQiOiI1Mzk4MzU4MDMifQ==</vt:lpwstr>
  </property>
</Properties>
</file>