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047BC9EE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0A4577" w14:paraId="659BAF2D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0278AE0C" w:rsidR="000A4577" w:rsidRDefault="00252CCC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3117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3117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3117AC" w:rsidRDefault="003117AC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 w:rsidR="00252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52FD8DD1" w:rsidR="000A4577" w:rsidRPr="003117AC" w:rsidRDefault="000A4577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5C711716" w:rsidR="000A4577" w:rsidRDefault="000A4577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55A3473F" w:rsidR="000A4577" w:rsidRDefault="000A4577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73F11ECA" w:rsidR="000A4577" w:rsidRPr="003117AC" w:rsidRDefault="000A4577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667FF33D" w:rsidR="000A4577" w:rsidRPr="003117AC" w:rsidRDefault="000A4577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210319" w14:paraId="3AFAF7B5" w14:textId="77777777" w:rsidTr="009A4003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743F58F5" w:rsidR="00210319" w:rsidRDefault="00210319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9月10日</w:t>
            </w:r>
          </w:p>
          <w:p w14:paraId="77BA6606" w14:textId="20EB9644" w:rsidR="00210319" w:rsidRDefault="00210319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59BF1149" w:rsidR="00210319" w:rsidRPr="00B50DDB" w:rsidRDefault="00210319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8:15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3E078AF4" w:rsidR="00210319" w:rsidRPr="00B50DDB" w:rsidRDefault="00210319" w:rsidP="002103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42769ABD" w:rsidR="00210319" w:rsidRPr="00CC2E64" w:rsidRDefault="00210319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龙城初中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5C082BB3" w:rsidR="00210319" w:rsidRPr="00B302EF" w:rsidRDefault="00210319" w:rsidP="00210319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区初中地理第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次教研活动（讲座：黄炎，专题汇报：</w:t>
            </w:r>
            <w:proofErr w:type="gramStart"/>
            <w:r>
              <w:rPr>
                <w:rFonts w:hint="eastAsia"/>
                <w:sz w:val="20"/>
                <w:szCs w:val="20"/>
              </w:rPr>
              <w:t>潘</w:t>
            </w:r>
            <w:proofErr w:type="gramEnd"/>
            <w:r>
              <w:rPr>
                <w:rFonts w:hint="eastAsia"/>
                <w:sz w:val="20"/>
                <w:szCs w:val="20"/>
              </w:rPr>
              <w:t>甦</w:t>
            </w:r>
            <w:proofErr w:type="gramStart"/>
            <w:r>
              <w:rPr>
                <w:rFonts w:hint="eastAsia"/>
                <w:sz w:val="20"/>
                <w:szCs w:val="20"/>
              </w:rPr>
              <w:t>娜</w:t>
            </w:r>
            <w:proofErr w:type="gramEnd"/>
            <w:r>
              <w:rPr>
                <w:rFonts w:hint="eastAsia"/>
                <w:sz w:val="20"/>
                <w:szCs w:val="20"/>
              </w:rPr>
              <w:t>、纪元、梁佳玲）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2BFB0AE2" w:rsidR="00210319" w:rsidRPr="00CC2E64" w:rsidRDefault="00210319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0319">
              <w:rPr>
                <w:rFonts w:hint="eastAsia"/>
                <w:sz w:val="20"/>
                <w:szCs w:val="20"/>
              </w:rPr>
              <w:t>全区初中地理教师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210319" w14:paraId="54305EE2" w14:textId="77777777" w:rsidTr="008174BE">
        <w:trPr>
          <w:trHeight w:val="65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210319" w:rsidRDefault="00210319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3334E446" w:rsidR="00210319" w:rsidRPr="00252CCC" w:rsidRDefault="00210319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40DB6C2E" w:rsidR="00210319" w:rsidRPr="00B50DDB" w:rsidRDefault="00210319" w:rsidP="002103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1729E9C5" w:rsidR="00210319" w:rsidRPr="002919A9" w:rsidRDefault="00210319" w:rsidP="0021031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安家中学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321D3E4E" w:rsidR="00210319" w:rsidRPr="00D15D5E" w:rsidRDefault="00210319" w:rsidP="0021031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八年级历史新教材</w:t>
            </w:r>
            <w:proofErr w:type="gramStart"/>
            <w:r>
              <w:rPr>
                <w:rFonts w:hint="eastAsia"/>
                <w:sz w:val="20"/>
                <w:szCs w:val="20"/>
              </w:rPr>
              <w:t>培训暨说课</w:t>
            </w:r>
            <w:proofErr w:type="gramEnd"/>
            <w:r>
              <w:rPr>
                <w:rFonts w:hint="eastAsia"/>
                <w:sz w:val="20"/>
                <w:szCs w:val="20"/>
              </w:rPr>
              <w:t>展评活动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789962E3" w:rsidR="00210319" w:rsidRPr="000C0318" w:rsidRDefault="00210319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0319">
              <w:rPr>
                <w:rFonts w:ascii="宋体" w:hAnsi="宋体" w:cs="宋体" w:hint="eastAsia"/>
                <w:sz w:val="18"/>
                <w:szCs w:val="18"/>
              </w:rPr>
              <w:t>全区八年级历史教师和工作五年内青年教师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210319" w14:paraId="16CCA837" w14:textId="77777777" w:rsidTr="008174BE">
        <w:trPr>
          <w:trHeight w:val="650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4119" w14:textId="77777777" w:rsidR="00210319" w:rsidRDefault="00210319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D75" w14:textId="113558E8" w:rsidR="00210319" w:rsidRDefault="00210319" w:rsidP="0021031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9:00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9F06" w14:textId="11EBAF0A" w:rsidR="00210319" w:rsidRDefault="00210319" w:rsidP="0021031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道法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6187" w14:textId="6DA61520" w:rsidR="00210319" w:rsidRDefault="00210319" w:rsidP="0021031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教科院附中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424B" w14:textId="7E127FEE" w:rsidR="00210319" w:rsidRDefault="00210319" w:rsidP="00210319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</w:t>
            </w:r>
            <w:proofErr w:type="gramStart"/>
            <w:r>
              <w:rPr>
                <w:rFonts w:hint="eastAsia"/>
                <w:sz w:val="20"/>
                <w:szCs w:val="20"/>
              </w:rPr>
              <w:t>市道德</w:t>
            </w:r>
            <w:proofErr w:type="gramEnd"/>
            <w:r>
              <w:rPr>
                <w:rFonts w:hint="eastAsia"/>
                <w:sz w:val="20"/>
                <w:szCs w:val="20"/>
              </w:rPr>
              <w:t>与法治学科新课标新教材培训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37AD" w14:textId="6AA500B7" w:rsidR="00210319" w:rsidRPr="00210319" w:rsidRDefault="002C2DDD" w:rsidP="00210319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2C2DDD">
              <w:rPr>
                <w:rFonts w:ascii="宋体" w:hAnsi="宋体" w:cs="宋体" w:hint="eastAsia"/>
                <w:sz w:val="18"/>
                <w:szCs w:val="18"/>
              </w:rPr>
              <w:t>兼职、</w:t>
            </w:r>
            <w:proofErr w:type="gramStart"/>
            <w:r w:rsidRPr="002C2DDD">
              <w:rPr>
                <w:rFonts w:ascii="宋体" w:hAnsi="宋体" w:cs="宋体" w:hint="eastAsia"/>
                <w:sz w:val="18"/>
                <w:szCs w:val="18"/>
              </w:rPr>
              <w:t>跟岗老师</w:t>
            </w:r>
            <w:proofErr w:type="gramEnd"/>
            <w:r w:rsidRPr="002C2DDD">
              <w:rPr>
                <w:rFonts w:ascii="宋体" w:hAnsi="宋体" w:cs="宋体" w:hint="eastAsia"/>
                <w:sz w:val="18"/>
                <w:szCs w:val="18"/>
              </w:rPr>
              <w:t>、部分青年教师（另行通知）</w:t>
            </w:r>
          </w:p>
        </w:tc>
      </w:tr>
      <w:tr w:rsidR="002C2DDD" w14:paraId="522B2E81" w14:textId="77777777" w:rsidTr="003C1252">
        <w:trPr>
          <w:trHeight w:val="35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6A0D76D9" w:rsidR="002C2DDD" w:rsidRDefault="002C2DDD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9月11日</w:t>
            </w:r>
          </w:p>
          <w:p w14:paraId="6F5A9031" w14:textId="2A9EB430" w:rsidR="002C2DDD" w:rsidRDefault="002C2DDD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41AFDE4A" w:rsidR="002C2DDD" w:rsidRDefault="002C2DDD" w:rsidP="0021031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5D03C57E" w:rsidR="002C2DDD" w:rsidRDefault="002C2DDD" w:rsidP="0021031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物理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3CCD0B2C" w:rsidR="002C2DDD" w:rsidRPr="00D034E9" w:rsidRDefault="002C2DDD" w:rsidP="0021031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726D">
              <w:rPr>
                <w:sz w:val="20"/>
                <w:szCs w:val="20"/>
              </w:rPr>
              <w:t>常州经开区实验初級中学</w:t>
            </w:r>
            <w:r w:rsidRPr="0079726D">
              <w:rPr>
                <w:sz w:val="20"/>
                <w:szCs w:val="20"/>
              </w:rPr>
              <w:t>(</w:t>
            </w:r>
            <w:r w:rsidRPr="0079726D">
              <w:rPr>
                <w:sz w:val="20"/>
                <w:szCs w:val="20"/>
              </w:rPr>
              <w:t>常州经开</w:t>
            </w:r>
            <w:r w:rsidRPr="0079726D">
              <w:rPr>
                <w:sz w:val="20"/>
                <w:szCs w:val="20"/>
              </w:rPr>
              <w:t xml:space="preserve"> </w:t>
            </w:r>
            <w:r w:rsidRPr="0079726D">
              <w:rPr>
                <w:sz w:val="20"/>
                <w:szCs w:val="20"/>
              </w:rPr>
              <w:t>区富民路</w:t>
            </w:r>
            <w:r w:rsidRPr="0079726D">
              <w:rPr>
                <w:sz w:val="20"/>
                <w:szCs w:val="20"/>
              </w:rPr>
              <w:t>549</w:t>
            </w:r>
            <w:r w:rsidRPr="0079726D">
              <w:rPr>
                <w:sz w:val="20"/>
                <w:szCs w:val="20"/>
              </w:rPr>
              <w:t>号</w:t>
            </w:r>
            <w:r w:rsidRPr="0079726D">
              <w:rPr>
                <w:sz w:val="20"/>
                <w:szCs w:val="20"/>
              </w:rPr>
              <w:t>)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31725CE5" w:rsidR="002C2DDD" w:rsidRPr="00D034E9" w:rsidRDefault="002C2DDD" w:rsidP="00210319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726D">
              <w:rPr>
                <w:sz w:val="20"/>
                <w:szCs w:val="20"/>
              </w:rPr>
              <w:t>研究主题</w:t>
            </w:r>
            <w:r w:rsidRPr="0079726D">
              <w:rPr>
                <w:sz w:val="20"/>
                <w:szCs w:val="20"/>
              </w:rPr>
              <w:t>:</w:t>
            </w:r>
            <w:r w:rsidRPr="0079726D">
              <w:rPr>
                <w:sz w:val="20"/>
                <w:szCs w:val="20"/>
              </w:rPr>
              <w:t>指向科学探究的物理生活化实验资源运</w:t>
            </w:r>
            <w:r w:rsidRPr="0079726D">
              <w:rPr>
                <w:sz w:val="20"/>
                <w:szCs w:val="20"/>
              </w:rPr>
              <w:t xml:space="preserve"> </w:t>
            </w:r>
            <w:r w:rsidRPr="0079726D">
              <w:rPr>
                <w:sz w:val="20"/>
                <w:szCs w:val="20"/>
              </w:rPr>
              <w:t>用</w:t>
            </w:r>
            <w:r w:rsidRPr="0079726D">
              <w:rPr>
                <w:sz w:val="20"/>
                <w:szCs w:val="20"/>
              </w:rPr>
              <w:t xml:space="preserve"> 13:20—14:00</w:t>
            </w:r>
            <w:r w:rsidRPr="0079726D">
              <w:rPr>
                <w:sz w:val="20"/>
                <w:szCs w:val="20"/>
              </w:rPr>
              <w:t>研究课</w:t>
            </w:r>
            <w:r w:rsidRPr="0079726D">
              <w:rPr>
                <w:sz w:val="20"/>
                <w:szCs w:val="20"/>
              </w:rPr>
              <w:t>:</w:t>
            </w:r>
            <w:r w:rsidRPr="0079726D">
              <w:rPr>
                <w:sz w:val="20"/>
                <w:szCs w:val="20"/>
              </w:rPr>
              <w:t>《光的反射》</w:t>
            </w:r>
            <w:r w:rsidRPr="0079726D">
              <w:rPr>
                <w:sz w:val="20"/>
                <w:szCs w:val="20"/>
              </w:rPr>
              <w:t xml:space="preserve"> </w:t>
            </w:r>
            <w:r w:rsidRPr="0079726D">
              <w:rPr>
                <w:sz w:val="20"/>
                <w:szCs w:val="20"/>
              </w:rPr>
              <w:t>承</w:t>
            </w:r>
            <w:proofErr w:type="gramStart"/>
            <w:r w:rsidRPr="0079726D">
              <w:rPr>
                <w:sz w:val="20"/>
                <w:szCs w:val="20"/>
              </w:rPr>
              <w:t>媛</w:t>
            </w:r>
            <w:proofErr w:type="gramEnd"/>
            <w:r w:rsidRPr="0079726D">
              <w:rPr>
                <w:sz w:val="20"/>
                <w:szCs w:val="20"/>
              </w:rPr>
              <w:t>，常州经开区初级中学</w:t>
            </w:r>
            <w:r w:rsidRPr="0079726D">
              <w:rPr>
                <w:sz w:val="20"/>
                <w:szCs w:val="20"/>
              </w:rPr>
              <w:t xml:space="preserve"> 14:15—14:55</w:t>
            </w:r>
            <w:r w:rsidRPr="0079726D">
              <w:rPr>
                <w:sz w:val="20"/>
                <w:szCs w:val="20"/>
              </w:rPr>
              <w:t>研究课</w:t>
            </w:r>
            <w:r w:rsidRPr="0079726D">
              <w:rPr>
                <w:sz w:val="20"/>
                <w:szCs w:val="20"/>
              </w:rPr>
              <w:t>:</w:t>
            </w:r>
            <w:r w:rsidRPr="0079726D">
              <w:rPr>
                <w:sz w:val="20"/>
                <w:szCs w:val="20"/>
              </w:rPr>
              <w:t>《光的折射》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1307E444" w:rsidR="002C2DDD" w:rsidRPr="00D034E9" w:rsidRDefault="002C2DDD" w:rsidP="0021031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</w:t>
            </w:r>
            <w:r w:rsidRPr="0079726D">
              <w:rPr>
                <w:rFonts w:ascii="宋体" w:hAnsi="宋体" w:cs="宋体"/>
                <w:kern w:val="0"/>
                <w:sz w:val="20"/>
                <w:szCs w:val="20"/>
              </w:rPr>
              <w:t>物理教师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2C2DDD" w14:paraId="2A466BD5" w14:textId="77777777" w:rsidTr="00497450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49944A7F" w:rsidR="002C2DDD" w:rsidRPr="00252CCC" w:rsidRDefault="002C2DDD" w:rsidP="002C2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13:00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743A" w14:textId="6162F2C5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B9D9" w14:textId="4507C492" w:rsidR="002C2DDD" w:rsidRDefault="002C2DDD" w:rsidP="002C2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71D4185F" w:rsidR="002C2DDD" w:rsidRPr="00D034E9" w:rsidRDefault="002C2DDD" w:rsidP="002C2DDD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新北区盛小青卓越教师成长营第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次活动（讲座：盛小青）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1C63BA65" w:rsidR="002C2DDD" w:rsidRPr="00D034E9" w:rsidRDefault="002C2DDD" w:rsidP="002C2DD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姚</w:t>
            </w:r>
            <w:proofErr w:type="gramEnd"/>
            <w:r>
              <w:rPr>
                <w:rFonts w:hint="eastAsia"/>
                <w:sz w:val="20"/>
                <w:szCs w:val="20"/>
              </w:rPr>
              <w:t>祎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2C2DDD" w14:paraId="74511ECA" w14:textId="77777777" w:rsidTr="00497450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7E722C18" w:rsid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0FFBC244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1474F5BD" w:rsid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779D03C2" w:rsidR="002C2DDD" w:rsidRDefault="002C2DDD" w:rsidP="002C2DD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</w:t>
            </w:r>
            <w:proofErr w:type="gramStart"/>
            <w:r>
              <w:rPr>
                <w:rFonts w:hint="eastAsia"/>
                <w:sz w:val="20"/>
                <w:szCs w:val="20"/>
              </w:rPr>
              <w:t>初教学</w:t>
            </w:r>
            <w:proofErr w:type="gramEnd"/>
            <w:r>
              <w:rPr>
                <w:rFonts w:hint="eastAsia"/>
                <w:sz w:val="20"/>
                <w:szCs w:val="20"/>
              </w:rPr>
              <w:t>研讨活动暨教研组长会议（上课：李晨露，讲座：华家静，张卫）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31D1C1B9" w:rsidR="002C2DDD" w:rsidRPr="00FC6CAD" w:rsidRDefault="00FC6CAD" w:rsidP="00FC6CA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各校教研组长，八九年级备课组长</w:t>
            </w:r>
          </w:p>
        </w:tc>
      </w:tr>
      <w:tr w:rsidR="002C2DDD" w14:paraId="3E6F8613" w14:textId="77777777" w:rsidTr="00511E1B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29DF8478" w:rsid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6226D057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50EFAD05" w:rsid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龙城初中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2B4374BA" w:rsidR="002C2DDD" w:rsidRDefault="002C2DDD" w:rsidP="002C2DD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九年级语文教学研讨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5CC9FBE1" w:rsid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九年级语文老师（带好中考卷）</w:t>
            </w:r>
          </w:p>
        </w:tc>
      </w:tr>
      <w:tr w:rsidR="002C2DDD" w14:paraId="7625E414" w14:textId="77777777" w:rsidTr="001D054C">
        <w:trPr>
          <w:trHeight w:val="2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3EC96166" w:rsidR="002C2DDD" w:rsidRPr="00B302EF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38D99A1F" w14:textId="65F3D9D7" w:rsidR="002C2DDD" w:rsidRPr="00B302EF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118E80E6" w:rsidR="002C2DDD" w:rsidRP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8:00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5E0E5F" w14:textId="23BA5437" w:rsidR="002C2DDD" w:rsidRPr="002C2DDD" w:rsidRDefault="00487684" w:rsidP="002C2DDD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地理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92AFFF" w14:textId="57E7752A" w:rsidR="002C2DDD" w:rsidRPr="002C2DDD" w:rsidRDefault="002C2DDD" w:rsidP="002C2DD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新龙实验学校</w:t>
            </w:r>
            <w:r w:rsidR="00487684">
              <w:rPr>
                <w:rFonts w:hint="eastAsia"/>
                <w:sz w:val="20"/>
                <w:szCs w:val="20"/>
                <w:highlight w:val="yellow"/>
              </w:rPr>
              <w:t>一楼录播教室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0261B2B5" w:rsidR="002C2DDD" w:rsidRPr="002C2DDD" w:rsidRDefault="002C2DDD" w:rsidP="002C2DDD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2C2DDD"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  <w:tab/>
              <w:t xml:space="preserve">  </w:t>
            </w:r>
            <w:r w:rsidRPr="002C2DDD">
              <w:rPr>
                <w:rFonts w:hint="eastAsia"/>
                <w:sz w:val="20"/>
                <w:szCs w:val="20"/>
                <w:highlight w:val="yellow"/>
              </w:rPr>
              <w:t>常州市第五轮徐锋优秀教师城乡牵手行动第</w:t>
            </w:r>
            <w:r w:rsidRPr="002C2DDD">
              <w:rPr>
                <w:rFonts w:hint="eastAsia"/>
                <w:sz w:val="20"/>
                <w:szCs w:val="20"/>
                <w:highlight w:val="yellow"/>
              </w:rPr>
              <w:t>11</w:t>
            </w:r>
            <w:r w:rsidRPr="002C2DDD">
              <w:rPr>
                <w:rFonts w:hint="eastAsia"/>
                <w:sz w:val="20"/>
                <w:szCs w:val="20"/>
                <w:highlight w:val="yellow"/>
              </w:rPr>
              <w:t>次活动上课（徐锋）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4A9118B9" w:rsidR="002C2DDD" w:rsidRPr="002C2DDD" w:rsidRDefault="002C2DDD" w:rsidP="002C2DD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487684">
              <w:rPr>
                <w:rFonts w:hint="eastAsia"/>
                <w:sz w:val="20"/>
                <w:szCs w:val="20"/>
                <w:highlight w:val="yellow"/>
              </w:rPr>
              <w:t>地理老师</w:t>
            </w:r>
            <w:r w:rsidRPr="002C2DDD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2C2DDD" w14:paraId="0EB1E955" w14:textId="77777777" w:rsidTr="001D054C">
        <w:trPr>
          <w:trHeight w:val="24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8A0" w14:textId="3050FBE3" w:rsidR="002C2DDD" w:rsidRPr="002C2DDD" w:rsidRDefault="002C2DDD" w:rsidP="002C2D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8:30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8D6C" w14:textId="7A8C2400" w:rsidR="002C2DDD" w:rsidRPr="002C2DDD" w:rsidRDefault="002C2DDD" w:rsidP="002C2DDD">
            <w:pPr>
              <w:jc w:val="center"/>
              <w:rPr>
                <w:rFonts w:hint="eastAsia"/>
                <w:highlight w:val="yellow"/>
              </w:rPr>
            </w:pPr>
            <w:r w:rsidRPr="002C2DDD">
              <w:rPr>
                <w:rFonts w:hint="eastAsia"/>
                <w:highlight w:val="yellow"/>
              </w:rPr>
              <w:t>信息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4645" w14:textId="7506A778" w:rsidR="002C2DDD" w:rsidRPr="002C2DDD" w:rsidRDefault="002C2DDD" w:rsidP="002C2DD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新龙实验学校</w:t>
            </w:r>
            <w:r w:rsidR="00487684">
              <w:rPr>
                <w:rFonts w:hint="eastAsia"/>
                <w:sz w:val="20"/>
                <w:szCs w:val="20"/>
                <w:highlight w:val="yellow"/>
              </w:rPr>
              <w:t>B103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5EBBA455" w:rsidR="002C2DDD" w:rsidRPr="002C2DDD" w:rsidRDefault="002C2DDD" w:rsidP="002C2D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区初中信息科技期初教研活动（讲座：顾琴娣、陈妍、蒋楠）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EAC" w14:textId="2F23DADD" w:rsidR="002C2DDD" w:rsidRPr="002C2DDD" w:rsidRDefault="002C2DDD" w:rsidP="002C2DDD">
            <w:pPr>
              <w:widowControl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 w:rsidRPr="002C2DDD">
              <w:rPr>
                <w:rFonts w:hint="eastAsia"/>
                <w:sz w:val="20"/>
                <w:szCs w:val="20"/>
                <w:highlight w:val="yellow"/>
              </w:rPr>
              <w:t>全体初中信息科技教师</w:t>
            </w:r>
          </w:p>
        </w:tc>
      </w:tr>
      <w:tr w:rsidR="002C2DDD" w14:paraId="18D0B829" w14:textId="77777777" w:rsidTr="00252CCC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2C2DDD" w:rsidRDefault="002C2DDD" w:rsidP="002C2DD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0B2B763C" w:rsidR="002C2DDD" w:rsidRPr="008F70DC" w:rsidRDefault="002C2DDD" w:rsidP="002C2DD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  <w:r w:rsidRPr="0079726D">
              <w:rPr>
                <w:sz w:val="20"/>
                <w:szCs w:val="20"/>
              </w:rPr>
              <w:t>:00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12B5825E" w:rsidR="002C2DDD" w:rsidRDefault="002C2DDD" w:rsidP="002C2D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英语   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24BD6393" w:rsidR="002C2DDD" w:rsidRPr="00C86C9A" w:rsidRDefault="002C2DDD" w:rsidP="002C2DD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t>武进区人民路初中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5E69AC05" w:rsidR="002C2DDD" w:rsidRPr="00B302EF" w:rsidRDefault="002C2DDD" w:rsidP="002C2DDD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79726D">
              <w:rPr>
                <w:sz w:val="20"/>
                <w:szCs w:val="20"/>
              </w:rPr>
              <w:t>讲座：</w:t>
            </w:r>
            <w:r w:rsidRPr="0079726D">
              <w:rPr>
                <w:sz w:val="20"/>
                <w:szCs w:val="20"/>
              </w:rPr>
              <w:t>AI</w:t>
            </w:r>
            <w:r w:rsidRPr="0079726D">
              <w:rPr>
                <w:sz w:val="20"/>
                <w:szCs w:val="20"/>
              </w:rPr>
              <w:t>赋能课堂分析及江苏初中英语智能</w:t>
            </w:r>
            <w:proofErr w:type="gramStart"/>
            <w:r w:rsidRPr="0079726D">
              <w:rPr>
                <w:sz w:val="20"/>
                <w:szCs w:val="20"/>
              </w:rPr>
              <w:t>体建设</w:t>
            </w:r>
            <w:proofErr w:type="gramEnd"/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3247F490" w:rsidR="002C2DDD" w:rsidRPr="00CC2E64" w:rsidRDefault="002C2DDD" w:rsidP="002C2DD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各校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名英语教师参加</w:t>
            </w:r>
          </w:p>
        </w:tc>
      </w:tr>
      <w:tr w:rsidR="002C2DDD" w14:paraId="3C25BE2E" w14:textId="77777777" w:rsidTr="00B00A6B">
        <w:trPr>
          <w:trHeight w:val="365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2C2DDD" w:rsidRDefault="002C2DDD" w:rsidP="002C2DD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50D3CB86" w:rsidR="002C2DDD" w:rsidRPr="00252CCC" w:rsidRDefault="002C2DDD" w:rsidP="002C2DDD">
            <w:pPr>
              <w:widowControl/>
              <w:jc w:val="center"/>
              <w:rPr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14:00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27ABECB2" w:rsidR="002C2DDD" w:rsidRDefault="002C2DDD" w:rsidP="002C2D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政史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79316841" w:rsidR="002C2DDD" w:rsidRDefault="002C2DDD" w:rsidP="002C2DDD">
            <w:pPr>
              <w:widowControl/>
              <w:jc w:val="center"/>
              <w:rPr>
                <w:sz w:val="20"/>
                <w:szCs w:val="20"/>
              </w:rPr>
            </w:pPr>
            <w:r w:rsidRPr="00210319">
              <w:rPr>
                <w:rFonts w:hint="eastAsia"/>
                <w:sz w:val="20"/>
                <w:szCs w:val="20"/>
              </w:rPr>
              <w:t>常州市国际会展中心二楼会议室（</w:t>
            </w:r>
            <w:r w:rsidRPr="00210319">
              <w:rPr>
                <w:rFonts w:hint="eastAsia"/>
                <w:sz w:val="20"/>
                <w:szCs w:val="20"/>
              </w:rPr>
              <w:t>2</w:t>
            </w:r>
            <w:r w:rsidRPr="00210319">
              <w:rPr>
                <w:rFonts w:hint="eastAsia"/>
                <w:sz w:val="20"/>
                <w:szCs w:val="20"/>
              </w:rPr>
              <w:t>号门）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631B6BAC" w:rsidR="002C2DDD" w:rsidRPr="00252CCC" w:rsidRDefault="002C2DDD" w:rsidP="002C2DD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319">
              <w:rPr>
                <w:sz w:val="20"/>
                <w:szCs w:val="20"/>
              </w:rPr>
              <w:t>主题：航天精神融入大中小学</w:t>
            </w:r>
            <w:proofErr w:type="gramStart"/>
            <w:r w:rsidRPr="00210319">
              <w:rPr>
                <w:sz w:val="20"/>
                <w:szCs w:val="20"/>
              </w:rPr>
              <w:t>思政课</w:t>
            </w:r>
            <w:proofErr w:type="gramEnd"/>
            <w:r w:rsidRPr="00210319">
              <w:rPr>
                <w:sz w:val="20"/>
                <w:szCs w:val="20"/>
              </w:rPr>
              <w:t>一体化建设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1E522158" w:rsidR="002C2DDD" w:rsidRPr="00252CCC" w:rsidRDefault="002C2DDD" w:rsidP="002C2DDD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程凌杰</w:t>
            </w:r>
            <w:proofErr w:type="gramEnd"/>
          </w:p>
        </w:tc>
      </w:tr>
    </w:tbl>
    <w:p w14:paraId="7198116E" w14:textId="03050FBF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79726D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EE61" w14:textId="77777777" w:rsidR="006A7F72" w:rsidRDefault="006A7F72" w:rsidP="00BD20E7">
      <w:r>
        <w:separator/>
      </w:r>
    </w:p>
  </w:endnote>
  <w:endnote w:type="continuationSeparator" w:id="0">
    <w:p w14:paraId="5F64D49B" w14:textId="77777777" w:rsidR="006A7F72" w:rsidRDefault="006A7F72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1478" w14:textId="77777777" w:rsidR="006A7F72" w:rsidRDefault="006A7F72" w:rsidP="00BD20E7">
      <w:r>
        <w:separator/>
      </w:r>
    </w:p>
  </w:footnote>
  <w:footnote w:type="continuationSeparator" w:id="0">
    <w:p w14:paraId="07B7B474" w14:textId="77777777" w:rsidR="006A7F72" w:rsidRDefault="006A7F72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62F10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C2DDD"/>
    <w:rsid w:val="002E47D2"/>
    <w:rsid w:val="002F0AE6"/>
    <w:rsid w:val="003117AC"/>
    <w:rsid w:val="00332599"/>
    <w:rsid w:val="003D43D6"/>
    <w:rsid w:val="00410EA3"/>
    <w:rsid w:val="00412267"/>
    <w:rsid w:val="00424917"/>
    <w:rsid w:val="004377AB"/>
    <w:rsid w:val="00440CEA"/>
    <w:rsid w:val="00441D78"/>
    <w:rsid w:val="004738C8"/>
    <w:rsid w:val="004861FF"/>
    <w:rsid w:val="00487684"/>
    <w:rsid w:val="00494A3D"/>
    <w:rsid w:val="004A1DB9"/>
    <w:rsid w:val="004C3290"/>
    <w:rsid w:val="004D4F22"/>
    <w:rsid w:val="004F15CF"/>
    <w:rsid w:val="005229D3"/>
    <w:rsid w:val="00535FE8"/>
    <w:rsid w:val="00541721"/>
    <w:rsid w:val="00555D3F"/>
    <w:rsid w:val="005F53E7"/>
    <w:rsid w:val="00601CC1"/>
    <w:rsid w:val="00613835"/>
    <w:rsid w:val="006A7F72"/>
    <w:rsid w:val="006D6E90"/>
    <w:rsid w:val="00741357"/>
    <w:rsid w:val="007432A7"/>
    <w:rsid w:val="0079726D"/>
    <w:rsid w:val="007F0BDF"/>
    <w:rsid w:val="00811CDD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A02C68"/>
    <w:rsid w:val="00A25638"/>
    <w:rsid w:val="00A42A33"/>
    <w:rsid w:val="00A55F73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C310B"/>
    <w:rsid w:val="00BC48FD"/>
    <w:rsid w:val="00BD20E7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F267AA"/>
    <w:rsid w:val="00F3421B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90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4</cp:revision>
  <dcterms:created xsi:type="dcterms:W3CDTF">2025-02-11T07:51:00Z</dcterms:created>
  <dcterms:modified xsi:type="dcterms:W3CDTF">2025-09-08T04:36:00Z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