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75682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班主任工作计划</w:t>
      </w:r>
    </w:p>
    <w:p w14:paraId="79AF0FFC">
      <w:pPr>
        <w:spacing w:line="360" w:lineRule="auto"/>
        <w:rPr>
          <w:rFonts w:hint="eastAsia" w:ascii="宋体" w:hAnsi="宋体"/>
          <w:sz w:val="24"/>
        </w:rPr>
      </w:pPr>
    </w:p>
    <w:p w14:paraId="35527DB5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一．指导思想</w:t>
      </w:r>
    </w:p>
    <w:p w14:paraId="446C3A3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了实现素质教育和创新教育的目标，本学期围绕学校主题教育活动，提高学生的思想素质和科学文化素质，以爱国主义教育为主线，以学生的行为习惯的养成为主要内容，注意培养和提高学生的基本道德。上好每一堂课，规范班级日常管理工作，开展丰富而有意义的少先队活动，实施切实有效的学生心理健康教育。努力探索班级工作的新特色。</w:t>
      </w:r>
    </w:p>
    <w:p w14:paraId="7441FE9E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二．本班学生现状分析</w:t>
      </w:r>
    </w:p>
    <w:p w14:paraId="6D3032C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本班学生大部分都较为活跃，同学之间关系良好，热爱运动，身体素质良好，但学习基础略为薄弱，需要加强。</w:t>
      </w:r>
    </w:p>
    <w:p w14:paraId="5912D45F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具体情况分析：</w:t>
      </w:r>
    </w:p>
    <w:p w14:paraId="64FF692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1．品德方面：</w:t>
      </w:r>
    </w:p>
    <w:p w14:paraId="5BF313C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班学生热爱学校、班集体，团结上进、思想端正、遵守纪律、尊敬师长、热爱劳动。能按照《小学生守则》来规范自己的言行。但由于种种的原因，部分学生身上仍存在着以自我为中心，纪律观念淡薄等现象，可以通过集体教育来转化。</w:t>
      </w:r>
    </w:p>
    <w:p w14:paraId="2BF4731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2．学习方面：</w:t>
      </w:r>
    </w:p>
    <w:p w14:paraId="0EF91518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   本班学生学习基础稍弱，需要加强练习。上课能认真听讲，发言比较积极，作业能按时完成。个别学生学习习惯不好，上课不能集中注意力听讲，需要进行个别辅导和特别的关注。总的来说，班内学生的学习水平比较整齐，但容易浮躁，需在认真与扎实方面继续培养。</w:t>
      </w:r>
    </w:p>
    <w:p w14:paraId="2F4BEE33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3．身体素质：</w:t>
      </w:r>
    </w:p>
    <w:p w14:paraId="1ADC447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本班大多数学生的体质较好，热衷于体育活动；有少数学生体质较弱，易得感冒等传染性疾病。学生平时体育锻炼较少，需加强体育锻炼。</w:t>
      </w:r>
    </w:p>
    <w:p w14:paraId="0A95759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4．班级形成情况：</w:t>
      </w:r>
    </w:p>
    <w:p w14:paraId="64A5CF8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班内学生大都来自农村。家长文化水平不算很高。家长能支持老师的工作，但不重视家庭教育，能希望与教师积极配合，共同教育好孩子。</w:t>
      </w:r>
    </w:p>
    <w:p w14:paraId="0A4343B3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0EA9DF8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5．班级特点：</w:t>
      </w:r>
    </w:p>
    <w:p w14:paraId="60B499E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本班学生爱学习、守纪律。男生活泼、好动，爱表现；女生文静、可爱，不爱张扬。总的来说，班级特点比较稳，但稳中有活。</w:t>
      </w:r>
    </w:p>
    <w:p w14:paraId="25CB75B2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    三．班级工作重点及目标班级教育工作</w:t>
      </w:r>
    </w:p>
    <w:p w14:paraId="01AFB4E7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     重点加强行为规范的养成教育，培养学生良好的行为习惯，继续进行热爱班级、团结同学以及心理健康的教育。</w:t>
      </w:r>
    </w:p>
    <w:p w14:paraId="3BD146F7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具体工作：</w:t>
      </w:r>
    </w:p>
    <w:p w14:paraId="7DAEEF4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1．继续抓好五年级学生的常规养成教育，培养良好行为。</w:t>
      </w:r>
    </w:p>
    <w:p w14:paraId="52B2917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2．搞好班级卫生工作管理、学生的日常行为培养，争创卫生文明示范班。</w:t>
      </w:r>
    </w:p>
    <w:p w14:paraId="790859D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3．做好每位学生的自我保护教育，增强安全意识，形成一定的自我保护能力。</w:t>
      </w:r>
    </w:p>
    <w:p w14:paraId="22645EB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4．做好每位学生的心理健康教育，使其身心都能得到健康地发展。</w:t>
      </w:r>
    </w:p>
    <w:p w14:paraId="0990BFE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5．使学生能爱科学、学科学，主动探索新知识。</w:t>
      </w:r>
    </w:p>
    <w:p w14:paraId="6389DA9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四．卫生方面</w:t>
      </w:r>
    </w:p>
    <w:p w14:paraId="04FC653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通过四年的锻炼，学生能够打扫卫生，但不够认真仔细，为此我将采取以下措施：</w:t>
      </w:r>
    </w:p>
    <w:p w14:paraId="2FAF0F4A">
      <w:pPr>
        <w:spacing w:line="360" w:lineRule="auto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 进一步对卫生小组长进行培训，指导他们如何分工，责任到人，增强小组意识，起到模范带头作用。</w:t>
      </w:r>
    </w:p>
    <w:p w14:paraId="78082FA6">
      <w:pPr>
        <w:spacing w:line="360" w:lineRule="auto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 卫生委员和每天的环境小卫士分工明确，把教室内外检查整理干净，警告卫生习惯不良的同学，做好记录。有大问题及时向老师汇报。</w:t>
      </w:r>
    </w:p>
    <w:p w14:paraId="152A0996">
      <w:pPr>
        <w:spacing w:line="360" w:lineRule="auto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 利用上午间操的时间，由卫生委员检查个人卫生。</w:t>
      </w:r>
    </w:p>
    <w:p w14:paraId="5F3C61C9">
      <w:pPr>
        <w:spacing w:line="360" w:lineRule="auto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 综合各方面表现，结合卫生委员的记录，每周评选一次“卫生标兵”。</w:t>
      </w:r>
    </w:p>
    <w:p w14:paraId="21601F1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五．学生安全教育</w:t>
      </w:r>
    </w:p>
    <w:p w14:paraId="5F190BB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1．经常教育学生要轻声慢步，不可以在走廊里追逐打闹。告诉学生上下楼梯的正确位置，不要拥挤。</w:t>
      </w:r>
    </w:p>
    <w:p w14:paraId="1B11E47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2．每天早晨准时进教室，带领孩子早读。下午准时进教室，处理班级事务，注意学生安全。</w:t>
      </w:r>
    </w:p>
    <w:p w14:paraId="4FF14DC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3．课间要到教室里，等放学后再离开。</w:t>
      </w:r>
    </w:p>
    <w:p w14:paraId="00DA7EB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7600431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六．家访、来访工作的开展</w:t>
      </w:r>
    </w:p>
    <w:p w14:paraId="296C2CFA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    由于</w:t>
      </w:r>
      <w:r>
        <w:rPr>
          <w:rFonts w:hint="eastAsia" w:ascii="宋体" w:hAnsi="宋体"/>
          <w:sz w:val="24"/>
          <w:lang w:val="en-US" w:eastAsia="zh-CN"/>
        </w:rPr>
        <w:t>六</w:t>
      </w:r>
      <w:bookmarkStart w:id="0" w:name="_GoBack"/>
      <w:bookmarkEnd w:id="0"/>
      <w:r>
        <w:rPr>
          <w:rFonts w:hint="eastAsia" w:ascii="宋体" w:hAnsi="宋体"/>
          <w:sz w:val="24"/>
        </w:rPr>
        <w:t>年级班级人数不多，本学期我打算对全班学生进行家访，利用双休日的上午或下班以后的时间进行。家访中，向家长汇报学生的在校表现，表扬孩子的优点，委婉地说出孩子存在的不足，并给予合理的建议。对于家长的来访，我会热情地接待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C8FF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lMzExMzJhY2U2NWQ4OTU4YzVhOTg5YjlmMjg1MTYifQ=="/>
  </w:docVars>
  <w:rsids>
    <w:rsidRoot w:val="6AB72152"/>
    <w:rsid w:val="00135924"/>
    <w:rsid w:val="001A25AB"/>
    <w:rsid w:val="001F7F8F"/>
    <w:rsid w:val="00224EAF"/>
    <w:rsid w:val="0023461C"/>
    <w:rsid w:val="0024240D"/>
    <w:rsid w:val="00280E8B"/>
    <w:rsid w:val="002B045E"/>
    <w:rsid w:val="002C39D0"/>
    <w:rsid w:val="002D2D23"/>
    <w:rsid w:val="002E651C"/>
    <w:rsid w:val="00377AA4"/>
    <w:rsid w:val="003B1B75"/>
    <w:rsid w:val="003F7FD8"/>
    <w:rsid w:val="00434902"/>
    <w:rsid w:val="00454170"/>
    <w:rsid w:val="004822A0"/>
    <w:rsid w:val="00501107"/>
    <w:rsid w:val="005177FC"/>
    <w:rsid w:val="0052496B"/>
    <w:rsid w:val="005C6355"/>
    <w:rsid w:val="005F119D"/>
    <w:rsid w:val="005F3AA3"/>
    <w:rsid w:val="0060734B"/>
    <w:rsid w:val="00670BDE"/>
    <w:rsid w:val="006751C8"/>
    <w:rsid w:val="007527FB"/>
    <w:rsid w:val="007940B4"/>
    <w:rsid w:val="007A05FF"/>
    <w:rsid w:val="007F15F0"/>
    <w:rsid w:val="008C234A"/>
    <w:rsid w:val="008C5F46"/>
    <w:rsid w:val="008E6280"/>
    <w:rsid w:val="008E6FEA"/>
    <w:rsid w:val="009B5429"/>
    <w:rsid w:val="009C2D6E"/>
    <w:rsid w:val="00A03CFB"/>
    <w:rsid w:val="00A45700"/>
    <w:rsid w:val="00A55C35"/>
    <w:rsid w:val="00AF21C8"/>
    <w:rsid w:val="00B13899"/>
    <w:rsid w:val="00B26022"/>
    <w:rsid w:val="00B51E7F"/>
    <w:rsid w:val="00B57189"/>
    <w:rsid w:val="00B57E7B"/>
    <w:rsid w:val="00BB5225"/>
    <w:rsid w:val="00C7707B"/>
    <w:rsid w:val="00C85406"/>
    <w:rsid w:val="00CC7057"/>
    <w:rsid w:val="00D14BB1"/>
    <w:rsid w:val="00D221B9"/>
    <w:rsid w:val="00E16D07"/>
    <w:rsid w:val="00F94724"/>
    <w:rsid w:val="00FC03B1"/>
    <w:rsid w:val="00FC2032"/>
    <w:rsid w:val="00FF350D"/>
    <w:rsid w:val="18BA3DF6"/>
    <w:rsid w:val="3CCC6A5A"/>
    <w:rsid w:val="42D9578F"/>
    <w:rsid w:val="53852DC9"/>
    <w:rsid w:val="58711B4E"/>
    <w:rsid w:val="594319C4"/>
    <w:rsid w:val="5DA73435"/>
    <w:rsid w:val="6AB7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8816820-1f70-a576-2e89-587a45564218\&#23567;&#23398;&#29677;&#20027;&#20219;&#24037;&#20316;&#35745;&#2101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小学班主任工作计划.docx</Template>
  <Pages>3</Pages>
  <Words>1331</Words>
  <Characters>1331</Characters>
  <Lines>9</Lines>
  <Paragraphs>2</Paragraphs>
  <TotalTime>5</TotalTime>
  <ScaleCrop>false</ScaleCrop>
  <LinksUpToDate>false</LinksUpToDate>
  <CharactersWithSpaces>1351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2023-08-30T03:00:00Z</dcterms:created>
  <dcterms:modified xsi:type="dcterms:W3CDTF">2025-09-01T03:08:52Z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DBC3B679666E40B183EBE58020F2EDDB_13</vt:lpwstr>
  </property>
  <property fmtid="{D5CDD505-2E9C-101B-9397-08002B2CF9AE}" pid="4" name="KSOTemplateDocerSaveRecord">
    <vt:lpwstr>eyJoZGlkIjoiMzRhYTBmYzU3MjIwYTI0Mjc3YTdhZDY2ZmU4YWJkYTkiLCJ1c2VySWQiOiIxNDU3MDA4NjE2In0=</vt:lpwstr>
  </property>
</Properties>
</file>