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568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班主任工作计划</w:t>
      </w:r>
    </w:p>
    <w:p w14:paraId="79AF0FFC">
      <w:pPr>
        <w:spacing w:line="360" w:lineRule="auto"/>
        <w:rPr>
          <w:rFonts w:hint="eastAsia" w:ascii="宋体" w:hAnsi="宋体"/>
          <w:sz w:val="24"/>
        </w:rPr>
      </w:pPr>
    </w:p>
    <w:p w14:paraId="35527DB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一．指导思想</w:t>
      </w:r>
    </w:p>
    <w:p w14:paraId="446C3A3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了实现素质教育和创新教育的目标，本学期围绕学校主题教育活动，提高学生的思想素质和科学文化素质，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 w14:paraId="7441FE9E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二．本班学生现状分析</w:t>
      </w:r>
    </w:p>
    <w:p w14:paraId="6D3032C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本班学生大部分都较为活跃，同学之间关系良好，热爱运动，身体素质良好，但学习基础略为薄弱，需要加强。</w:t>
      </w:r>
    </w:p>
    <w:p w14:paraId="5912D45F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具体情况分析：</w:t>
      </w:r>
    </w:p>
    <w:p w14:paraId="64FF692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1．品德方面：</w:t>
      </w:r>
    </w:p>
    <w:p w14:paraId="5BF313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热爱学校、班集体，团结上进、思想端正、遵守纪律、尊敬师长、热爱劳动。能按照《小学生守则》来规范自己的言行。但由于种种的原因，部分学生身上仍存在着以自我为中心，纪律观念淡薄等现象，可以通过集体教育来转化。</w:t>
      </w:r>
    </w:p>
    <w:p w14:paraId="2BF4731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2．学习方面：</w:t>
      </w:r>
    </w:p>
    <w:p w14:paraId="0EF9151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本班学生学习基础稍弱，需要加强练习。上课能认真听讲，发言比较积极，作业能按时完成。个别学生学习习惯不好，上课不能集中注意力听讲，需要进行个别辅导和特别的关注。总的来说，班内学生的学习水平比较整齐，但容易浮躁，需在认真与扎实方面继续培养。</w:t>
      </w:r>
    </w:p>
    <w:p w14:paraId="2F4BEE3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3．身体素质：</w:t>
      </w:r>
    </w:p>
    <w:p w14:paraId="1ADC447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本班大多数学生的体质较好，热衷于体育活动；有少数学生体质较弱，易得感冒等传染性疾病。学生平时体育锻炼较少，需加强体育锻炼。</w:t>
      </w:r>
    </w:p>
    <w:p w14:paraId="0A9575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4．班级形成情况：</w:t>
      </w:r>
    </w:p>
    <w:p w14:paraId="64A5CF8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班内学生大都来自农村。家长文化水平不算很高。家长能支持老师的工作，但不重视家庭教育，能希望与教师积极配合，共同教育好孩子。</w:t>
      </w:r>
    </w:p>
    <w:p w14:paraId="0A4343B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0EA9DF8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5．班级特点：</w:t>
      </w:r>
    </w:p>
    <w:p w14:paraId="60B499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本班学生爱学习、守纪律。男生活泼、好动，爱表现；女生文静、可爱，不爱张扬。总的来说，班级特点比较稳，但稳中有活。</w:t>
      </w:r>
    </w:p>
    <w:p w14:paraId="25CB75B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   三．班级工作重点及目标班级教育工作</w:t>
      </w:r>
    </w:p>
    <w:p w14:paraId="01AFB4E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 重点加强行为规范的养成教育，培养学生良好的行为习惯，继续进行热爱班级、团结同学以及心理健康的教育。</w:t>
      </w:r>
    </w:p>
    <w:p w14:paraId="3BD146F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具体工作：</w:t>
      </w:r>
    </w:p>
    <w:p w14:paraId="7DAEEF4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1．继续抓好五年级学生的常规养成教育，培养良好行为。</w:t>
      </w:r>
    </w:p>
    <w:p w14:paraId="52B2917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2．搞好班级卫生工作管理、学生的日常行为培养，争创卫生文明示范班。</w:t>
      </w:r>
    </w:p>
    <w:p w14:paraId="790859D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3．做好每位学生的自我保护教育，增强安全意识，形成一定的自我保护能力。</w:t>
      </w:r>
    </w:p>
    <w:p w14:paraId="22645EB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4．做好每位学生的心理健康教育，使其身心都能得到健康地发展。</w:t>
      </w:r>
    </w:p>
    <w:p w14:paraId="0990BF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5．使学生能爱科学、学科学，主动探索新知识。</w:t>
      </w:r>
    </w:p>
    <w:p w14:paraId="6389DA9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四．卫生方面</w:t>
      </w:r>
    </w:p>
    <w:p w14:paraId="04FC653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通过四年的锻炼，学生能够打扫卫生，但不够认真仔细，为此我将采取以下措施：</w:t>
      </w:r>
    </w:p>
    <w:p w14:paraId="2FAF0F4A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 进一步对卫生小组长进行培训，指导他们如何分工，责任到人，增强小组意识，起到模范带头作用。</w:t>
      </w:r>
    </w:p>
    <w:p w14:paraId="78082FA6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 卫生委员和每天的环境小卫士分工明确，把教室内外检查整理干净，警告卫生习惯不良的同学，做好记录。有大问题及时向老师汇报。</w:t>
      </w:r>
    </w:p>
    <w:p w14:paraId="152A0996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 利用上午间操的时间，由卫生委员检查个人卫生。</w:t>
      </w:r>
    </w:p>
    <w:p w14:paraId="5F3C61C9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 综合各方面表现，结合卫生委员的记录，每周评选一次“卫生标兵”。</w:t>
      </w:r>
    </w:p>
    <w:p w14:paraId="21601F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五．学生安全教育</w:t>
      </w:r>
    </w:p>
    <w:p w14:paraId="5F190BB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1．经常教育学生要轻声慢步，不可以在走廊里追逐打闹。告诉学生上下楼梯的正确位置，不要拥挤。</w:t>
      </w:r>
    </w:p>
    <w:p w14:paraId="1B11E47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2．每天早晨准时进教室，带领孩子早读。下午准时进教室，处理班级事务，注意学生安全。</w:t>
      </w:r>
    </w:p>
    <w:p w14:paraId="4FF14DC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3．课间要到教室里，等放学后再离开。</w:t>
      </w:r>
    </w:p>
    <w:p w14:paraId="00DA7EB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7600431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六．家访、来访工作的开展</w:t>
      </w:r>
    </w:p>
    <w:p w14:paraId="296C2CF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由于五年级班级人数不多，本学期我打算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8F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zExMzJhY2U2NWQ4OTU4YzVhOTg5YjlmMjg1MTYifQ=="/>
  </w:docVars>
  <w:rsids>
    <w:rsidRoot w:val="6AB72152"/>
    <w:rsid w:val="00135924"/>
    <w:rsid w:val="001A25AB"/>
    <w:rsid w:val="001F7F8F"/>
    <w:rsid w:val="00224EAF"/>
    <w:rsid w:val="0023461C"/>
    <w:rsid w:val="0024240D"/>
    <w:rsid w:val="00280E8B"/>
    <w:rsid w:val="002B045E"/>
    <w:rsid w:val="002C39D0"/>
    <w:rsid w:val="002D2D23"/>
    <w:rsid w:val="002E651C"/>
    <w:rsid w:val="00377AA4"/>
    <w:rsid w:val="003B1B75"/>
    <w:rsid w:val="003F7FD8"/>
    <w:rsid w:val="00434902"/>
    <w:rsid w:val="00454170"/>
    <w:rsid w:val="004822A0"/>
    <w:rsid w:val="00501107"/>
    <w:rsid w:val="005177FC"/>
    <w:rsid w:val="0052496B"/>
    <w:rsid w:val="005C6355"/>
    <w:rsid w:val="005F119D"/>
    <w:rsid w:val="005F3AA3"/>
    <w:rsid w:val="0060734B"/>
    <w:rsid w:val="00670BDE"/>
    <w:rsid w:val="006751C8"/>
    <w:rsid w:val="007527FB"/>
    <w:rsid w:val="007940B4"/>
    <w:rsid w:val="007A05FF"/>
    <w:rsid w:val="007F15F0"/>
    <w:rsid w:val="008C234A"/>
    <w:rsid w:val="008C5F46"/>
    <w:rsid w:val="008E6280"/>
    <w:rsid w:val="008E6FEA"/>
    <w:rsid w:val="009B5429"/>
    <w:rsid w:val="009C2D6E"/>
    <w:rsid w:val="00A03CFB"/>
    <w:rsid w:val="00A45700"/>
    <w:rsid w:val="00A55C35"/>
    <w:rsid w:val="00AF21C8"/>
    <w:rsid w:val="00B13899"/>
    <w:rsid w:val="00B26022"/>
    <w:rsid w:val="00B51E7F"/>
    <w:rsid w:val="00B57189"/>
    <w:rsid w:val="00B57E7B"/>
    <w:rsid w:val="00BB5225"/>
    <w:rsid w:val="00C7707B"/>
    <w:rsid w:val="00C85406"/>
    <w:rsid w:val="00CC7057"/>
    <w:rsid w:val="00D14BB1"/>
    <w:rsid w:val="00D221B9"/>
    <w:rsid w:val="00E16D07"/>
    <w:rsid w:val="00F94724"/>
    <w:rsid w:val="00FC03B1"/>
    <w:rsid w:val="00FC2032"/>
    <w:rsid w:val="00FF350D"/>
    <w:rsid w:val="18BA3DF6"/>
    <w:rsid w:val="42D9578F"/>
    <w:rsid w:val="53852DC9"/>
    <w:rsid w:val="58711B4E"/>
    <w:rsid w:val="594319C4"/>
    <w:rsid w:val="5DA73435"/>
    <w:rsid w:val="6AB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8816820-1f70-a576-2e89-587a45564218\&#23567;&#23398;&#29677;&#20027;&#20219;&#24037;&#20316;&#35745;&#2101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小学班主任工作计划.docx</Template>
  <Pages>3</Pages>
  <Words>1331</Words>
  <Characters>1331</Characters>
  <Lines>9</Lines>
  <Paragraphs>2</Paragraphs>
  <TotalTime>5</TotalTime>
  <ScaleCrop>false</ScaleCrop>
  <LinksUpToDate>false</LinksUpToDate>
  <CharactersWithSpaces>1351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2023-08-30T03:00:00Z</dcterms:created>
  <dcterms:modified xsi:type="dcterms:W3CDTF">2025-08-31T04:39:51Z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DBC3B679666E40B183EBE58020F2EDDB_13</vt:lpwstr>
  </property>
</Properties>
</file>