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705"/>
        <w:tblW w:w="19811" w:type="dxa"/>
        <w:tblLayout w:type="fixed"/>
        <w:tblLook w:val="04A0" w:firstRow="1" w:lastRow="0" w:firstColumn="1" w:lastColumn="0" w:noHBand="0" w:noVBand="1"/>
      </w:tblPr>
      <w:tblGrid>
        <w:gridCol w:w="1138"/>
        <w:gridCol w:w="1096"/>
        <w:gridCol w:w="889"/>
        <w:gridCol w:w="1946"/>
        <w:gridCol w:w="7353"/>
        <w:gridCol w:w="7389"/>
      </w:tblGrid>
      <w:tr w:rsidR="000A4577" w14:paraId="00605077" w14:textId="77777777" w:rsidTr="00B00A6B">
        <w:trPr>
          <w:trHeight w:val="752"/>
        </w:trPr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F8CA1" w14:textId="77777777" w:rsidR="000A4577" w:rsidRDefault="000A4577" w:rsidP="00FD6F97">
            <w:pPr>
              <w:widowControl/>
              <w:jc w:val="center"/>
              <w:rPr>
                <w:rFonts w:ascii="Courier New" w:hAnsi="Courier New" w:cs="宋体"/>
                <w:b/>
                <w:bCs/>
                <w:kern w:val="0"/>
                <w:szCs w:val="21"/>
              </w:rPr>
            </w:pP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>时</w:t>
            </w: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 xml:space="preserve">       </w:t>
            </w: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>间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759FC" w14:textId="77777777" w:rsidR="000A4577" w:rsidRDefault="000A4577" w:rsidP="00FD6F97">
            <w:pPr>
              <w:widowControl/>
              <w:jc w:val="center"/>
              <w:rPr>
                <w:rFonts w:ascii="Courier New" w:hAnsi="Courier New" w:cs="宋体"/>
                <w:b/>
                <w:bCs/>
                <w:kern w:val="0"/>
                <w:szCs w:val="21"/>
              </w:rPr>
            </w:pP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>学科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24A90" w14:textId="77777777" w:rsidR="000A4577" w:rsidRDefault="000A4577" w:rsidP="00FD6F97">
            <w:pPr>
              <w:widowControl/>
              <w:jc w:val="center"/>
              <w:rPr>
                <w:rFonts w:ascii="Courier New" w:hAnsi="Courier New" w:cs="宋体"/>
                <w:b/>
                <w:bCs/>
                <w:kern w:val="0"/>
                <w:szCs w:val="21"/>
              </w:rPr>
            </w:pP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>地</w:t>
            </w: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 xml:space="preserve">  </w:t>
            </w: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>点</w:t>
            </w:r>
          </w:p>
        </w:tc>
        <w:tc>
          <w:tcPr>
            <w:tcW w:w="7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44975" w14:textId="77777777" w:rsidR="000A4577" w:rsidRDefault="000A4577" w:rsidP="00FD6F97">
            <w:pPr>
              <w:widowControl/>
              <w:jc w:val="center"/>
              <w:rPr>
                <w:rFonts w:ascii="Courier New" w:hAnsi="Courier New" w:cs="宋体"/>
                <w:b/>
                <w:bCs/>
                <w:kern w:val="0"/>
                <w:szCs w:val="21"/>
              </w:rPr>
            </w:pP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>工</w:t>
            </w: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>作</w:t>
            </w: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>内</w:t>
            </w: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>容</w:t>
            </w:r>
          </w:p>
        </w:tc>
        <w:tc>
          <w:tcPr>
            <w:tcW w:w="7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560B8" w14:textId="77777777" w:rsidR="000A4577" w:rsidRDefault="000A4577" w:rsidP="00FD6F97">
            <w:pPr>
              <w:widowControl/>
              <w:jc w:val="center"/>
              <w:rPr>
                <w:rFonts w:ascii="Courier New" w:hAnsi="Courier New" w:cs="宋体"/>
                <w:b/>
                <w:bCs/>
                <w:kern w:val="0"/>
                <w:szCs w:val="21"/>
              </w:rPr>
            </w:pP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>参加对象</w:t>
            </w:r>
          </w:p>
        </w:tc>
      </w:tr>
      <w:tr w:rsidR="000A4577" w14:paraId="659BAF2D" w14:textId="77777777" w:rsidTr="00B00A6B">
        <w:trPr>
          <w:trHeight w:val="650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E912AC" w14:textId="6F62D363" w:rsidR="000A4577" w:rsidRDefault="00252CCC" w:rsidP="00FD6F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  <w:r w:rsidR="003117A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 w:rsidR="003117A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日</w:t>
            </w:r>
          </w:p>
          <w:p w14:paraId="35B5D5E0" w14:textId="663A730F" w:rsidR="003117AC" w:rsidRDefault="003117AC" w:rsidP="00FD6F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</w:t>
            </w:r>
            <w:r w:rsidR="00252C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ACEEA" w14:textId="52FD8DD1" w:rsidR="000A4577" w:rsidRPr="003117AC" w:rsidRDefault="000A4577" w:rsidP="00FD6F97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0A6FF" w14:textId="5C711716" w:rsidR="000A4577" w:rsidRDefault="000A4577" w:rsidP="00FD6F97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3631F" w14:textId="55A3473F" w:rsidR="000A4577" w:rsidRDefault="000A4577" w:rsidP="00FD6F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7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E77FA" w14:textId="73F11ECA" w:rsidR="000A4577" w:rsidRPr="003117AC" w:rsidRDefault="000A4577" w:rsidP="00FD6F97">
            <w:pPr>
              <w:widowControl/>
              <w:jc w:val="left"/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D71E3" w14:textId="667FF33D" w:rsidR="000A4577" w:rsidRPr="003117AC" w:rsidRDefault="000A4577" w:rsidP="00FD6F97">
            <w:pPr>
              <w:widowControl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</w:p>
        </w:tc>
      </w:tr>
      <w:tr w:rsidR="002F0AE6" w14:paraId="3AFAF7B5" w14:textId="77777777" w:rsidTr="00B00A6B">
        <w:trPr>
          <w:trHeight w:val="127"/>
        </w:trPr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32E04B" w14:textId="245D15E2" w:rsidR="002F0AE6" w:rsidRDefault="00252CCC" w:rsidP="00FD6F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  <w:r w:rsidR="002F0AE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 w:rsidR="002F0AE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日</w:t>
            </w:r>
          </w:p>
          <w:p w14:paraId="77BA6606" w14:textId="20EB9644" w:rsidR="002F0AE6" w:rsidRDefault="002F0AE6" w:rsidP="00FD6F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</w:t>
            </w:r>
            <w:r w:rsidR="00252C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8ED7D" w14:textId="5C7E3746" w:rsidR="002F0AE6" w:rsidRPr="00B50DDB" w:rsidRDefault="00252CCC" w:rsidP="00CC2E64">
            <w:pPr>
              <w:widowControl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 w:rsidRPr="00252CCC">
              <w:rPr>
                <w:rFonts w:hint="eastAsia"/>
                <w:sz w:val="20"/>
                <w:szCs w:val="20"/>
              </w:rPr>
              <w:t>8:30</w:t>
            </w:r>
            <w:r w:rsidRPr="00252CCC">
              <w:rPr>
                <w:rFonts w:hint="eastAsia"/>
                <w:sz w:val="20"/>
                <w:szCs w:val="20"/>
              </w:rPr>
              <w:tab/>
            </w:r>
            <w:r w:rsidRPr="00252CCC">
              <w:rPr>
                <w:rFonts w:hint="eastAsia"/>
                <w:sz w:val="20"/>
                <w:szCs w:val="20"/>
              </w:rPr>
              <w:tab/>
            </w:r>
            <w:r w:rsidR="00494A3D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BB13F" w14:textId="0C854827" w:rsidR="002F0AE6" w:rsidRPr="00B50DDB" w:rsidRDefault="00494A3D" w:rsidP="00B50DDB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 w:rsidR="00252CCC">
              <w:rPr>
                <w:rFonts w:hint="eastAsia"/>
                <w:sz w:val="20"/>
                <w:szCs w:val="20"/>
              </w:rPr>
              <w:t>历史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B99C1" w14:textId="7511DE2E" w:rsidR="002F0AE6" w:rsidRPr="00CC2E64" w:rsidRDefault="00252CCC" w:rsidP="00CC2E64">
            <w:pPr>
              <w:widowControl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 w:rsidRPr="00252CCC">
              <w:rPr>
                <w:rFonts w:hint="eastAsia"/>
                <w:sz w:val="20"/>
                <w:szCs w:val="20"/>
              </w:rPr>
              <w:t>薛家中学</w:t>
            </w:r>
            <w:r w:rsidR="00494A3D"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7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628BF" w14:textId="711B6F30" w:rsidR="002F0AE6" w:rsidRPr="00B302EF" w:rsidRDefault="00B302EF" w:rsidP="00B302EF">
            <w:pPr>
              <w:widowControl/>
              <w:jc w:val="left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 w:rsidR="00252CCC">
              <w:rPr>
                <w:rFonts w:hint="eastAsia"/>
                <w:sz w:val="20"/>
                <w:szCs w:val="20"/>
              </w:rPr>
              <w:t xml:space="preserve">  </w:t>
            </w:r>
            <w:r w:rsidR="00252CCC" w:rsidRPr="00252CCC">
              <w:rPr>
                <w:rFonts w:hint="eastAsia"/>
                <w:sz w:val="20"/>
                <w:szCs w:val="20"/>
              </w:rPr>
              <w:t>新北区初中历史教研组长会议</w:t>
            </w:r>
          </w:p>
        </w:tc>
        <w:tc>
          <w:tcPr>
            <w:tcW w:w="7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62AF6" w14:textId="5FFD0E7F" w:rsidR="002F0AE6" w:rsidRPr="00CC2E64" w:rsidRDefault="00252CCC" w:rsidP="00CC2E64">
            <w:pPr>
              <w:widowControl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 w:rsidRPr="00252CCC">
              <w:rPr>
                <w:rFonts w:hint="eastAsia"/>
                <w:sz w:val="20"/>
                <w:szCs w:val="20"/>
              </w:rPr>
              <w:t>区历史教研组长、备课组长</w:t>
            </w:r>
            <w:r w:rsidR="00B302EF">
              <w:rPr>
                <w:rFonts w:hint="eastAsia"/>
                <w:sz w:val="20"/>
                <w:szCs w:val="20"/>
              </w:rPr>
              <w:t xml:space="preserve"> </w:t>
            </w:r>
            <w:r w:rsidR="00E0230E" w:rsidRPr="00E0230E">
              <w:rPr>
                <w:sz w:val="20"/>
                <w:szCs w:val="20"/>
              </w:rPr>
              <w:t xml:space="preserve"> </w:t>
            </w:r>
            <w:r w:rsidR="00494A3D"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2F0AE6" w14:paraId="54305EE2" w14:textId="77777777" w:rsidTr="00A02C68">
        <w:trPr>
          <w:trHeight w:val="650"/>
        </w:trPr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119DDE" w14:textId="77777777" w:rsidR="002F0AE6" w:rsidRDefault="002F0AE6" w:rsidP="00FD6F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203AD" w14:textId="0ADB1115" w:rsidR="002F0AE6" w:rsidRPr="00252CCC" w:rsidRDefault="00252CCC" w:rsidP="00B50DDB">
            <w:pPr>
              <w:widowControl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 w:rsidRPr="00252CCC">
              <w:rPr>
                <w:rFonts w:ascii="宋体" w:hAnsi="宋体" w:hint="eastAsia"/>
                <w:kern w:val="0"/>
                <w:sz w:val="20"/>
                <w:szCs w:val="20"/>
              </w:rPr>
              <w:t>9:00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3B5E6" w14:textId="3AA051FB" w:rsidR="002F0AE6" w:rsidRPr="00B50DDB" w:rsidRDefault="002F0AE6" w:rsidP="00B50DDB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 xml:space="preserve"> </w:t>
            </w:r>
            <w:r w:rsidR="00252CCC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道法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61F49" w14:textId="47447571" w:rsidR="002F0AE6" w:rsidRPr="002919A9" w:rsidRDefault="00252CCC" w:rsidP="002919A9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</w:pPr>
            <w:r w:rsidRPr="00252CCC">
              <w:rPr>
                <w:rFonts w:ascii="宋体" w:hAnsi="宋体" w:hint="eastAsia"/>
                <w:kern w:val="0"/>
                <w:sz w:val="20"/>
                <w:szCs w:val="20"/>
              </w:rPr>
              <w:t>新桥初中</w:t>
            </w:r>
            <w:r w:rsidRPr="00252CCC">
              <w:rPr>
                <w:rFonts w:ascii="宋体" w:hAnsi="宋体" w:hint="eastAsia"/>
                <w:kern w:val="0"/>
                <w:sz w:val="20"/>
                <w:szCs w:val="20"/>
              </w:rPr>
              <w:tab/>
            </w:r>
            <w:r w:rsidR="00A55F73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 xml:space="preserve">  </w:t>
            </w:r>
          </w:p>
        </w:tc>
        <w:tc>
          <w:tcPr>
            <w:tcW w:w="7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AFF1F" w14:textId="15D873B7" w:rsidR="002F0AE6" w:rsidRPr="00D15D5E" w:rsidRDefault="00252CCC" w:rsidP="00D15D5E">
            <w:pPr>
              <w:widowControl/>
              <w:jc w:val="left"/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</w:pPr>
            <w:r w:rsidRPr="00252CCC">
              <w:rPr>
                <w:rFonts w:ascii="宋体" w:hAnsi="宋体" w:hint="eastAsia"/>
                <w:kern w:val="0"/>
                <w:sz w:val="20"/>
                <w:szCs w:val="20"/>
              </w:rPr>
              <w:t>区初中道德与法治教研组长、备课组长会议（主题讲座：钟佳涵、李素娟、周小芬）</w:t>
            </w:r>
          </w:p>
        </w:tc>
        <w:tc>
          <w:tcPr>
            <w:tcW w:w="7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2CAB" w14:textId="135196DA" w:rsidR="002F0AE6" w:rsidRPr="000C0318" w:rsidRDefault="00252CCC" w:rsidP="002919A9">
            <w:pPr>
              <w:widowControl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 w:rsidRPr="00252CCC">
              <w:rPr>
                <w:rFonts w:ascii="宋体" w:hAnsi="宋体" w:cs="宋体" w:hint="eastAsia"/>
                <w:sz w:val="18"/>
                <w:szCs w:val="18"/>
              </w:rPr>
              <w:t>初中道德与法治教研组长、备课组长（带好中考卷）</w:t>
            </w:r>
            <w:r w:rsidR="00A55F73">
              <w:rPr>
                <w:rFonts w:ascii="宋体" w:hAnsi="宋体" w:cs="宋体" w:hint="eastAsia"/>
                <w:sz w:val="18"/>
                <w:szCs w:val="18"/>
              </w:rPr>
              <w:t xml:space="preserve"> </w:t>
            </w:r>
          </w:p>
        </w:tc>
      </w:tr>
      <w:tr w:rsidR="00252CCC" w14:paraId="522B2E81" w14:textId="77777777" w:rsidTr="003C1252">
        <w:trPr>
          <w:trHeight w:val="356"/>
        </w:trPr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72CC2B" w14:textId="755B934A" w:rsidR="00252CCC" w:rsidRDefault="00252CCC" w:rsidP="00252CC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9月4日</w:t>
            </w:r>
          </w:p>
          <w:p w14:paraId="6F5A9031" w14:textId="2A9EB430" w:rsidR="00252CCC" w:rsidRDefault="00252CCC" w:rsidP="00252CC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周四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6AEA6" w14:textId="09338121" w:rsidR="00252CCC" w:rsidRDefault="00252CCC" w:rsidP="00252CC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sz w:val="20"/>
                <w:szCs w:val="20"/>
              </w:rPr>
              <w:t>13:30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F6F03" w14:textId="19BAC12E" w:rsidR="00252CCC" w:rsidRDefault="00252CCC" w:rsidP="00252CCC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物理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84EB4" w14:textId="361EE0C7" w:rsidR="00252CCC" w:rsidRPr="00D034E9" w:rsidRDefault="00252CCC" w:rsidP="00252CCC">
            <w:pPr>
              <w:widowControl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龙城初中</w:t>
            </w:r>
          </w:p>
        </w:tc>
        <w:tc>
          <w:tcPr>
            <w:tcW w:w="7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4CED2" w14:textId="19A88C3E" w:rsidR="00252CCC" w:rsidRPr="00D034E9" w:rsidRDefault="00252CCC" w:rsidP="00252CCC">
            <w:pPr>
              <w:widowControl/>
              <w:jc w:val="left"/>
              <w:textAlignment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初中物理新学期教研工作研讨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232E2" w14:textId="655AE34C" w:rsidR="00252CCC" w:rsidRPr="00D034E9" w:rsidRDefault="00252CCC" w:rsidP="00252CCC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252CCC">
              <w:rPr>
                <w:rFonts w:ascii="宋体" w:hAnsi="宋体" w:cs="宋体" w:hint="eastAsia"/>
                <w:kern w:val="0"/>
                <w:sz w:val="20"/>
                <w:szCs w:val="20"/>
              </w:rPr>
              <w:t>教研组长、备课组长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</w:p>
        </w:tc>
      </w:tr>
      <w:tr w:rsidR="00252CCC" w14:paraId="2A466BD5" w14:textId="77777777" w:rsidTr="005D1EB9">
        <w:trPr>
          <w:trHeight w:val="185"/>
        </w:trPr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4A58F" w14:textId="77777777" w:rsidR="00252CCC" w:rsidRDefault="00252CCC" w:rsidP="00252CC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035CB" w14:textId="29D89438" w:rsidR="00252CCC" w:rsidRPr="00252CCC" w:rsidRDefault="00252CCC" w:rsidP="00252CCC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13:30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C743A" w14:textId="6D607369" w:rsidR="00252CCC" w:rsidRDefault="00252CCC" w:rsidP="00252CC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语文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3B9D9" w14:textId="4174B678" w:rsidR="00252CCC" w:rsidRDefault="00252CCC" w:rsidP="00252CCC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新北实验</w:t>
            </w:r>
          </w:p>
        </w:tc>
        <w:tc>
          <w:tcPr>
            <w:tcW w:w="7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D9F6F" w14:textId="060BA9A7" w:rsidR="00252CCC" w:rsidRPr="00D034E9" w:rsidRDefault="00252CCC" w:rsidP="00252CCC">
            <w:pPr>
              <w:widowControl/>
              <w:jc w:val="left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初中语文新学期教研工作研讨</w:t>
            </w:r>
          </w:p>
        </w:tc>
        <w:tc>
          <w:tcPr>
            <w:tcW w:w="7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A4ADB" w14:textId="1DC49F10" w:rsidR="00252CCC" w:rsidRPr="00D034E9" w:rsidRDefault="00252CCC" w:rsidP="00252CCC">
            <w:pPr>
              <w:widowControl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教研组长、备课组长（带好中考卷）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252CCC" w14:paraId="7625E414" w14:textId="77777777" w:rsidTr="00B00A6B">
        <w:trPr>
          <w:trHeight w:val="247"/>
        </w:trPr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386776" w14:textId="51964884" w:rsidR="00252CCC" w:rsidRPr="00B302EF" w:rsidRDefault="00252CCC" w:rsidP="00252CCC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9</w:t>
            </w:r>
            <w:r w:rsidRPr="00B302EF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  <w:r w:rsidRPr="00B302EF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日</w:t>
            </w:r>
          </w:p>
          <w:p w14:paraId="38D99A1F" w14:textId="65F3D9D7" w:rsidR="00252CCC" w:rsidRPr="00B302EF" w:rsidRDefault="00252CCC" w:rsidP="00252CCC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 w:rsidRPr="00B302EF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周五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92E28" w14:textId="3530E934" w:rsidR="00252CCC" w:rsidRDefault="00252CCC" w:rsidP="00252CC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252CCC">
              <w:rPr>
                <w:rFonts w:ascii="宋体" w:hAnsi="宋体" w:cs="宋体" w:hint="eastAsia"/>
                <w:color w:val="000000"/>
                <w:sz w:val="20"/>
                <w:szCs w:val="20"/>
              </w:rPr>
              <w:t>8:30</w:t>
            </w:r>
            <w:r w:rsidRPr="00252CCC">
              <w:rPr>
                <w:rFonts w:ascii="宋体" w:hAnsi="宋体" w:cs="宋体" w:hint="eastAsia"/>
                <w:color w:val="000000"/>
                <w:sz w:val="20"/>
                <w:szCs w:val="20"/>
              </w:rPr>
              <w:tab/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E0E5F" w14:textId="3E18F945" w:rsidR="00252CCC" w:rsidRPr="00A02C68" w:rsidRDefault="00252CCC" w:rsidP="00252CCC">
            <w:pPr>
              <w:jc w:val="center"/>
            </w:pPr>
            <w:r>
              <w:rPr>
                <w:rFonts w:hint="eastAsia"/>
              </w:rPr>
              <w:t>生物</w:t>
            </w:r>
            <w:r>
              <w:rPr>
                <w:rFonts w:hint="eastAsia"/>
              </w:rPr>
              <w:t xml:space="preserve"> </w:t>
            </w:r>
            <w:r w:rsidRPr="00A02C6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 w:rsidRPr="00A02C68">
              <w:rPr>
                <w:rFonts w:hint="eastAsia"/>
              </w:rPr>
              <w:t xml:space="preserve">  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2AFFF" w14:textId="13980B5F" w:rsidR="00252CCC" w:rsidRPr="00B604EB" w:rsidRDefault="00252CCC" w:rsidP="00252CCC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</w:t>
            </w:r>
            <w:r w:rsidRPr="00252CCC">
              <w:rPr>
                <w:rFonts w:ascii="宋体" w:hAnsi="宋体" w:cs="宋体" w:hint="eastAsia"/>
                <w:color w:val="000000"/>
                <w:sz w:val="20"/>
                <w:szCs w:val="20"/>
              </w:rPr>
              <w:t>中天实验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64F53" w14:textId="4E92C7F0" w:rsidR="00252CCC" w:rsidRPr="00B302EF" w:rsidRDefault="00252CCC" w:rsidP="00252CCC">
            <w:pPr>
              <w:widowControl/>
              <w:jc w:val="left"/>
              <w:textAlignment w:val="center"/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</w:pPr>
            <w:r w:rsidRPr="00252CCC">
              <w:rPr>
                <w:rFonts w:ascii="宋体" w:hAnsi="宋体" w:cs="宋体" w:hint="eastAsia"/>
                <w:color w:val="000000"/>
                <w:sz w:val="20"/>
                <w:szCs w:val="20"/>
              </w:rPr>
              <w:tab/>
              <w:t>初中生物新学期教研工作研讨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36ED7" w14:textId="1A1D16D7" w:rsidR="00252CCC" w:rsidRPr="00252CCC" w:rsidRDefault="00252CCC" w:rsidP="00252CCC">
            <w:pPr>
              <w:widowControl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教研组长、备课组长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 </w:t>
            </w:r>
          </w:p>
        </w:tc>
      </w:tr>
      <w:tr w:rsidR="00252CCC" w14:paraId="18D0B829" w14:textId="77777777" w:rsidTr="00252CCC">
        <w:trPr>
          <w:trHeight w:val="365"/>
        </w:trPr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483BBB" w14:textId="77777777" w:rsidR="00252CCC" w:rsidRDefault="00252CCC" w:rsidP="00252CCC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85AE9" w14:textId="2635D91B" w:rsidR="00252CCC" w:rsidRPr="008F70DC" w:rsidRDefault="00252CCC" w:rsidP="00252CCC">
            <w:pPr>
              <w:widowControl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 w:rsidRPr="00252CCC">
              <w:rPr>
                <w:rFonts w:hint="eastAsia"/>
                <w:sz w:val="20"/>
                <w:szCs w:val="20"/>
              </w:rPr>
              <w:t>13:30</w:t>
            </w:r>
            <w:r w:rsidRPr="00252CCC">
              <w:rPr>
                <w:rFonts w:hint="eastAsia"/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47EA7" w14:textId="2E94DEB5" w:rsidR="00252CCC" w:rsidRDefault="00252CCC" w:rsidP="00252CC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 xml:space="preserve">化学    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B96A0" w14:textId="7423F183" w:rsidR="00252CCC" w:rsidRPr="00C86C9A" w:rsidRDefault="00252CCC" w:rsidP="00252CCC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252CCC">
              <w:rPr>
                <w:rFonts w:hint="eastAsia"/>
                <w:sz w:val="20"/>
                <w:szCs w:val="20"/>
              </w:rPr>
              <w:t>龙城初中</w:t>
            </w:r>
            <w:r w:rsidRPr="00252CCC">
              <w:rPr>
                <w:rFonts w:hint="eastAsia"/>
                <w:sz w:val="20"/>
                <w:szCs w:val="20"/>
              </w:rPr>
              <w:tab/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E3651" w14:textId="1E1A5B0E" w:rsidR="00252CCC" w:rsidRPr="00B302EF" w:rsidRDefault="00252CCC" w:rsidP="00252CCC">
            <w:pPr>
              <w:widowControl/>
              <w:jc w:val="left"/>
              <w:rPr>
                <w:rFonts w:ascii="宋体" w:hAnsi="宋体" w:hint="eastAsia"/>
                <w:kern w:val="0"/>
                <w:sz w:val="20"/>
                <w:szCs w:val="20"/>
              </w:rPr>
            </w:pPr>
            <w:r w:rsidRPr="00252CCC">
              <w:rPr>
                <w:rFonts w:hint="eastAsia"/>
                <w:sz w:val="20"/>
                <w:szCs w:val="20"/>
              </w:rPr>
              <w:t>初中化学人工智能赋能课堂教学培训暨新学期教研组长会议</w:t>
            </w:r>
          </w:p>
        </w:tc>
        <w:tc>
          <w:tcPr>
            <w:tcW w:w="7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69221" w14:textId="682755EA" w:rsidR="00252CCC" w:rsidRPr="00CC2E64" w:rsidRDefault="00252CCC" w:rsidP="00252CCC">
            <w:pPr>
              <w:widowControl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全体初中化学教师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</w:p>
        </w:tc>
      </w:tr>
      <w:tr w:rsidR="00252CCC" w14:paraId="3C25BE2E" w14:textId="77777777" w:rsidTr="00B00A6B">
        <w:trPr>
          <w:trHeight w:val="365"/>
        </w:trPr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08504" w14:textId="77777777" w:rsidR="00252CCC" w:rsidRDefault="00252CCC" w:rsidP="00252CCC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BC710" w14:textId="50D3CB86" w:rsidR="00252CCC" w:rsidRPr="00252CCC" w:rsidRDefault="00252CCC" w:rsidP="00252CCC"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 w:rsidRPr="00252CCC">
              <w:rPr>
                <w:rFonts w:hint="eastAsia"/>
                <w:sz w:val="20"/>
                <w:szCs w:val="20"/>
              </w:rPr>
              <w:t>14:00</w:t>
            </w:r>
            <w:r w:rsidRPr="00252CCC">
              <w:rPr>
                <w:rFonts w:hint="eastAsia"/>
                <w:sz w:val="20"/>
                <w:szCs w:val="20"/>
              </w:rPr>
              <w:tab/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09E22" w14:textId="65707CCE" w:rsidR="00252CCC" w:rsidRDefault="00252CCC" w:rsidP="00252CC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英语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F58CB" w14:textId="28636833" w:rsidR="00252CCC" w:rsidRDefault="00252CCC" w:rsidP="00252CCC"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 w:rsidRPr="00252CCC">
              <w:rPr>
                <w:rFonts w:hint="eastAsia"/>
                <w:sz w:val="20"/>
                <w:szCs w:val="20"/>
              </w:rPr>
              <w:t>龙城初中</w:t>
            </w:r>
            <w:r w:rsidRPr="00252CCC">
              <w:rPr>
                <w:rFonts w:hint="eastAsia"/>
                <w:sz w:val="20"/>
                <w:szCs w:val="20"/>
              </w:rPr>
              <w:tab/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E2071" w14:textId="1F5203AB" w:rsidR="00252CCC" w:rsidRPr="00252CCC" w:rsidRDefault="00252CCC" w:rsidP="00252CCC">
            <w:pPr>
              <w:widowControl/>
              <w:jc w:val="left"/>
              <w:rPr>
                <w:rFonts w:hint="eastAsia"/>
                <w:sz w:val="20"/>
                <w:szCs w:val="20"/>
              </w:rPr>
            </w:pPr>
            <w:r w:rsidRPr="00252CCC">
              <w:rPr>
                <w:rFonts w:hint="eastAsia"/>
                <w:sz w:val="20"/>
                <w:szCs w:val="20"/>
              </w:rPr>
              <w:t>初中英语教研组长会议</w:t>
            </w:r>
          </w:p>
        </w:tc>
        <w:tc>
          <w:tcPr>
            <w:tcW w:w="7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F4778" w14:textId="592A0327" w:rsidR="00252CCC" w:rsidRPr="00252CCC" w:rsidRDefault="00252CCC" w:rsidP="00252CCC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初中英语教研组长</w:t>
            </w:r>
          </w:p>
        </w:tc>
      </w:tr>
    </w:tbl>
    <w:p w14:paraId="7198116E" w14:textId="402E1014" w:rsidR="00262EFB" w:rsidRDefault="00000000">
      <w:pPr>
        <w:adjustRightInd w:val="0"/>
        <w:snapToGrid w:val="0"/>
        <w:jc w:val="center"/>
        <w:rPr>
          <w:b/>
          <w:sz w:val="18"/>
          <w:szCs w:val="18"/>
        </w:rPr>
      </w:pPr>
      <w:r>
        <w:rPr>
          <w:rFonts w:hint="eastAsia"/>
          <w:b/>
          <w:sz w:val="24"/>
          <w:szCs w:val="24"/>
        </w:rPr>
        <w:t>202</w:t>
      </w:r>
      <w:r w:rsidR="00252CCC">
        <w:rPr>
          <w:rFonts w:hint="eastAsia"/>
          <w:b/>
          <w:sz w:val="24"/>
          <w:szCs w:val="24"/>
        </w:rPr>
        <w:t>5</w:t>
      </w:r>
      <w:r>
        <w:rPr>
          <w:rFonts w:hint="eastAsia"/>
          <w:b/>
          <w:sz w:val="24"/>
          <w:szCs w:val="24"/>
        </w:rPr>
        <w:t>-202</w:t>
      </w:r>
      <w:r w:rsidR="00252CCC">
        <w:rPr>
          <w:rFonts w:hint="eastAsia"/>
          <w:b/>
          <w:sz w:val="24"/>
          <w:szCs w:val="24"/>
        </w:rPr>
        <w:t>6</w:t>
      </w:r>
      <w:r>
        <w:rPr>
          <w:rFonts w:hint="eastAsia"/>
          <w:b/>
          <w:sz w:val="24"/>
          <w:szCs w:val="24"/>
        </w:rPr>
        <w:t>学年度第</w:t>
      </w:r>
      <w:r w:rsidR="00252CCC">
        <w:rPr>
          <w:rFonts w:hint="eastAsia"/>
          <w:b/>
          <w:sz w:val="24"/>
          <w:szCs w:val="24"/>
        </w:rPr>
        <w:t>一</w:t>
      </w:r>
      <w:r>
        <w:rPr>
          <w:rFonts w:hint="eastAsia"/>
          <w:b/>
          <w:sz w:val="24"/>
          <w:szCs w:val="24"/>
        </w:rPr>
        <w:t>学期新北区新龙实验（新桥初中）第</w:t>
      </w:r>
      <w:r w:rsidR="00040C68">
        <w:rPr>
          <w:rFonts w:hint="eastAsia"/>
          <w:b/>
          <w:sz w:val="24"/>
          <w:szCs w:val="24"/>
        </w:rPr>
        <w:t>1</w:t>
      </w:r>
      <w:r>
        <w:rPr>
          <w:rFonts w:hint="eastAsia"/>
          <w:b/>
          <w:sz w:val="24"/>
          <w:szCs w:val="24"/>
        </w:rPr>
        <w:t>周外出教研活动安排</w:t>
      </w:r>
    </w:p>
    <w:p w14:paraId="0390DF5B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6E1ECD0E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4E89AE36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490F7133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1050E66F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67259D90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56DB5675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64069217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4FFE65E2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06E10C9C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3BD862E8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67FA80E8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7689E1D2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30A747DA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4F744B18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7DEEC341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6CB7D35B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227E1D9D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4BB0BC7B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0F4F6FB2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5FF55B3A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4E6334BD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1795781D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6D1E5E64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4C27FAED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08612FF0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3794695B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2F383D3F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1E479344" w14:textId="77777777" w:rsidR="00262EFB" w:rsidRDefault="00262EFB">
      <w:pPr>
        <w:jc w:val="center"/>
      </w:pPr>
    </w:p>
    <w:sectPr w:rsidR="00262EFB">
      <w:pgSz w:w="23814" w:h="16839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CC787" w14:textId="77777777" w:rsidR="004C3290" w:rsidRDefault="004C3290" w:rsidP="00BD20E7">
      <w:r>
        <w:separator/>
      </w:r>
    </w:p>
  </w:endnote>
  <w:endnote w:type="continuationSeparator" w:id="0">
    <w:p w14:paraId="76E86CE1" w14:textId="77777777" w:rsidR="004C3290" w:rsidRDefault="004C3290" w:rsidP="00BD2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84D61" w14:textId="77777777" w:rsidR="004C3290" w:rsidRDefault="004C3290" w:rsidP="00BD20E7">
      <w:r>
        <w:separator/>
      </w:r>
    </w:p>
  </w:footnote>
  <w:footnote w:type="continuationSeparator" w:id="0">
    <w:p w14:paraId="59533BD8" w14:textId="77777777" w:rsidR="004C3290" w:rsidRDefault="004C3290" w:rsidP="00BD20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TgzNDFhMWVmMWJkYjYzYjQ2MTZhOTA4N2IxMjRkMzIifQ=="/>
  </w:docVars>
  <w:rsids>
    <w:rsidRoot w:val="07D96299"/>
    <w:rsid w:val="00005AAE"/>
    <w:rsid w:val="0001165C"/>
    <w:rsid w:val="00036445"/>
    <w:rsid w:val="00040C68"/>
    <w:rsid w:val="000518DD"/>
    <w:rsid w:val="00076DCE"/>
    <w:rsid w:val="00087BCA"/>
    <w:rsid w:val="000A29EA"/>
    <w:rsid w:val="000A4577"/>
    <w:rsid w:val="000A7299"/>
    <w:rsid w:val="000C0318"/>
    <w:rsid w:val="00103E20"/>
    <w:rsid w:val="00135336"/>
    <w:rsid w:val="001513BA"/>
    <w:rsid w:val="00162F10"/>
    <w:rsid w:val="001C788D"/>
    <w:rsid w:val="001F2ED5"/>
    <w:rsid w:val="00200F4E"/>
    <w:rsid w:val="00225880"/>
    <w:rsid w:val="00252CCC"/>
    <w:rsid w:val="00262EFB"/>
    <w:rsid w:val="00286354"/>
    <w:rsid w:val="002919A9"/>
    <w:rsid w:val="002B038D"/>
    <w:rsid w:val="002E47D2"/>
    <w:rsid w:val="002F0AE6"/>
    <w:rsid w:val="003117AC"/>
    <w:rsid w:val="00332599"/>
    <w:rsid w:val="003D43D6"/>
    <w:rsid w:val="00410EA3"/>
    <w:rsid w:val="00412267"/>
    <w:rsid w:val="00424917"/>
    <w:rsid w:val="004377AB"/>
    <w:rsid w:val="00440CEA"/>
    <w:rsid w:val="00441D78"/>
    <w:rsid w:val="004738C8"/>
    <w:rsid w:val="004861FF"/>
    <w:rsid w:val="00494A3D"/>
    <w:rsid w:val="004A1DB9"/>
    <w:rsid w:val="004C3290"/>
    <w:rsid w:val="004D4F22"/>
    <w:rsid w:val="004F15CF"/>
    <w:rsid w:val="005229D3"/>
    <w:rsid w:val="00535FE8"/>
    <w:rsid w:val="00541721"/>
    <w:rsid w:val="00555D3F"/>
    <w:rsid w:val="005F53E7"/>
    <w:rsid w:val="00601CC1"/>
    <w:rsid w:val="00613835"/>
    <w:rsid w:val="006D6E90"/>
    <w:rsid w:val="00741357"/>
    <w:rsid w:val="007432A7"/>
    <w:rsid w:val="007F0BDF"/>
    <w:rsid w:val="00811CDD"/>
    <w:rsid w:val="008609E1"/>
    <w:rsid w:val="008A4083"/>
    <w:rsid w:val="008B2BCE"/>
    <w:rsid w:val="008C77F0"/>
    <w:rsid w:val="008D4E59"/>
    <w:rsid w:val="008F70DC"/>
    <w:rsid w:val="00945866"/>
    <w:rsid w:val="00953494"/>
    <w:rsid w:val="00966F43"/>
    <w:rsid w:val="00972B47"/>
    <w:rsid w:val="00991ED3"/>
    <w:rsid w:val="00997F33"/>
    <w:rsid w:val="009A4F5A"/>
    <w:rsid w:val="00A02C68"/>
    <w:rsid w:val="00A25638"/>
    <w:rsid w:val="00A42A33"/>
    <w:rsid w:val="00A55F73"/>
    <w:rsid w:val="00AA35F6"/>
    <w:rsid w:val="00AA4F92"/>
    <w:rsid w:val="00AC00DD"/>
    <w:rsid w:val="00AC1AA4"/>
    <w:rsid w:val="00B00A6B"/>
    <w:rsid w:val="00B07595"/>
    <w:rsid w:val="00B123B3"/>
    <w:rsid w:val="00B136D7"/>
    <w:rsid w:val="00B218F2"/>
    <w:rsid w:val="00B302EF"/>
    <w:rsid w:val="00B35B4E"/>
    <w:rsid w:val="00B4363A"/>
    <w:rsid w:val="00B50DDB"/>
    <w:rsid w:val="00B54CDD"/>
    <w:rsid w:val="00B604EB"/>
    <w:rsid w:val="00B716A5"/>
    <w:rsid w:val="00B92D3D"/>
    <w:rsid w:val="00BC310B"/>
    <w:rsid w:val="00BC48FD"/>
    <w:rsid w:val="00BD20E7"/>
    <w:rsid w:val="00C46B15"/>
    <w:rsid w:val="00C846EE"/>
    <w:rsid w:val="00C86C9A"/>
    <w:rsid w:val="00CC2E64"/>
    <w:rsid w:val="00D00C90"/>
    <w:rsid w:val="00D034E9"/>
    <w:rsid w:val="00D15D5E"/>
    <w:rsid w:val="00DA121B"/>
    <w:rsid w:val="00E0230E"/>
    <w:rsid w:val="00E4623F"/>
    <w:rsid w:val="00E53881"/>
    <w:rsid w:val="00E56FA9"/>
    <w:rsid w:val="00E774D7"/>
    <w:rsid w:val="00F267AA"/>
    <w:rsid w:val="00F3421B"/>
    <w:rsid w:val="00FD6F97"/>
    <w:rsid w:val="00FE014F"/>
    <w:rsid w:val="026D4D17"/>
    <w:rsid w:val="07D96299"/>
    <w:rsid w:val="084B018A"/>
    <w:rsid w:val="0C6204D4"/>
    <w:rsid w:val="0CC31828"/>
    <w:rsid w:val="0F6D2960"/>
    <w:rsid w:val="135E423E"/>
    <w:rsid w:val="15A3424B"/>
    <w:rsid w:val="18146D71"/>
    <w:rsid w:val="1A4133D2"/>
    <w:rsid w:val="25014DDA"/>
    <w:rsid w:val="2786649E"/>
    <w:rsid w:val="293146FB"/>
    <w:rsid w:val="36AD5186"/>
    <w:rsid w:val="388D1286"/>
    <w:rsid w:val="388E11C0"/>
    <w:rsid w:val="38996614"/>
    <w:rsid w:val="3BCE208D"/>
    <w:rsid w:val="402E2EE5"/>
    <w:rsid w:val="42C76B39"/>
    <w:rsid w:val="45F17467"/>
    <w:rsid w:val="46702FF8"/>
    <w:rsid w:val="49B515D9"/>
    <w:rsid w:val="4B530941"/>
    <w:rsid w:val="4B804FC9"/>
    <w:rsid w:val="53025473"/>
    <w:rsid w:val="544E22D1"/>
    <w:rsid w:val="55285A8E"/>
    <w:rsid w:val="5BF46287"/>
    <w:rsid w:val="60BE647E"/>
    <w:rsid w:val="661E4D70"/>
    <w:rsid w:val="6B714C30"/>
    <w:rsid w:val="79545A2B"/>
    <w:rsid w:val="79DE0D98"/>
    <w:rsid w:val="7F96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DBA867"/>
  <w15:docId w15:val="{21E75ED8-C7C4-4851-B353-CD463A3B1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D20E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BD20E7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a6"/>
    <w:rsid w:val="00BD20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BD20E7"/>
    <w:rPr>
      <w:rFonts w:ascii="Calibri" w:hAnsi="Calibri"/>
      <w:kern w:val="2"/>
      <w:sz w:val="18"/>
      <w:szCs w:val="18"/>
    </w:rPr>
  </w:style>
  <w:style w:type="paragraph" w:styleId="a7">
    <w:name w:val="Normal (Web)"/>
    <w:basedOn w:val="a"/>
    <w:rsid w:val="00BD20E7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7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7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7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7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52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0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1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9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3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6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74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2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9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4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1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8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2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9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75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1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1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7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9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8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5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8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1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2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4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45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7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24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6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6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1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6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9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4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5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1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1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9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9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4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7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36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5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2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5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5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4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1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1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9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8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6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5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7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33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8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8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1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61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1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9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32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3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9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5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7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6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7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73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66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3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7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76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1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52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0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7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7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1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2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2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6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3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8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1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2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36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2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9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9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1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1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8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2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1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5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7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1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7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5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84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7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8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7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5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6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2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1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9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9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7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6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4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8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4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9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7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2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0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4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3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2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8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8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7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07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1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5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1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2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8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1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8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3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1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53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828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7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7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7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2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5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5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8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8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1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4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9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8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4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46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5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22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23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7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5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5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65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7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76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5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8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5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2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0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9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4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03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8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4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2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4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2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5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6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8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4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1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8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9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8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5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8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7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9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4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7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2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7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3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1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06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5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1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3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8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3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Desktop\2024-2025&#23398;&#24180;&#24230;&#31532;&#19968;&#23398;&#26399;&#26032;&#21271;&#21306;&#26032;&#40857;&#23454;&#39564;&#65288;&#26032;&#26725;&#21021;&#20013;&#65289;&#31532;1&#21608;&#22806;&#20986;&#25945;&#30740;&#27963;&#21160;&#23433;&#25490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2024-2025学年度第一学期新北区新龙实验（新桥初中）第1周外出教研活动安排</Template>
  <TotalTime>17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萍 李</cp:lastModifiedBy>
  <cp:revision>3</cp:revision>
  <dcterms:created xsi:type="dcterms:W3CDTF">2025-02-11T07:51:00Z</dcterms:created>
  <dcterms:modified xsi:type="dcterms:W3CDTF">2025-08-30T13:50:00Z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D177A746AAFD49CCB7C38F364F71B99C_11</vt:lpwstr>
  </property>
</Properties>
</file>