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502E4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  示</w:t>
      </w:r>
    </w:p>
    <w:p w14:paraId="694CDA17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 w14:paraId="44578876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按照常州市教育优秀人才培养计划安排，学校教师发展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中心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对我校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黄健、徐聂鑫</w:t>
      </w:r>
      <w:r>
        <w:rPr>
          <w:rFonts w:hint="eastAsia" w:ascii="仿宋_GB2312" w:hAnsi="仿宋_GB2312" w:eastAsia="仿宋_GB2312" w:cs="仿宋_GB2312"/>
          <w:sz w:val="32"/>
          <w:szCs w:val="40"/>
        </w:rPr>
        <w:t>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位同志，从师德师风、教育教学、教科研和示范引领等方面进行了全面评价，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位同志年度发展情况良好，现予以公示，公示期为2025年7月28日-8月1日。对公示内容如有异议，请在公示期内以书面或电话形式向校长室反映。请反映人注明本人真实姓名和联系方式。联系电话：0519-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88965000</w:t>
      </w:r>
      <w:r>
        <w:rPr>
          <w:rFonts w:hint="eastAsia" w:ascii="仿宋_GB2312" w:hAnsi="仿宋_GB2312" w:eastAsia="仿宋_GB2312" w:cs="仿宋_GB2312"/>
          <w:sz w:val="32"/>
          <w:szCs w:val="40"/>
        </w:rPr>
        <w:t>。公示名单如下：</w:t>
      </w:r>
    </w:p>
    <w:p w14:paraId="3BAE3727">
      <w:pPr>
        <w:adjustRightInd w:val="0"/>
        <w:snapToGrid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黄健、徐聂鑫</w:t>
      </w:r>
    </w:p>
    <w:p w14:paraId="2586AE5C">
      <w:pPr>
        <w:adjustRightInd w:val="0"/>
        <w:snapToGrid w:val="0"/>
        <w:spacing w:line="360" w:lineRule="auto"/>
        <w:jc w:val="right"/>
        <w:rPr>
          <w:rFonts w:ascii="仿宋_GB2312" w:hAnsi="仿宋_GB2312" w:eastAsia="仿宋_GB2312" w:cs="仿宋_GB2312"/>
          <w:sz w:val="32"/>
          <w:szCs w:val="40"/>
        </w:rPr>
      </w:pPr>
    </w:p>
    <w:p w14:paraId="3ADBB512">
      <w:pPr>
        <w:wordWrap w:val="0"/>
        <w:adjustRightInd w:val="0"/>
        <w:snapToGrid w:val="0"/>
        <w:spacing w:line="360" w:lineRule="auto"/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常州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市东青实验学校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</w:t>
      </w:r>
    </w:p>
    <w:p w14:paraId="19BE4F7B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2025年7月28日</w:t>
      </w:r>
    </w:p>
    <w:p w14:paraId="34FBD04A">
      <w:pPr>
        <w:adjustRightInd w:val="0"/>
        <w:snapToGrid w:val="0"/>
        <w:spacing w:line="360" w:lineRule="auto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BFFF2D6"/>
    <w:rsid w:val="00050EBA"/>
    <w:rsid w:val="0035344C"/>
    <w:rsid w:val="003D7FBE"/>
    <w:rsid w:val="009A3A9C"/>
    <w:rsid w:val="00D24475"/>
    <w:rsid w:val="00DD17EF"/>
    <w:rsid w:val="00FF1B7C"/>
    <w:rsid w:val="1D1C142C"/>
    <w:rsid w:val="2BD12CD1"/>
    <w:rsid w:val="77B94F70"/>
    <w:rsid w:val="7FBE71D8"/>
    <w:rsid w:val="7FCD3E5D"/>
    <w:rsid w:val="DFE34C55"/>
    <w:rsid w:val="F7F5D5A6"/>
    <w:rsid w:val="FBFFF2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Company>China</Company>
  <Pages>1</Pages>
  <Words>194</Words>
  <Characters>219</Characters>
  <Lines>1</Lines>
  <Paragraphs>1</Paragraphs>
  <TotalTime>1</TotalTime>
  <ScaleCrop>false</ScaleCrop>
  <LinksUpToDate>false</LinksUpToDate>
  <CharactersWithSpaces>225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2025-07-23T14:28:00Z</dcterms:created>
  <dc:creator>韩志祥</dc:creator>
  <cp:lastModifiedBy>逆风</cp:lastModifiedBy>
  <cp:lastPrinted>2025-07-28T00:55:50Z</cp:lastPrinted>
  <dcterms:modified xsi:type="dcterms:W3CDTF">2025-07-28T00:55:54Z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2FC17F7767F6625D102380689A91BA98_41</vt:lpwstr>
  </property>
  <property fmtid="{D5CDD505-2E9C-101B-9397-08002B2CF9AE}" pid="4" name="KSOTemplateDocerSaveRecord">
    <vt:lpwstr>eyJoZGlkIjoiMTczMjdhYTVkNDdlMDUwNTU0ZDU0YjhmMGY4MjE1YzgiLCJ1c2VySWQiOiI5NTU1NTg1MzQifQ==</vt:lpwstr>
  </property>
</Properties>
</file>