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E22F0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2C05C1D0">
      <w:pPr>
        <w:widowControl/>
        <w:wordWrap w:val="0"/>
        <w:spacing w:before="100" w:beforeAutospacing="1" w:after="100" w:afterAutospacing="1"/>
        <w:jc w:val="center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6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1"/>
        <w:gridCol w:w="1541"/>
        <w:gridCol w:w="1927"/>
        <w:gridCol w:w="2332"/>
        <w:gridCol w:w="2005"/>
      </w:tblGrid>
      <w:tr w14:paraId="0FF5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2B6F19D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00E6BA2A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8" w:type="pct"/>
            <w:vAlign w:val="center"/>
          </w:tcPr>
          <w:p w14:paraId="578471D9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85" w:type="pct"/>
            <w:vAlign w:val="center"/>
          </w:tcPr>
          <w:p w14:paraId="39C79B3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71" w:type="pct"/>
            <w:vAlign w:val="center"/>
          </w:tcPr>
          <w:p w14:paraId="38250E7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338AE1F7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10FB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7429E1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7AB034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2CBCA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D72EB4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B107C7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F85A4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9AB49C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383C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69AAE9B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/>
            <w:vAlign w:val="center"/>
          </w:tcPr>
          <w:p w14:paraId="7490FE5D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下午3:50</w:t>
            </w:r>
          </w:p>
        </w:tc>
        <w:tc>
          <w:tcPr>
            <w:tcW w:w="708" w:type="pct"/>
            <w:shd w:val="clear"/>
            <w:vAlign w:val="center"/>
          </w:tcPr>
          <w:p w14:paraId="43717DC8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希沃教室</w:t>
            </w:r>
          </w:p>
        </w:tc>
        <w:tc>
          <w:tcPr>
            <w:tcW w:w="885" w:type="pct"/>
            <w:shd w:val="clear"/>
            <w:vAlign w:val="center"/>
          </w:tcPr>
          <w:p w14:paraId="6DD849DB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青年教师</w:t>
            </w:r>
          </w:p>
        </w:tc>
        <w:tc>
          <w:tcPr>
            <w:tcW w:w="1071" w:type="pct"/>
            <w:shd w:val="clear"/>
            <w:vAlign w:val="center"/>
          </w:tcPr>
          <w:p w14:paraId="3C94FAC3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评课活动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C7A1F5E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教师发展中心</w:t>
            </w:r>
          </w:p>
        </w:tc>
      </w:tr>
      <w:tr w14:paraId="532B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5419BB0F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8235CB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B16F968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各融合点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20F1705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5A7A02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巡回指导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FEFB1C5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融合教育管理中心</w:t>
            </w:r>
          </w:p>
        </w:tc>
      </w:tr>
      <w:tr w14:paraId="1595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65" w:type="pct"/>
            <w:vMerge w:val="restart"/>
            <w:vAlign w:val="center"/>
          </w:tcPr>
          <w:p w14:paraId="7557AB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1D0B241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B81414B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828FFF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30CDE9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CA99793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0B081DE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F89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5" w:type="pct"/>
            <w:vMerge w:val="continue"/>
            <w:vAlign w:val="center"/>
          </w:tcPr>
          <w:p w14:paraId="5A0869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B04CC8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下午3:50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AF4288B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6D7F886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语、数组教师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E7E3AB0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语、数教研组活动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5A1912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教师发展中心</w:t>
            </w:r>
          </w:p>
        </w:tc>
      </w:tr>
      <w:tr w14:paraId="75E0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restart"/>
            <w:vAlign w:val="center"/>
          </w:tcPr>
          <w:p w14:paraId="1CC8BBB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59D07A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BF247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3B5A4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1AFC0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1B905F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CBD1C4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8BD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617B49F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8C9BBA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0B7D60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家庭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EA4195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FF81F1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3751F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融合教育管理中心</w:t>
            </w:r>
          </w:p>
        </w:tc>
      </w:tr>
      <w:tr w14:paraId="762D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6A8E4E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7ABBBF7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C49458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E5A017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66CA179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221FA728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DAEDFC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C94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02469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5025B3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42272E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D768FF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ECC115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3EEDE3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 w14:paraId="5813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restart"/>
            <w:vAlign w:val="center"/>
          </w:tcPr>
          <w:p w14:paraId="13EC3D9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09B0421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7B3CE2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E4EB5D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四楼会议室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6DB05F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692E4C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709408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校长室          校务管理中心</w:t>
            </w:r>
          </w:p>
        </w:tc>
      </w:tr>
      <w:tr w14:paraId="23DA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5" w:type="pct"/>
            <w:vMerge w:val="continue"/>
            <w:vAlign w:val="center"/>
          </w:tcPr>
          <w:p w14:paraId="3DDDEB7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6B8376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831C90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E52775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8DA5F8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66296D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B5B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5" w:type="pct"/>
            <w:vMerge w:val="restart"/>
            <w:vAlign w:val="center"/>
          </w:tcPr>
          <w:p w14:paraId="2C58EF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404CD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422331CB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75213822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vAlign w:val="center"/>
          </w:tcPr>
          <w:p w14:paraId="421690A2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vAlign w:val="center"/>
          </w:tcPr>
          <w:p w14:paraId="637606AE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 w14:paraId="1B44A390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7BC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7E1B37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AAE0F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2B56FA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245D68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43FCC6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3097C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0D9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3328E8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3775D3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5A35AF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454E13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6CA937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3AF293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3414ED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53F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422FA4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A3F951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59748C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19B733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500AA3A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5D5B81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2B44083A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7F97442B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299D9B42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185EDA63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党支部组织开展学习《党政机关厉行节约反对浪费条例》主题党日活动。</w:t>
      </w:r>
    </w:p>
    <w:p w14:paraId="5260D60B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根据天宁区中小学、幼儿园规范办学（园）行为督查反馈意见进行全面整改，备复查。</w:t>
      </w:r>
      <w:bookmarkStart w:id="0" w:name="_GoBack"/>
      <w:bookmarkEnd w:id="0"/>
    </w:p>
    <w:p w14:paraId="2473C3CC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周一（6月9日）下午，青年教师基本功——评课活动。</w:t>
      </w:r>
    </w:p>
    <w:p w14:paraId="6BEC32AC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周二（6月10日）全天，王雁羽老师参加常州市特殊教育青年教师教学基本功比赛。</w:t>
      </w:r>
    </w:p>
    <w:p w14:paraId="2F892455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周四（6月12日）五金机电来校慰问学生，详情请关注钉钉工作群。</w:t>
      </w:r>
    </w:p>
    <w:p w14:paraId="1B7EFE94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周二——周五（6月10日-13日），部分教师参加“嘉湖台丽衢”教学联盟暨浙闽赣院四省七市“特教共同体”特殊教育教学工作培训课堂展示活动。</w:t>
      </w:r>
    </w:p>
    <w:p w14:paraId="7A361359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生活适应项目组组织相关教师进行五年级生活适应课件制作。</w:t>
      </w:r>
    </w:p>
    <w:p w14:paraId="696D3662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校门口值日的老师请佩戴红色“执勤”袖章，值日结束放回原位。</w:t>
      </w:r>
    </w:p>
    <w:p w14:paraId="247590B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FF0000"/>
          <w:kern w:val="0"/>
          <w:sz w:val="18"/>
          <w:szCs w:val="18"/>
        </w:rPr>
      </w:pPr>
    </w:p>
    <w:p w14:paraId="73E81F1F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68A5E233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1.牵手成长助学的学生信息登记。</w:t>
      </w:r>
    </w:p>
    <w:p w14:paraId="6A1143BB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2.6月10日（星期二）王雁羽老师参加常州市特殊教育青年教师教学基本功比赛</w:t>
      </w:r>
    </w:p>
    <w:p w14:paraId="5D440F51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3.报考中吴实验学校的学生按要求做好体检。</w:t>
      </w:r>
    </w:p>
    <w:p w14:paraId="36B1DEA8">
      <w:pPr>
        <w:widowControl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友情提醒：</w:t>
      </w:r>
    </w:p>
    <w:p w14:paraId="05DE5AC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1.周二粉笔字(敕勒歌)</w:t>
      </w:r>
    </w:p>
    <w:p w14:paraId="538ED4A2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2.青年教师每周3张钢笔字</w:t>
      </w:r>
    </w:p>
    <w:p w14:paraId="56BADDF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3.周四推门听课</w:t>
      </w:r>
    </w:p>
    <w:p w14:paraId="105418E6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98590CA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4692F698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1.青年教师积极参加教科研评比活动：</w:t>
      </w:r>
    </w:p>
    <w:p w14:paraId="15D7E37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（1）第二届孤独症教育教学研究论文征集启事，截止日期：2025.7.15。</w:t>
      </w:r>
    </w:p>
    <w:p w14:paraId="73926DC5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（2）第37届江苏省“教海探航”征文竞赛，截止日期：2025.6至7月上旬</w:t>
      </w:r>
    </w:p>
    <w:p w14:paraId="095BC7CE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2.6月9日-21日完成本学年学生期末评估，每位个训老师完成1-2名孤独症儿童八大领域评估，其他学生完成功能性评估。</w:t>
      </w:r>
    </w:p>
    <w:p w14:paraId="5CCF528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3.思考期末主题课程方案。</w:t>
      </w:r>
    </w:p>
    <w:p w14:paraId="40591E8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4.6月10-13日赴浙江衢州参加四省七市教研活动。</w:t>
      </w:r>
    </w:p>
    <w:p w14:paraId="5C1A075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581428F9"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学生发展支持中心：</w:t>
      </w:r>
    </w:p>
    <w:p w14:paraId="038567D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1.周一升旗仪式，七年级国旗下讲话；</w:t>
      </w:r>
    </w:p>
    <w:p w14:paraId="1C22C08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2.周四五金机电来校慰问学生；</w:t>
      </w:r>
    </w:p>
    <w:p w14:paraId="40F5DAF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3.暂定周四举行入队仪式。</w:t>
      </w:r>
    </w:p>
    <w:p w14:paraId="75A50BB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1E0562AD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7459A3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1.完善保安保洁职责，下周开展校园安全培训。</w:t>
      </w:r>
    </w:p>
    <w:p w14:paraId="65B18EBE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2.召开班主任会议，商讨优化学生隐匿事件处置流程，倾听班主任意见。</w:t>
      </w:r>
    </w:p>
    <w:p w14:paraId="644ED353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3.筹备学期末膳食家委会活动，鼓励家长参与学校食品安全监督。</w:t>
      </w:r>
    </w:p>
    <w:p w14:paraId="7966D371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4.下周1530安全教育主题为心理健康。</w:t>
      </w:r>
    </w:p>
    <w:p w14:paraId="5CE1C90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5.暑期改造项目合同签订。</w:t>
      </w:r>
    </w:p>
    <w:p w14:paraId="1C6B5AE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6.后勤人员会议时间待定。</w:t>
      </w:r>
    </w:p>
    <w:p w14:paraId="0829C2A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7.联系人事与财务专线的迁移。</w:t>
      </w:r>
    </w:p>
    <w:p w14:paraId="2E5F9B3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8.四楼整理出两个空教室。</w:t>
      </w:r>
    </w:p>
    <w:p w14:paraId="08E18090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9.与其它准备进行午餐配送招标学校协商联合招标事宜</w:t>
      </w:r>
    </w:p>
    <w:p w14:paraId="379BEF0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10.各楼层的消防栓、灭火器摆放位置与数量在楼层中心处粘贴，形成逃生图并作标志。</w:t>
      </w:r>
    </w:p>
    <w:p w14:paraId="403BE5D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7F4B1F50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6F4828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1.梳理2024年度档案材料。</w:t>
      </w:r>
    </w:p>
    <w:p w14:paraId="0A0ED15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2.教师月考核。</w:t>
      </w:r>
    </w:p>
    <w:p w14:paraId="19FBC7D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</w:p>
    <w:p w14:paraId="2F9817A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1DEB5494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5957A1C2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70CEB459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1.周一下午，按计划正常巡回指导。</w:t>
      </w:r>
    </w:p>
    <w:p w14:paraId="0A7DEA2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2.撰写并发布融合教育工作室第20次活动方案。</w:t>
      </w:r>
    </w:p>
    <w:p w14:paraId="3457E2E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3.继续上传特教、融合相关新闻发市特教指导中心。</w:t>
      </w:r>
    </w:p>
    <w:p w14:paraId="4C1A55E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0E895F66"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。</w:t>
      </w:r>
    </w:p>
    <w:p w14:paraId="2A0DBEB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170E79E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1.准备上传省智障教育希沃平台课件。</w:t>
      </w:r>
    </w:p>
    <w:p w14:paraId="46CE821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喜憨儿公益创投：</w:t>
      </w:r>
    </w:p>
    <w:p w14:paraId="6CDFB5C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1.继续对接、上传民非年审材料下一步流程的材料。</w:t>
      </w:r>
    </w:p>
    <w:sectPr>
      <w:pgSz w:w="11906" w:h="16838"/>
      <w:pgMar w:top="1043" w:right="1463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E4962"/>
    <w:multiLevelType w:val="singleLevel"/>
    <w:tmpl w:val="334E49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66730D"/>
    <w:rsid w:val="009A2A1C"/>
    <w:rsid w:val="009B561A"/>
    <w:rsid w:val="00B7254C"/>
    <w:rsid w:val="010632C4"/>
    <w:rsid w:val="018F3AF2"/>
    <w:rsid w:val="01D219DB"/>
    <w:rsid w:val="02BB0946"/>
    <w:rsid w:val="0326672B"/>
    <w:rsid w:val="03464D3D"/>
    <w:rsid w:val="039968B9"/>
    <w:rsid w:val="039A34ED"/>
    <w:rsid w:val="03C868B6"/>
    <w:rsid w:val="03EC7108"/>
    <w:rsid w:val="040E4BB2"/>
    <w:rsid w:val="041C4D11"/>
    <w:rsid w:val="0449002B"/>
    <w:rsid w:val="04730898"/>
    <w:rsid w:val="05167E8D"/>
    <w:rsid w:val="05517D6A"/>
    <w:rsid w:val="05643B0B"/>
    <w:rsid w:val="0594055F"/>
    <w:rsid w:val="05CD222A"/>
    <w:rsid w:val="063835F7"/>
    <w:rsid w:val="06A16E3B"/>
    <w:rsid w:val="06B127A1"/>
    <w:rsid w:val="07354F01"/>
    <w:rsid w:val="07426967"/>
    <w:rsid w:val="074C5CC8"/>
    <w:rsid w:val="076523A8"/>
    <w:rsid w:val="07925726"/>
    <w:rsid w:val="083D172E"/>
    <w:rsid w:val="087717AA"/>
    <w:rsid w:val="08885A7E"/>
    <w:rsid w:val="08E91129"/>
    <w:rsid w:val="091F08E1"/>
    <w:rsid w:val="092747D4"/>
    <w:rsid w:val="095D1443"/>
    <w:rsid w:val="09FE6E56"/>
    <w:rsid w:val="0A333843"/>
    <w:rsid w:val="0ADD5EE7"/>
    <w:rsid w:val="0B540401"/>
    <w:rsid w:val="0B975CC5"/>
    <w:rsid w:val="0BD7583F"/>
    <w:rsid w:val="0BE75106"/>
    <w:rsid w:val="0C355418"/>
    <w:rsid w:val="0C6C00A7"/>
    <w:rsid w:val="0CB8513B"/>
    <w:rsid w:val="0CD5032A"/>
    <w:rsid w:val="0D0A37E3"/>
    <w:rsid w:val="0D2724F2"/>
    <w:rsid w:val="0D39790C"/>
    <w:rsid w:val="0D3E60EA"/>
    <w:rsid w:val="0DA241EC"/>
    <w:rsid w:val="0ECF0CC5"/>
    <w:rsid w:val="0ED40186"/>
    <w:rsid w:val="0F191E72"/>
    <w:rsid w:val="0F225801"/>
    <w:rsid w:val="0F977963"/>
    <w:rsid w:val="0FAC3EE8"/>
    <w:rsid w:val="108160F1"/>
    <w:rsid w:val="108C51BC"/>
    <w:rsid w:val="10FD17ED"/>
    <w:rsid w:val="11366ED6"/>
    <w:rsid w:val="113E53EC"/>
    <w:rsid w:val="116C20F8"/>
    <w:rsid w:val="119B64D6"/>
    <w:rsid w:val="126058A6"/>
    <w:rsid w:val="12750005"/>
    <w:rsid w:val="12767533"/>
    <w:rsid w:val="12F5000F"/>
    <w:rsid w:val="130B5100"/>
    <w:rsid w:val="134D0879"/>
    <w:rsid w:val="140F44A5"/>
    <w:rsid w:val="14E32BBC"/>
    <w:rsid w:val="14EB24C3"/>
    <w:rsid w:val="158E526F"/>
    <w:rsid w:val="15A87015"/>
    <w:rsid w:val="15FB4476"/>
    <w:rsid w:val="164E6A70"/>
    <w:rsid w:val="1685164D"/>
    <w:rsid w:val="16A036EA"/>
    <w:rsid w:val="16FC6E51"/>
    <w:rsid w:val="17B1196B"/>
    <w:rsid w:val="17FEE2B1"/>
    <w:rsid w:val="18602A8A"/>
    <w:rsid w:val="18BA7315"/>
    <w:rsid w:val="19906DA2"/>
    <w:rsid w:val="1A221CEC"/>
    <w:rsid w:val="1A952B49"/>
    <w:rsid w:val="1B6B5A1C"/>
    <w:rsid w:val="1BE23F81"/>
    <w:rsid w:val="1BF5107B"/>
    <w:rsid w:val="1C47435B"/>
    <w:rsid w:val="1C482835"/>
    <w:rsid w:val="1C5940AE"/>
    <w:rsid w:val="1C9B066E"/>
    <w:rsid w:val="1CEE2097"/>
    <w:rsid w:val="1E426AC4"/>
    <w:rsid w:val="1E8E2E81"/>
    <w:rsid w:val="1EB13F78"/>
    <w:rsid w:val="1EC20154"/>
    <w:rsid w:val="1F09648C"/>
    <w:rsid w:val="1FB67B6D"/>
    <w:rsid w:val="20580386"/>
    <w:rsid w:val="211D73F8"/>
    <w:rsid w:val="21424B40"/>
    <w:rsid w:val="215D6EA4"/>
    <w:rsid w:val="217F6AF8"/>
    <w:rsid w:val="21D7394D"/>
    <w:rsid w:val="227702D2"/>
    <w:rsid w:val="227C4DC1"/>
    <w:rsid w:val="22995A95"/>
    <w:rsid w:val="2312158D"/>
    <w:rsid w:val="231749AF"/>
    <w:rsid w:val="233D558F"/>
    <w:rsid w:val="23D87B36"/>
    <w:rsid w:val="23FC3FAF"/>
    <w:rsid w:val="24227FE7"/>
    <w:rsid w:val="243855B3"/>
    <w:rsid w:val="247C43F2"/>
    <w:rsid w:val="255B07F3"/>
    <w:rsid w:val="25826736"/>
    <w:rsid w:val="258605A8"/>
    <w:rsid w:val="264625BA"/>
    <w:rsid w:val="264A76F8"/>
    <w:rsid w:val="271F2EF8"/>
    <w:rsid w:val="27355631"/>
    <w:rsid w:val="27C56B14"/>
    <w:rsid w:val="27EE32ED"/>
    <w:rsid w:val="280C37EB"/>
    <w:rsid w:val="288F799D"/>
    <w:rsid w:val="28BF5220"/>
    <w:rsid w:val="290F7A59"/>
    <w:rsid w:val="294B7718"/>
    <w:rsid w:val="297B3BC8"/>
    <w:rsid w:val="29BD0B1B"/>
    <w:rsid w:val="29FC5A5F"/>
    <w:rsid w:val="2A1C43A5"/>
    <w:rsid w:val="2A7B61DD"/>
    <w:rsid w:val="2AFB7F69"/>
    <w:rsid w:val="2B37042B"/>
    <w:rsid w:val="2B514DCE"/>
    <w:rsid w:val="2B637926"/>
    <w:rsid w:val="2B915EA0"/>
    <w:rsid w:val="2BD4296D"/>
    <w:rsid w:val="2C2E529A"/>
    <w:rsid w:val="2C4D0FA9"/>
    <w:rsid w:val="2CAB24AF"/>
    <w:rsid w:val="2CCC1CD6"/>
    <w:rsid w:val="2CF0667B"/>
    <w:rsid w:val="2D872856"/>
    <w:rsid w:val="2D8748E9"/>
    <w:rsid w:val="2DC23B73"/>
    <w:rsid w:val="2DC64DA1"/>
    <w:rsid w:val="2ECB07B7"/>
    <w:rsid w:val="2F511021"/>
    <w:rsid w:val="2F630B5B"/>
    <w:rsid w:val="2F8C2C23"/>
    <w:rsid w:val="2FEFD265"/>
    <w:rsid w:val="310D15A9"/>
    <w:rsid w:val="313120A5"/>
    <w:rsid w:val="32AB237E"/>
    <w:rsid w:val="32B628D1"/>
    <w:rsid w:val="32BB6DE3"/>
    <w:rsid w:val="333D3F42"/>
    <w:rsid w:val="336D1048"/>
    <w:rsid w:val="33B20F2C"/>
    <w:rsid w:val="33DD5802"/>
    <w:rsid w:val="33E308F1"/>
    <w:rsid w:val="33EC3671"/>
    <w:rsid w:val="341F301C"/>
    <w:rsid w:val="34342886"/>
    <w:rsid w:val="34612D34"/>
    <w:rsid w:val="34DA3E98"/>
    <w:rsid w:val="35112C96"/>
    <w:rsid w:val="35690D78"/>
    <w:rsid w:val="36A238D0"/>
    <w:rsid w:val="36E5165C"/>
    <w:rsid w:val="37121451"/>
    <w:rsid w:val="379941DB"/>
    <w:rsid w:val="37E52DD0"/>
    <w:rsid w:val="37FFF558"/>
    <w:rsid w:val="38193B54"/>
    <w:rsid w:val="381D3A12"/>
    <w:rsid w:val="385F549B"/>
    <w:rsid w:val="38B53DC7"/>
    <w:rsid w:val="38DE3C77"/>
    <w:rsid w:val="399D1D9E"/>
    <w:rsid w:val="39AC44A4"/>
    <w:rsid w:val="39ED6FBE"/>
    <w:rsid w:val="39F50E2C"/>
    <w:rsid w:val="3A035C92"/>
    <w:rsid w:val="3A045153"/>
    <w:rsid w:val="3A0D7142"/>
    <w:rsid w:val="3A3F719A"/>
    <w:rsid w:val="3AA54C7A"/>
    <w:rsid w:val="3B4C5C32"/>
    <w:rsid w:val="3B7F638A"/>
    <w:rsid w:val="3B8329E0"/>
    <w:rsid w:val="3B86156B"/>
    <w:rsid w:val="3BE80FC5"/>
    <w:rsid w:val="3C367B6A"/>
    <w:rsid w:val="3C4454E4"/>
    <w:rsid w:val="3CBE5E4E"/>
    <w:rsid w:val="3D393765"/>
    <w:rsid w:val="3D4756E3"/>
    <w:rsid w:val="3D4B1994"/>
    <w:rsid w:val="3D61104E"/>
    <w:rsid w:val="3D937828"/>
    <w:rsid w:val="3DA86CB1"/>
    <w:rsid w:val="3DAE1498"/>
    <w:rsid w:val="3DCA74D0"/>
    <w:rsid w:val="3E9367B3"/>
    <w:rsid w:val="3EE80ECB"/>
    <w:rsid w:val="3F6C3D5B"/>
    <w:rsid w:val="3F8C5D8F"/>
    <w:rsid w:val="3FDF05B5"/>
    <w:rsid w:val="400835D6"/>
    <w:rsid w:val="40373B38"/>
    <w:rsid w:val="40566328"/>
    <w:rsid w:val="406232F6"/>
    <w:rsid w:val="40CA3BE8"/>
    <w:rsid w:val="40D310C8"/>
    <w:rsid w:val="40FD1811"/>
    <w:rsid w:val="412570B8"/>
    <w:rsid w:val="413C1543"/>
    <w:rsid w:val="41B07470"/>
    <w:rsid w:val="41B93F0D"/>
    <w:rsid w:val="429C09DF"/>
    <w:rsid w:val="42D00560"/>
    <w:rsid w:val="43206458"/>
    <w:rsid w:val="43302ED5"/>
    <w:rsid w:val="434B1B15"/>
    <w:rsid w:val="43982822"/>
    <w:rsid w:val="442F2E77"/>
    <w:rsid w:val="44366F2F"/>
    <w:rsid w:val="45A0123D"/>
    <w:rsid w:val="45C27E60"/>
    <w:rsid w:val="45C74389"/>
    <w:rsid w:val="4631521F"/>
    <w:rsid w:val="4655082E"/>
    <w:rsid w:val="465D2233"/>
    <w:rsid w:val="4669507C"/>
    <w:rsid w:val="4693307D"/>
    <w:rsid w:val="46DA1AD6"/>
    <w:rsid w:val="472670A5"/>
    <w:rsid w:val="47B10BCE"/>
    <w:rsid w:val="47D53887"/>
    <w:rsid w:val="47E71571"/>
    <w:rsid w:val="47E71F69"/>
    <w:rsid w:val="48382A35"/>
    <w:rsid w:val="483B3CE6"/>
    <w:rsid w:val="49861C96"/>
    <w:rsid w:val="49E07403"/>
    <w:rsid w:val="4A0749B4"/>
    <w:rsid w:val="4A201EF6"/>
    <w:rsid w:val="4A296BD1"/>
    <w:rsid w:val="4A36168B"/>
    <w:rsid w:val="4ABA1A15"/>
    <w:rsid w:val="4B674427"/>
    <w:rsid w:val="4BC67D37"/>
    <w:rsid w:val="4BC901F8"/>
    <w:rsid w:val="4BDA5FB4"/>
    <w:rsid w:val="4BE62CCB"/>
    <w:rsid w:val="4C2E1AE6"/>
    <w:rsid w:val="4C7D1F37"/>
    <w:rsid w:val="4CE67E3A"/>
    <w:rsid w:val="4D1B402B"/>
    <w:rsid w:val="4D3B4BAE"/>
    <w:rsid w:val="4D7155BE"/>
    <w:rsid w:val="4DBF13C9"/>
    <w:rsid w:val="4E80561A"/>
    <w:rsid w:val="4E8578D8"/>
    <w:rsid w:val="4E87185B"/>
    <w:rsid w:val="4F2E27A8"/>
    <w:rsid w:val="4F6368FD"/>
    <w:rsid w:val="4FD31329"/>
    <w:rsid w:val="4FE04EF8"/>
    <w:rsid w:val="4FF5172F"/>
    <w:rsid w:val="503F0BFC"/>
    <w:rsid w:val="50D2381E"/>
    <w:rsid w:val="51174D96"/>
    <w:rsid w:val="5159294E"/>
    <w:rsid w:val="51A00EEB"/>
    <w:rsid w:val="51C24970"/>
    <w:rsid w:val="51C969CF"/>
    <w:rsid w:val="51CE1315"/>
    <w:rsid w:val="52765FAE"/>
    <w:rsid w:val="52A11591"/>
    <w:rsid w:val="53AF18AD"/>
    <w:rsid w:val="549D0C83"/>
    <w:rsid w:val="54C769AF"/>
    <w:rsid w:val="550D23C2"/>
    <w:rsid w:val="55231CBA"/>
    <w:rsid w:val="5544561C"/>
    <w:rsid w:val="55457F36"/>
    <w:rsid w:val="55B36FB7"/>
    <w:rsid w:val="5627572A"/>
    <w:rsid w:val="5656F8AA"/>
    <w:rsid w:val="56765797"/>
    <w:rsid w:val="5697353F"/>
    <w:rsid w:val="56A817F7"/>
    <w:rsid w:val="56C22EB4"/>
    <w:rsid w:val="56C7559F"/>
    <w:rsid w:val="5781726E"/>
    <w:rsid w:val="57D707BF"/>
    <w:rsid w:val="582818A8"/>
    <w:rsid w:val="58337298"/>
    <w:rsid w:val="58C475A9"/>
    <w:rsid w:val="58F158EA"/>
    <w:rsid w:val="59284923"/>
    <w:rsid w:val="59AE020C"/>
    <w:rsid w:val="59B159FF"/>
    <w:rsid w:val="59EC0782"/>
    <w:rsid w:val="5A1309A3"/>
    <w:rsid w:val="5A56101C"/>
    <w:rsid w:val="5A93198C"/>
    <w:rsid w:val="5B874450"/>
    <w:rsid w:val="5BA853BD"/>
    <w:rsid w:val="5BC546AB"/>
    <w:rsid w:val="5C010598"/>
    <w:rsid w:val="5C5E634D"/>
    <w:rsid w:val="5CFE3C2F"/>
    <w:rsid w:val="5D2924CB"/>
    <w:rsid w:val="5D7C6EA0"/>
    <w:rsid w:val="5E8D2535"/>
    <w:rsid w:val="5ED629BF"/>
    <w:rsid w:val="5F556840"/>
    <w:rsid w:val="5F674965"/>
    <w:rsid w:val="5FC8476A"/>
    <w:rsid w:val="5FEA7A07"/>
    <w:rsid w:val="5FFFC62F"/>
    <w:rsid w:val="605B519B"/>
    <w:rsid w:val="608E59B3"/>
    <w:rsid w:val="60934D78"/>
    <w:rsid w:val="61845136"/>
    <w:rsid w:val="6284560A"/>
    <w:rsid w:val="62B23BA2"/>
    <w:rsid w:val="63283692"/>
    <w:rsid w:val="63D4693E"/>
    <w:rsid w:val="63D77EB7"/>
    <w:rsid w:val="63EC3C2E"/>
    <w:rsid w:val="640A35A3"/>
    <w:rsid w:val="64A25475"/>
    <w:rsid w:val="64A44F9F"/>
    <w:rsid w:val="64BB0D35"/>
    <w:rsid w:val="65FEA63B"/>
    <w:rsid w:val="660E5B28"/>
    <w:rsid w:val="665D3DF8"/>
    <w:rsid w:val="66602E01"/>
    <w:rsid w:val="674F5B2E"/>
    <w:rsid w:val="677B47B7"/>
    <w:rsid w:val="68541290"/>
    <w:rsid w:val="68810264"/>
    <w:rsid w:val="68935757"/>
    <w:rsid w:val="68B8368D"/>
    <w:rsid w:val="6A66762A"/>
    <w:rsid w:val="6B270BB7"/>
    <w:rsid w:val="6B421874"/>
    <w:rsid w:val="6B7404BF"/>
    <w:rsid w:val="6BCF481A"/>
    <w:rsid w:val="6C2A702E"/>
    <w:rsid w:val="6C3A3C0D"/>
    <w:rsid w:val="6C614D32"/>
    <w:rsid w:val="6CC60283"/>
    <w:rsid w:val="6CE529A9"/>
    <w:rsid w:val="6D524158"/>
    <w:rsid w:val="6D535020"/>
    <w:rsid w:val="6D8B272F"/>
    <w:rsid w:val="6DE808D4"/>
    <w:rsid w:val="6E364F94"/>
    <w:rsid w:val="6E3A32DD"/>
    <w:rsid w:val="6E496675"/>
    <w:rsid w:val="6E65135F"/>
    <w:rsid w:val="6E7A7577"/>
    <w:rsid w:val="6EA23B0C"/>
    <w:rsid w:val="6EBFDB15"/>
    <w:rsid w:val="6EDE3A98"/>
    <w:rsid w:val="6F315918"/>
    <w:rsid w:val="6F683FD4"/>
    <w:rsid w:val="6F765E1C"/>
    <w:rsid w:val="705D7860"/>
    <w:rsid w:val="710A59D0"/>
    <w:rsid w:val="715073B9"/>
    <w:rsid w:val="715A4024"/>
    <w:rsid w:val="723B0966"/>
    <w:rsid w:val="730A44AE"/>
    <w:rsid w:val="735347E8"/>
    <w:rsid w:val="738C7637"/>
    <w:rsid w:val="7398061C"/>
    <w:rsid w:val="74866F76"/>
    <w:rsid w:val="75716A6B"/>
    <w:rsid w:val="75EDA41C"/>
    <w:rsid w:val="76176CE3"/>
    <w:rsid w:val="76424E1E"/>
    <w:rsid w:val="764628C4"/>
    <w:rsid w:val="76997896"/>
    <w:rsid w:val="7745682F"/>
    <w:rsid w:val="77494B0D"/>
    <w:rsid w:val="77A301CA"/>
    <w:rsid w:val="78154127"/>
    <w:rsid w:val="784B57F9"/>
    <w:rsid w:val="78937015"/>
    <w:rsid w:val="79056C01"/>
    <w:rsid w:val="795F76F9"/>
    <w:rsid w:val="79D179B9"/>
    <w:rsid w:val="7A6B3655"/>
    <w:rsid w:val="7A8A4CDA"/>
    <w:rsid w:val="7AA51FBF"/>
    <w:rsid w:val="7AAD221B"/>
    <w:rsid w:val="7AE40939"/>
    <w:rsid w:val="7B287AB7"/>
    <w:rsid w:val="7BF85F7F"/>
    <w:rsid w:val="7CB11B48"/>
    <w:rsid w:val="7CFE72E3"/>
    <w:rsid w:val="7D4E7C6F"/>
    <w:rsid w:val="7D5A5C84"/>
    <w:rsid w:val="7D6E5BD8"/>
    <w:rsid w:val="7DBDA121"/>
    <w:rsid w:val="7DFBB2D3"/>
    <w:rsid w:val="7DFD0E82"/>
    <w:rsid w:val="7E0E1BC9"/>
    <w:rsid w:val="7E383B6A"/>
    <w:rsid w:val="7E81400A"/>
    <w:rsid w:val="7E980B7F"/>
    <w:rsid w:val="7ED2160C"/>
    <w:rsid w:val="7EFF687E"/>
    <w:rsid w:val="7F517E80"/>
    <w:rsid w:val="7F533BF8"/>
    <w:rsid w:val="7F8F9ED3"/>
    <w:rsid w:val="7FDF7539"/>
    <w:rsid w:val="7FEA60CB"/>
    <w:rsid w:val="7FEF2836"/>
    <w:rsid w:val="9351AD5B"/>
    <w:rsid w:val="9DEF407B"/>
    <w:rsid w:val="A6FD8F26"/>
    <w:rsid w:val="AB3EAE77"/>
    <w:rsid w:val="D797D53C"/>
    <w:rsid w:val="DEC708A0"/>
    <w:rsid w:val="DEF768BA"/>
    <w:rsid w:val="DFF76B74"/>
    <w:rsid w:val="DFFD7B5D"/>
    <w:rsid w:val="E77648C7"/>
    <w:rsid w:val="E9FB5020"/>
    <w:rsid w:val="ECE7374C"/>
    <w:rsid w:val="EE1BCB2D"/>
    <w:rsid w:val="EE7D4137"/>
    <w:rsid w:val="EF7BF43C"/>
    <w:rsid w:val="EFCF8D90"/>
    <w:rsid w:val="EFFF490D"/>
    <w:rsid w:val="F3E7B112"/>
    <w:rsid w:val="FBAF00B4"/>
    <w:rsid w:val="FCD480A0"/>
    <w:rsid w:val="FCDBE548"/>
    <w:rsid w:val="FDBA71EB"/>
    <w:rsid w:val="FDC89A1D"/>
    <w:rsid w:val="FEF6A010"/>
    <w:rsid w:val="FF5C7241"/>
    <w:rsid w:val="FFFB764B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162968801\D:\tmp\webword_2172023231\D:\tmp\webword_2995472790\D:\tmp\webword_1319080469\D:\tmp\webword_3959803784\D:\tmp\webword_956210068\D:\tmp\webword_3582234001\D:\tmp\webword_2592503982\D:\tmp\webword_2018152525\D:\tmp\webword_2838392954\D:\tmp\webword_4266828345\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859</Words>
  <Characters>918</Characters>
  <Lines>1</Lines>
  <Paragraphs>1</Paragraphs>
  <TotalTime>6</TotalTime>
  <ScaleCrop>false</ScaleCrop>
  <LinksUpToDate>false</LinksUpToDate>
  <CharactersWithSpaces>936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2018-09-20T19:00:00Z</dcterms:created>
  <dc:creator>霍霍</dc:creator>
  <cp:lastModifiedBy>Aimee</cp:lastModifiedBy>
  <cp:lastPrinted>2025-04-08T09:05:00Z</cp:lastPrinted>
  <dcterms:modified xsi:type="dcterms:W3CDTF">2025-06-06T07:32:07Z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eyJoZGlkIjoiMTQ1OTczOTk2OGY0MGRiNzk4ZGM2MDlmY2ZiZTZjNzYiLCJ1c2VySWQiOiIzNjcyNjIwODUifQ==</vt:lpwstr>
  </property>
</Properties>
</file>