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22F0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C05C1D0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F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B6F19D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00E6BA2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578471D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39C79B3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38250E7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338AE1F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0F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7429E1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AB034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2CBCA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D72EB4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B107C7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85A4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AB49C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532B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5419BB0F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8235CB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B16F96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各融合点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20F1705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5A7A0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EFB1C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1595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7557AB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1D0B24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B81414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828FF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30CDE9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CA99793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0B081D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89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5A0869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B04CC8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08" w:type="pct"/>
            <w:shd w:val="clear" w:color="auto" w:fill="auto"/>
            <w:vAlign w:val="center"/>
          </w:tcPr>
          <w:p w14:paraId="6AF4288B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6D7F886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E7E3AB0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5A1912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E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1CC8BB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9D07A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F247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3B5A4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1AFC0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B905F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CBD1C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23D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41B7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877C55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B9F7D7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武进区星河实验小学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C8F3CE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部分融合教师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738B1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武进、天宁、金坛融合教育写作片区专题研讨活动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306156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78B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4141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C9BBA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0B7D60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EA4195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F81F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vMerge w:val="continue"/>
            <w:shd w:val="clear" w:color="auto" w:fill="auto"/>
            <w:vAlign w:val="center"/>
          </w:tcPr>
          <w:p w14:paraId="23751F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62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A8E4E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7ABBBF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C49458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8:30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E5A017B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丽华二小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66CA179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融合工作室成员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1FA72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融合教育工作室第21次活动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AEDFC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6C9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02469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5025B3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42272E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D768FF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ECC115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3EEDE3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81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13EC3D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9B0421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B3CE2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E4EB5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6DB05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692E4C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709408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3D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DDEB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6B8376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831C90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E52775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8DA5F8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66296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5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2C58E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04CD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422331CB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52138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21690A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637606A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B44A390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BC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7E1B37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AE0F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2B56FA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45D68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3FCC6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097C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0D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3328E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775D3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A35AF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454E1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CA937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AF293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414E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53F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422FA4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3F95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748C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19B733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00AA3A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5D5B8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653B1A6C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F97442B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299D9B42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7BC3F5B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本周1530安全教育主题为防范雷电、暴雨灾害。</w:t>
      </w:r>
    </w:p>
    <w:p w14:paraId="2DDCF4B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周三（6月18日）下午，相关人员参加武进、天宁、金坛融合教育写作片区专题研讨活动。</w:t>
      </w:r>
    </w:p>
    <w:p w14:paraId="78980D6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周四（6月19日）上午，相关人员参加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融合教育工作室第21次活动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299D8B7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周四（6月19日）上午邀请家委会成员参观绿健餐饮，检查食品安全。</w:t>
      </w:r>
    </w:p>
    <w:p w14:paraId="7A361359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生活适应项目组组织相关教师进行五年级生活适应课件制作。</w:t>
      </w:r>
    </w:p>
    <w:p w14:paraId="696D366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247590B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73E81F1F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2A606BA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1.筹备青年教申施媛的转正定级课。</w:t>
      </w:r>
    </w:p>
    <w:p w14:paraId="1B64F50C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2.6月20日（周五）九年级10名学生参加中吴实验学校考试</w:t>
      </w:r>
    </w:p>
    <w:p w14:paraId="76C3570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3.语文、数学分类出卷，6月19日上午交给语数教研组组长审核。</w:t>
      </w:r>
    </w:p>
    <w:p w14:paraId="4C71D40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4.考试科目结束新课，制订考试科目期末复习计划（按照一周备课量体现在备课本上）；考查科目结束（音体美、电脑、劳技、生活、康复、个训等、社团组在记载本上认真填写考核表）。</w:t>
      </w:r>
    </w:p>
    <w:p w14:paraId="105418E6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98590C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449529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06567AA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（1）第二届孤独症教育教学研究论文征集启事，截止日期：2025.7.15</w:t>
      </w:r>
    </w:p>
    <w:p w14:paraId="43F04DE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（2）第37届江苏省“教海探航”征文竞赛，截止日期：2025.7.10</w:t>
      </w:r>
    </w:p>
    <w:p w14:paraId="46A6B3C7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（3）江苏省师陶杯论文比赛，截止日期：2025.7.3</w:t>
      </w:r>
    </w:p>
    <w:p w14:paraId="68F00EC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2.6月9日-21日完成本学年学生期末评估，每位个训老师完成1-2名孤独症儿童八大领域评估，其他学生完成功能性评估。</w:t>
      </w:r>
    </w:p>
    <w:p w14:paraId="40591E8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3.筹备期末评价活动。</w:t>
      </w:r>
    </w:p>
    <w:p w14:paraId="5C1A075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81428F9"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学生发展支持中心：</w:t>
      </w:r>
    </w:p>
    <w:p w14:paraId="038567D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1.周一升旗仪式，七年级国旗下讲话；</w:t>
      </w:r>
    </w:p>
    <w:p w14:paraId="1C22C08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2.周四五金机电来校慰问学生；</w:t>
      </w:r>
    </w:p>
    <w:p w14:paraId="40F5DAF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3.暂定周四举行入队仪式。</w:t>
      </w:r>
    </w:p>
    <w:p w14:paraId="75A50BB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E0562A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7459A3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1.本周1530安全教育主题为防范雷电、暴雨灾害。</w:t>
      </w:r>
    </w:p>
    <w:p w14:paraId="65B18EB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2.召开班主任会议，商讨优化学生隐匿事件处置流程，倾听班主任意见。</w:t>
      </w:r>
    </w:p>
    <w:p w14:paraId="7966D371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3.周四上午邀请家委会成员参观绿健餐饮，检查食品安全。</w:t>
      </w:r>
    </w:p>
    <w:p w14:paraId="5CE1C90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4.继续排查校园安全隐患。</w:t>
      </w:r>
    </w:p>
    <w:p w14:paraId="1C6B5AE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5.后勤人员会议时间待定。</w:t>
      </w:r>
    </w:p>
    <w:p w14:paraId="0829C2A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6.联系人事与财务专线的迁移。</w:t>
      </w:r>
    </w:p>
    <w:p w14:paraId="08E1809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7.与其它准备进行午餐配送招标学校协商联合招标事宜。</w:t>
      </w:r>
    </w:p>
    <w:p w14:paraId="379BEF0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8.确定夜班、白班保安巡更路线。</w:t>
      </w:r>
    </w:p>
    <w:p w14:paraId="403BE5D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7F4B1F5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9A5315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1.汇总常州市光华学校2024-2025学年学期结束工作安排表。</w:t>
      </w:r>
    </w:p>
    <w:p w14:paraId="4489D06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2.各部门存档材料汇总（2024年1月-12月）。</w:t>
      </w:r>
    </w:p>
    <w:p w14:paraId="4457263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3.新教师转正定级工作筹备。</w:t>
      </w:r>
    </w:p>
    <w:p w14:paraId="19FBC7D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2F9817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DEB5494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5957A1C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2570E3C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1.周一下午，按计划正常巡回指导。</w:t>
      </w:r>
    </w:p>
    <w:p w14:paraId="2063E3C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2.周三下午，部分教师参加武进主办融合共进，筑梦成长——共探融合教育新路径工作室联合活动。</w:t>
      </w:r>
    </w:p>
    <w:p w14:paraId="0EDA18B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3.周四上午8:30，在丽华二小开展工作室第21次活动。</w:t>
      </w:r>
    </w:p>
    <w:p w14:paraId="3457E2E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4.继续上传特教、融合相关新闻发市特教指导中心。</w:t>
      </w:r>
    </w:p>
    <w:p w14:paraId="4C1A55E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0E895F66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2A0DBEB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170E79E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1.下载整理72件课例和教案链接等材料，邮寄希沃管理中心。</w:t>
      </w:r>
    </w:p>
    <w:p w14:paraId="46CE821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6CDFB5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1.继续对接区民政，审核民非年审材料。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E4962"/>
    <w:multiLevelType w:val="singleLevel"/>
    <w:tmpl w:val="334E4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0632C4"/>
    <w:rsid w:val="018F3AF2"/>
    <w:rsid w:val="01D219DB"/>
    <w:rsid w:val="023862B9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7717AA"/>
    <w:rsid w:val="08885A7E"/>
    <w:rsid w:val="08E91129"/>
    <w:rsid w:val="091F08E1"/>
    <w:rsid w:val="092747D4"/>
    <w:rsid w:val="095D1443"/>
    <w:rsid w:val="09FE6E56"/>
    <w:rsid w:val="0A333843"/>
    <w:rsid w:val="0ADD5EE7"/>
    <w:rsid w:val="0B540401"/>
    <w:rsid w:val="0B975CC5"/>
    <w:rsid w:val="0BD7583F"/>
    <w:rsid w:val="0BE75106"/>
    <w:rsid w:val="0C355418"/>
    <w:rsid w:val="0C6C00A7"/>
    <w:rsid w:val="0CB8513B"/>
    <w:rsid w:val="0CD5032A"/>
    <w:rsid w:val="0D0A37E3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8C51BC"/>
    <w:rsid w:val="10FD17ED"/>
    <w:rsid w:val="11366ED6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A87015"/>
    <w:rsid w:val="15FB4476"/>
    <w:rsid w:val="164E6A70"/>
    <w:rsid w:val="1685164D"/>
    <w:rsid w:val="16A036EA"/>
    <w:rsid w:val="16FC6E51"/>
    <w:rsid w:val="17B1196B"/>
    <w:rsid w:val="17F52739"/>
    <w:rsid w:val="17FEE2B1"/>
    <w:rsid w:val="18602A8A"/>
    <w:rsid w:val="18BA7315"/>
    <w:rsid w:val="19906DA2"/>
    <w:rsid w:val="1A221CEC"/>
    <w:rsid w:val="1A952B49"/>
    <w:rsid w:val="1B6B5A1C"/>
    <w:rsid w:val="1BE23F81"/>
    <w:rsid w:val="1BF5107B"/>
    <w:rsid w:val="1C47435B"/>
    <w:rsid w:val="1C482835"/>
    <w:rsid w:val="1C5940AE"/>
    <w:rsid w:val="1C9B066E"/>
    <w:rsid w:val="1CEE2097"/>
    <w:rsid w:val="1E426AC4"/>
    <w:rsid w:val="1E8E2E81"/>
    <w:rsid w:val="1EB13F78"/>
    <w:rsid w:val="1EC20154"/>
    <w:rsid w:val="1F09648C"/>
    <w:rsid w:val="1FB67B6D"/>
    <w:rsid w:val="1FC14BC3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227FE7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726EF"/>
    <w:rsid w:val="290F7A59"/>
    <w:rsid w:val="294B7718"/>
    <w:rsid w:val="297B3BC8"/>
    <w:rsid w:val="29BD0B1B"/>
    <w:rsid w:val="29FC5A5F"/>
    <w:rsid w:val="2A1C43A5"/>
    <w:rsid w:val="2A7B61DD"/>
    <w:rsid w:val="2AFB7F69"/>
    <w:rsid w:val="2B37042B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23B73"/>
    <w:rsid w:val="2DC64DA1"/>
    <w:rsid w:val="2ECB07B7"/>
    <w:rsid w:val="2F511021"/>
    <w:rsid w:val="2F630B5B"/>
    <w:rsid w:val="2F8C2C23"/>
    <w:rsid w:val="2FEFD265"/>
    <w:rsid w:val="310D15A9"/>
    <w:rsid w:val="313120A5"/>
    <w:rsid w:val="32AB237E"/>
    <w:rsid w:val="32B628D1"/>
    <w:rsid w:val="32BB6DE3"/>
    <w:rsid w:val="333D3F42"/>
    <w:rsid w:val="336D1048"/>
    <w:rsid w:val="33B20F2C"/>
    <w:rsid w:val="33DD5802"/>
    <w:rsid w:val="33E308F1"/>
    <w:rsid w:val="33EC3671"/>
    <w:rsid w:val="341F301C"/>
    <w:rsid w:val="34342886"/>
    <w:rsid w:val="34612D34"/>
    <w:rsid w:val="34DA3E98"/>
    <w:rsid w:val="35112C96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99D1D9E"/>
    <w:rsid w:val="39AC44A4"/>
    <w:rsid w:val="39ED6FBE"/>
    <w:rsid w:val="39F50E2C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CBE5E4E"/>
    <w:rsid w:val="3D393765"/>
    <w:rsid w:val="3D4756E3"/>
    <w:rsid w:val="3D4B1994"/>
    <w:rsid w:val="3D61104E"/>
    <w:rsid w:val="3D687B67"/>
    <w:rsid w:val="3D937828"/>
    <w:rsid w:val="3DA86CB1"/>
    <w:rsid w:val="3DAE1498"/>
    <w:rsid w:val="3DCA74D0"/>
    <w:rsid w:val="3E9367B3"/>
    <w:rsid w:val="3EE80ECB"/>
    <w:rsid w:val="3F6C3D5B"/>
    <w:rsid w:val="3F8C5D8F"/>
    <w:rsid w:val="3FDF05B5"/>
    <w:rsid w:val="400835D6"/>
    <w:rsid w:val="40373B38"/>
    <w:rsid w:val="40566328"/>
    <w:rsid w:val="406232F6"/>
    <w:rsid w:val="40CA3BE8"/>
    <w:rsid w:val="40D310C8"/>
    <w:rsid w:val="40FD1811"/>
    <w:rsid w:val="412570B8"/>
    <w:rsid w:val="413C1543"/>
    <w:rsid w:val="41B07470"/>
    <w:rsid w:val="41B93F0D"/>
    <w:rsid w:val="429C09DF"/>
    <w:rsid w:val="42D00560"/>
    <w:rsid w:val="43206458"/>
    <w:rsid w:val="43302ED5"/>
    <w:rsid w:val="434B1B15"/>
    <w:rsid w:val="43982822"/>
    <w:rsid w:val="442F2E77"/>
    <w:rsid w:val="44366F2F"/>
    <w:rsid w:val="45A0123D"/>
    <w:rsid w:val="45C27E60"/>
    <w:rsid w:val="45C74389"/>
    <w:rsid w:val="4631521F"/>
    <w:rsid w:val="4655082E"/>
    <w:rsid w:val="465D2233"/>
    <w:rsid w:val="4669507C"/>
    <w:rsid w:val="4693307D"/>
    <w:rsid w:val="46DA1AD6"/>
    <w:rsid w:val="472670A5"/>
    <w:rsid w:val="47B10BCE"/>
    <w:rsid w:val="47D53887"/>
    <w:rsid w:val="47E71571"/>
    <w:rsid w:val="47E71F69"/>
    <w:rsid w:val="48382A35"/>
    <w:rsid w:val="483B3CE6"/>
    <w:rsid w:val="49861C96"/>
    <w:rsid w:val="49E07403"/>
    <w:rsid w:val="4A0749B4"/>
    <w:rsid w:val="4A201EF6"/>
    <w:rsid w:val="4A296BD1"/>
    <w:rsid w:val="4A36168B"/>
    <w:rsid w:val="4ABA1A15"/>
    <w:rsid w:val="4B674427"/>
    <w:rsid w:val="4BC67D37"/>
    <w:rsid w:val="4BC901F8"/>
    <w:rsid w:val="4BDA5FB4"/>
    <w:rsid w:val="4BE62CCB"/>
    <w:rsid w:val="4C2E1AE6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ECD1B41"/>
    <w:rsid w:val="4F2E27A8"/>
    <w:rsid w:val="4F6368FD"/>
    <w:rsid w:val="4FD31329"/>
    <w:rsid w:val="4FE04EF8"/>
    <w:rsid w:val="4FF5172F"/>
    <w:rsid w:val="503F0BFC"/>
    <w:rsid w:val="50D2381E"/>
    <w:rsid w:val="51174D96"/>
    <w:rsid w:val="5159294E"/>
    <w:rsid w:val="51A00EEB"/>
    <w:rsid w:val="51C24970"/>
    <w:rsid w:val="51C969CF"/>
    <w:rsid w:val="51CE1315"/>
    <w:rsid w:val="52765FAE"/>
    <w:rsid w:val="52A11591"/>
    <w:rsid w:val="53AF18AD"/>
    <w:rsid w:val="547F39C9"/>
    <w:rsid w:val="549D0C83"/>
    <w:rsid w:val="54C769AF"/>
    <w:rsid w:val="550D23C2"/>
    <w:rsid w:val="55231CBA"/>
    <w:rsid w:val="5544561C"/>
    <w:rsid w:val="55457F36"/>
    <w:rsid w:val="55B36FB7"/>
    <w:rsid w:val="5627572A"/>
    <w:rsid w:val="5656F8AA"/>
    <w:rsid w:val="56765797"/>
    <w:rsid w:val="5697353F"/>
    <w:rsid w:val="56A817F7"/>
    <w:rsid w:val="56C22EB4"/>
    <w:rsid w:val="56C7559F"/>
    <w:rsid w:val="5781726E"/>
    <w:rsid w:val="57D707BF"/>
    <w:rsid w:val="582818A8"/>
    <w:rsid w:val="58337298"/>
    <w:rsid w:val="58C475A9"/>
    <w:rsid w:val="58F158EA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11597F"/>
    <w:rsid w:val="5E8D2535"/>
    <w:rsid w:val="5ED629BF"/>
    <w:rsid w:val="5F027E72"/>
    <w:rsid w:val="5F556840"/>
    <w:rsid w:val="5F674965"/>
    <w:rsid w:val="5FC8476A"/>
    <w:rsid w:val="5FEA7A07"/>
    <w:rsid w:val="5FFFC62F"/>
    <w:rsid w:val="605B519B"/>
    <w:rsid w:val="608E59B3"/>
    <w:rsid w:val="60934D78"/>
    <w:rsid w:val="61845136"/>
    <w:rsid w:val="6284560A"/>
    <w:rsid w:val="62B23BA2"/>
    <w:rsid w:val="63283692"/>
    <w:rsid w:val="63D4693E"/>
    <w:rsid w:val="63D77EB7"/>
    <w:rsid w:val="63EC3C2E"/>
    <w:rsid w:val="640A35A3"/>
    <w:rsid w:val="64A25475"/>
    <w:rsid w:val="64A44F9F"/>
    <w:rsid w:val="64BB0D35"/>
    <w:rsid w:val="65FEA63B"/>
    <w:rsid w:val="660E5B28"/>
    <w:rsid w:val="665D3DF8"/>
    <w:rsid w:val="66602E01"/>
    <w:rsid w:val="674F5B2E"/>
    <w:rsid w:val="677B47B7"/>
    <w:rsid w:val="68541290"/>
    <w:rsid w:val="68810264"/>
    <w:rsid w:val="68935757"/>
    <w:rsid w:val="68B8368D"/>
    <w:rsid w:val="6A66762A"/>
    <w:rsid w:val="6B270BB7"/>
    <w:rsid w:val="6B421874"/>
    <w:rsid w:val="6B7404BF"/>
    <w:rsid w:val="6BCF481A"/>
    <w:rsid w:val="6C2A702E"/>
    <w:rsid w:val="6C3A3C0D"/>
    <w:rsid w:val="6C614D32"/>
    <w:rsid w:val="6C700663"/>
    <w:rsid w:val="6CC60283"/>
    <w:rsid w:val="6CE529A9"/>
    <w:rsid w:val="6D524158"/>
    <w:rsid w:val="6D535020"/>
    <w:rsid w:val="6D8B272F"/>
    <w:rsid w:val="6DE808D4"/>
    <w:rsid w:val="6E364F94"/>
    <w:rsid w:val="6E3A32DD"/>
    <w:rsid w:val="6E496675"/>
    <w:rsid w:val="6E65135F"/>
    <w:rsid w:val="6E7A7577"/>
    <w:rsid w:val="6EA23B0C"/>
    <w:rsid w:val="6EBFDB15"/>
    <w:rsid w:val="6EDE3A98"/>
    <w:rsid w:val="6F315918"/>
    <w:rsid w:val="6F683FD4"/>
    <w:rsid w:val="6F765E1C"/>
    <w:rsid w:val="705D7860"/>
    <w:rsid w:val="710A59D0"/>
    <w:rsid w:val="715073B9"/>
    <w:rsid w:val="715A4024"/>
    <w:rsid w:val="723B0966"/>
    <w:rsid w:val="730A44AE"/>
    <w:rsid w:val="735347E8"/>
    <w:rsid w:val="738C7637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8937015"/>
    <w:rsid w:val="79056C01"/>
    <w:rsid w:val="795F76F9"/>
    <w:rsid w:val="79D179B9"/>
    <w:rsid w:val="7A6B3655"/>
    <w:rsid w:val="7A8A4CDA"/>
    <w:rsid w:val="7AA51FBF"/>
    <w:rsid w:val="7AAD221B"/>
    <w:rsid w:val="7AE40939"/>
    <w:rsid w:val="7B287AB7"/>
    <w:rsid w:val="7BF85F7F"/>
    <w:rsid w:val="7CB11B48"/>
    <w:rsid w:val="7CFE72E3"/>
    <w:rsid w:val="7D4E7C6F"/>
    <w:rsid w:val="7D5A5C84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517E80"/>
    <w:rsid w:val="7F533BF8"/>
    <w:rsid w:val="7F8F9ED3"/>
    <w:rsid w:val="7FDF7539"/>
    <w:rsid w:val="7FEA60CB"/>
    <w:rsid w:val="7FEF2836"/>
    <w:rsid w:val="9351AD5B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CDBE548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162968801\D:\tmp\webword_2172023231\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1263</Words>
  <Characters>1380</Characters>
  <Lines>1</Lines>
  <Paragraphs>1</Paragraphs>
  <TotalTime>2</TotalTime>
  <ScaleCrop>false</ScaleCrop>
  <LinksUpToDate>false</LinksUpToDate>
  <CharactersWithSpaces>1388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2018-09-20T19:00:00Z</dcterms:created>
  <dc:creator>霍霍</dc:creator>
  <cp:lastModifiedBy>Aimee</cp:lastModifiedBy>
  <cp:lastPrinted>2025-04-08T09:05:00Z</cp:lastPrinted>
  <dcterms:modified xsi:type="dcterms:W3CDTF">2025-06-16T00:21:48Z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