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4BA1A038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09D79D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CC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64F8C73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集体活动：竞选奖状</w:t>
            </w:r>
          </w:p>
        </w:tc>
      </w:tr>
      <w:tr w14:paraId="251A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F9AF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1E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B9E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276860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3297(1).JPGIMG_32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3297(1).JPGIMG_329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C5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22" w:type="dxa"/>
          </w:tcPr>
          <w:p w14:paraId="43F37C7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3301(1).JPGIMG_33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3301(1).JPGIMG_3301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C2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34154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611505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3309(1).JPGIMG_33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3309(1).JPGIMG_330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7D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1EE87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3332.JPGIMG_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3332.JPGIMG_3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645" r="13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F9C985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D8AA1C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bookmarkEnd w:id="0"/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3A011DB6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90171D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0D3848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216143"/>
    <w:rsid w:val="3E5A5287"/>
    <w:rsid w:val="3EEF5FBA"/>
    <w:rsid w:val="3FA70E1B"/>
    <w:rsid w:val="40396024"/>
    <w:rsid w:val="40A82D15"/>
    <w:rsid w:val="40C116A6"/>
    <w:rsid w:val="412B225E"/>
    <w:rsid w:val="41334414"/>
    <w:rsid w:val="416F1AF6"/>
    <w:rsid w:val="419D104A"/>
    <w:rsid w:val="41E71B1A"/>
    <w:rsid w:val="422735D6"/>
    <w:rsid w:val="4241064F"/>
    <w:rsid w:val="43DF1309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1F335A7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670C45"/>
    <w:rsid w:val="67777725"/>
    <w:rsid w:val="678D2FAE"/>
    <w:rsid w:val="682020F9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693</Words>
  <Characters>715</Characters>
  <Lines>10</Lines>
  <Paragraphs>2</Paragraphs>
  <TotalTime>3</TotalTime>
  <ScaleCrop>false</ScaleCrop>
  <LinksUpToDate>false</LinksUpToDate>
  <CharactersWithSpaces>742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2025-06-27T05:58:49Z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DB4E43D780B344F186BC1DC03D6B3C45_13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