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E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 w14:paraId="367D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2025.6.13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五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晴天</w:t>
      </w:r>
    </w:p>
    <w:p w14:paraId="0EE4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再见啦，幼儿园</w:t>
      </w:r>
    </w:p>
    <w:p w14:paraId="7AA9C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 w14:paraId="167DA5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1.理解“毕业的含义”，能用演唱、律动、绘画等多种形式抒发、表达自己对于“毕业”的感受和体会。</w:t>
      </w:r>
    </w:p>
    <w:p w14:paraId="3BF867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2.树立信心、积极大方地在集体面前展示自己，并与同伴友好相处。</w:t>
      </w:r>
    </w:p>
    <w:p w14:paraId="144223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3.积极准备毕业典礼活动，能围绕毕业典礼进行谈话交流，会用完整、连贯的语言清楚地表达自己的成长，进一步体验成长的快乐。</w:t>
      </w:r>
    </w:p>
    <w:p w14:paraId="3D622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 w14:paraId="1D9D4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31人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黄梓宸请事假。</w:t>
      </w:r>
    </w:p>
    <w:p w14:paraId="705EB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二、社会：打电话多联系</w:t>
      </w:r>
    </w:p>
    <w:p w14:paraId="790B8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这是一节社会性活动。临近大班毕业，在幼儿园的三年里，幼儿对同伴、老师产生了很多不舍之情，他们的心中留下很多美好的回忆。此次活动，通过趣味性的游戏、动手制作名片的方式引导幼儿互相留下联系方式，增进他们在毕业后可以随时联系，联络感情。</w:t>
      </w:r>
    </w:p>
    <w:p w14:paraId="460F6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表扬这些小朋友知道同伴们的电话号码，感受保持联系的意义：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王楷博、王知霖、魏锦宸、吴文欣、徐诺、许诺言、徐佳伊、王若鑫、丁曼婷、冯欣、胡奕可、徐筱晞、徐梓赫、杨易、阴少帅、章昕媛、张奕涵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2E572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了解电话号码的数字组成部分，知道打电话的多种方式：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谌睿、王诺婉、王秋瑶、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黄梓宸、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蒋翊晗、李慕妍、李璟睿、梁峻晰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刘锦宥、张悦威、郑书韵、周艺天、宗韫玉申晓文、谭沁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055CE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B3D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784F2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8" name="图片 8" descr="/Users/elaine/Downloads/IMG_5118.jpegIMG_5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5118.jpegIMG_51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E26A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杨易在地面进行建构活动，单元积木以架空、围合的方法进行建构。他先通过积木堆叠形成底部架空结构，再围绕架空部分用积木有序围合，逐步搭建出具有层次感的造型，整个过程他都专注于积木组合的稳定性与空间布局，积木在地面上渐次排列，展现出对架空与围合技法的熟练运用，建构成果初具结构框架。</w:t>
            </w:r>
          </w:p>
        </w:tc>
        <w:tc>
          <w:tcPr>
            <w:tcW w:w="4261" w:type="dxa"/>
          </w:tcPr>
          <w:p w14:paraId="4EA588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6" name="图片 16" descr="/Users/elaine/Downloads/IMG_5119.jpegIMG_5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elaine/Downloads/IMG_5119.jpegIMG_51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 xml:space="preserve"> </w:t>
            </w:r>
          </w:p>
          <w:p w14:paraId="0D1383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在美工区，丁曼婷、王秋瑶等人专注地画着拍毕业照的人。她们手持彩笔，在画纸上勾勒人物轮廓，丁曼婷仔细描绘着老师的发型与微笑，王秋瑶则为同伴添上鲜艳的衣服色彩。孩子们时而交流讨论，时而调整笔触，画面中有人物站立的队列、扬起的学士帽，还有背景里的幼儿园教学楼，笔触稚嫩却满是对毕业时刻的期待与不舍。</w:t>
            </w:r>
          </w:p>
        </w:tc>
      </w:tr>
      <w:tr w14:paraId="77CE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0F359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7" name="图片 17" descr="/Users/elaine/Downloads/IMG_5120.jpegIMG_5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elaine/Downloads/IMG_5120.jpegIMG_51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4A15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谌睿、阴少帅和杨易专注于斗兽棋对局。谌睿手捏象棋，目光在棋盘上游移，似在谋划压制对手路径；阴少帅轻敲狮棋，嘴角微扬，显露出对当前布局的自信；杨易则盯着棋盘，指尖摩挲鼠棋，似在寻找突破点。三人神情专注，随着棋子移动，棋盘上豹跃狼奔，局势在思索与落子间不断变化，气氛紧张而投入。</w:t>
            </w:r>
          </w:p>
        </w:tc>
        <w:tc>
          <w:tcPr>
            <w:tcW w:w="4261" w:type="dxa"/>
          </w:tcPr>
          <w:p w14:paraId="34050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8" name="图片 18" descr="/Users/elaine/Downloads/IMG_5121.jpegIMG_5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elaine/Downloads/IMG_5121.jpegIMG_51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A6C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 xml:space="preserve">    张悦威在科探区专注自制降落伞。他将塑料袋展开铺平，用剪刀裁成正方形，随后取来四根等长棉线，一端分别系在塑料袋四角，另一端汇聚打结固定住一个小玩偶作为 “载荷”。他站在小凳子上，轻轻将自制降落伞抛向空中，目光紧随着缓缓飘落的塑料袋，观察伞面张开程度与下降速度，偶尔调整棉线长度，反复试验不同结构对降落稳定性的影响，神情认真而投入。</w:t>
            </w:r>
          </w:p>
        </w:tc>
      </w:tr>
    </w:tbl>
    <w:p w14:paraId="102BA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四、温馨提示</w:t>
      </w:r>
    </w:p>
    <w:p w14:paraId="7395A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1.下周我们将进行毕业典礼，请能提供化妆品的带来园。（其中，粉底液要最白的色号）</w:t>
      </w:r>
    </w:p>
    <w:p w14:paraId="4F02C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2.雨天路滑，请大家来接送孩子路上注意出行安全。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2FEFBDCE"/>
    <w:rsid w:val="339711AF"/>
    <w:rsid w:val="34FE402F"/>
    <w:rsid w:val="35AA570B"/>
    <w:rsid w:val="37FFE9BC"/>
    <w:rsid w:val="382B6416"/>
    <w:rsid w:val="3838457E"/>
    <w:rsid w:val="39AB195F"/>
    <w:rsid w:val="3AE2207F"/>
    <w:rsid w:val="3E306125"/>
    <w:rsid w:val="3E9E109F"/>
    <w:rsid w:val="3F143957"/>
    <w:rsid w:val="3F7FDA84"/>
    <w:rsid w:val="3FEE385D"/>
    <w:rsid w:val="3FFCE1FB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7A0DA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CAF586F"/>
    <w:rsid w:val="5D847D1F"/>
    <w:rsid w:val="5EAB7335"/>
    <w:rsid w:val="5EFE52F8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6E3DBE40"/>
    <w:rsid w:val="6F7FCB0F"/>
    <w:rsid w:val="6FF996DF"/>
    <w:rsid w:val="6FFFC037"/>
    <w:rsid w:val="709779A9"/>
    <w:rsid w:val="72830C4F"/>
    <w:rsid w:val="72865215"/>
    <w:rsid w:val="7294672D"/>
    <w:rsid w:val="737F6769"/>
    <w:rsid w:val="73F240EB"/>
    <w:rsid w:val="74A76BEC"/>
    <w:rsid w:val="74FA30DF"/>
    <w:rsid w:val="757852B2"/>
    <w:rsid w:val="75FB92DF"/>
    <w:rsid w:val="77F9CBA3"/>
    <w:rsid w:val="78522554"/>
    <w:rsid w:val="78DE2AE4"/>
    <w:rsid w:val="7AEFC24C"/>
    <w:rsid w:val="7BDE126A"/>
    <w:rsid w:val="7C6023D0"/>
    <w:rsid w:val="7CB91298"/>
    <w:rsid w:val="7D8BBDB7"/>
    <w:rsid w:val="7DD53398"/>
    <w:rsid w:val="7DFE1325"/>
    <w:rsid w:val="7F0F2005"/>
    <w:rsid w:val="7F5F0ED2"/>
    <w:rsid w:val="7F6AAEC9"/>
    <w:rsid w:val="7F75DEF4"/>
    <w:rsid w:val="7FCF1162"/>
    <w:rsid w:val="7FE628AC"/>
    <w:rsid w:val="7FFF6301"/>
    <w:rsid w:val="8B972060"/>
    <w:rsid w:val="BF9F0DEE"/>
    <w:rsid w:val="BFD630E7"/>
    <w:rsid w:val="CBCEDA1D"/>
    <w:rsid w:val="D14F431F"/>
    <w:rsid w:val="DBAFD4B5"/>
    <w:rsid w:val="DDFFE922"/>
    <w:rsid w:val="DEED728E"/>
    <w:rsid w:val="DF5C6217"/>
    <w:rsid w:val="EDECB9CF"/>
    <w:rsid w:val="F5D78E51"/>
    <w:rsid w:val="F6C674AB"/>
    <w:rsid w:val="F7EE154E"/>
    <w:rsid w:val="FB77FD80"/>
    <w:rsid w:val="FBE9C1D9"/>
    <w:rsid w:val="FBFF4957"/>
    <w:rsid w:val="FCBC93F1"/>
    <w:rsid w:val="FCFCDF5B"/>
    <w:rsid w:val="FD7F6FC9"/>
    <w:rsid w:val="FF1F90BD"/>
    <w:rsid w:val="FF7F0607"/>
    <w:rsid w:val="FF7F12C6"/>
    <w:rsid w:val="FFBD905D"/>
    <w:rsid w:val="FFE7E2B4"/>
    <w:rsid w:val="FF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848</Words>
  <Characters>867</Characters>
  <Lines>1</Lines>
  <Paragraphs>1</Paragraphs>
  <TotalTime>7</TotalTime>
  <ScaleCrop>false</ScaleCrop>
  <LinksUpToDate>false</LinksUpToDate>
  <CharactersWithSpaces>870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2021-09-25T07:58:00Z</dcterms:created>
  <dc:creator>Moent</dc:creator>
  <cp:lastModifiedBy>高</cp:lastModifiedBy>
  <cp:lastPrinted>2024-10-03T19:32:00Z</cp:lastPrinted>
  <dcterms:modified xsi:type="dcterms:W3CDTF">2025-06-23T17:05:28Z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