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50626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8670" cy="536575"/>
            <wp:effectExtent l="0" t="0" r="1143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3055" t="18500" r="13106" b="4806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6780" cy="1143000"/>
            <wp:effectExtent l="0" t="0" r="762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tabs>
                <w:tab w:val="left" w:pos="552"/>
              </w:tabs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B8A4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174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94" w:type="dxa"/>
            <w:vAlign w:val="center"/>
          </w:tcPr>
          <w:p w14:paraId="178A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朱子贝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7D62B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1353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BBE0F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D20BD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0BE64D52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B111C2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bookmarkStart w:id="1" w:name="_GoBack"/>
      <w:bookmarkEnd w:id="1"/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温馨提示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53F77A07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亲爱的家长朋友们：</w:t>
      </w:r>
    </w:p>
    <w:p w14:paraId="3E4303AB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窗外的蝉鸣声越来越响亮，盛夏的气息扑面而来。转眼间，孩子们又在幼儿园里留下了一串串成长的足迹，充实又快乐的一学期即将画上句点。这份暑假通知，请您查收~</w:t>
      </w:r>
    </w:p>
    <w:p w14:paraId="39F9658C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放假安排</w:t>
      </w:r>
    </w:p>
    <w:p w14:paraId="4751E1CB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放假时间：6月27日——8月31日</w:t>
      </w:r>
    </w:p>
    <w:p w14:paraId="42F85191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暑假小贴士：</w:t>
      </w:r>
    </w:p>
    <w:p w14:paraId="2F32EFDC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规划暑假时光</w:t>
      </w:r>
    </w:p>
    <w:p w14:paraId="73767C0C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孩子制定一份劳逸结合的假期计划吧！练习拍球、跳绳，锻炼手部抓握手眼协调能力引导幼儿自主阅读，建立良好阅读习惯；学会正确书写自己的姓名，握笔姿势正确；坚持早睡早起、午睡的习惯，自己洗脸刷牙，整理玩具；幼儿暑假中的快乐生活可以上传到一起长大app中。</w:t>
      </w:r>
    </w:p>
    <w:p w14:paraId="335C913C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严防溺水事故</w:t>
      </w:r>
    </w:p>
    <w:p w14:paraId="662BC7FC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天气炎热，水边玩耍一定要提高警惕！请务必教育孩子做到"六不准"，远离陌生水域。即使在正规泳池，也一定要全程陪同，不要让孩子离开视线范围。</w:t>
      </w:r>
    </w:p>
    <w:p w14:paraId="7F2799E4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做好防暑降温</w:t>
      </w:r>
    </w:p>
    <w:p w14:paraId="1B6C7FCA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高温天气里，尽量避免中午时段外出活动。记得提醒孩子及时补充水分，空调温度不要调得过低，谨防中暑和感冒。</w:t>
      </w:r>
    </w:p>
    <w:p w14:paraId="03FF39A1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注意出行安全</w:t>
      </w:r>
    </w:p>
    <w:p w14:paraId="5E8B664A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假期外出时，要特别注意交通安全，遵守交通规则。同时也要加强防火、防电安全教育，提高孩子的自我保护意识</w:t>
      </w:r>
    </w:p>
    <w:p w14:paraId="197E08B6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合理使用电子设备</w:t>
      </w:r>
    </w:p>
    <w:p w14:paraId="5AA634E0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适当的娱乐放松很重要，但也要提醒孩子控制屏幕时间，避免沉迷手机、平板。建议和孩子约定每天使用电子产品的时长，养成规律作息。</w:t>
      </w:r>
    </w:p>
    <w:p w14:paraId="5B85217F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暑假是亲子陪伴的好时光，希望家长们能多抽时间和孩子聊聊天、做做游戏，一起创造美好的回忆。愿孩子们度过一个安全、快乐、有意义的暑假！也祝各位家长夏日清凉，阖家幸福</w:t>
      </w:r>
    </w:p>
    <w:p w14:paraId="497C73CF">
      <w:pPr>
        <w:numPr>
          <w:ilvl w:val="0"/>
          <w:numId w:val="0"/>
        </w:numPr>
        <w:ind w:lef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ps：今天不上延时班，请15点35分接孩子离园@所有人</w:t>
      </w:r>
    </w:p>
    <w:p w14:paraId="60DAF5EF">
      <w:pPr>
        <w:numPr>
          <w:ilvl w:val="0"/>
          <w:numId w:val="0"/>
        </w:numPr>
        <w:ind w:leftChars="0" w:firstLine="720" w:firstLineChars="20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00DBA52B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676E31"/>
    <w:rsid w:val="029D0637"/>
    <w:rsid w:val="0352198C"/>
    <w:rsid w:val="037E0B36"/>
    <w:rsid w:val="04493279"/>
    <w:rsid w:val="04B056A7"/>
    <w:rsid w:val="0562798B"/>
    <w:rsid w:val="056523D1"/>
    <w:rsid w:val="05CA13F7"/>
    <w:rsid w:val="06883F66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682B3A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6D54499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167197"/>
    <w:rsid w:val="23776B7D"/>
    <w:rsid w:val="23EB4030"/>
    <w:rsid w:val="24B02873"/>
    <w:rsid w:val="2591186E"/>
    <w:rsid w:val="259F0749"/>
    <w:rsid w:val="25AC6019"/>
    <w:rsid w:val="278D7F07"/>
    <w:rsid w:val="27EFD32C"/>
    <w:rsid w:val="28F659C1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3F5B4F"/>
    <w:rsid w:val="2CE6525A"/>
    <w:rsid w:val="2CF94A56"/>
    <w:rsid w:val="2D0E14EB"/>
    <w:rsid w:val="2D8B7AA4"/>
    <w:rsid w:val="2DA57D7C"/>
    <w:rsid w:val="2DCC793D"/>
    <w:rsid w:val="2E737132"/>
    <w:rsid w:val="2ECA5923"/>
    <w:rsid w:val="305D382D"/>
    <w:rsid w:val="30A763DE"/>
    <w:rsid w:val="30D463D0"/>
    <w:rsid w:val="31A322B0"/>
    <w:rsid w:val="320B3FF2"/>
    <w:rsid w:val="324F7B7C"/>
    <w:rsid w:val="33296E30"/>
    <w:rsid w:val="338202A5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6647D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496289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48F63B1"/>
    <w:rsid w:val="471F22FF"/>
    <w:rsid w:val="47573A97"/>
    <w:rsid w:val="47B7762C"/>
    <w:rsid w:val="486979DD"/>
    <w:rsid w:val="488112CC"/>
    <w:rsid w:val="48C577EE"/>
    <w:rsid w:val="48D53E61"/>
    <w:rsid w:val="4A0C53A5"/>
    <w:rsid w:val="4A9A6E17"/>
    <w:rsid w:val="4AE449D4"/>
    <w:rsid w:val="4BFFE1E8"/>
    <w:rsid w:val="4C732CB2"/>
    <w:rsid w:val="4D3C03EF"/>
    <w:rsid w:val="4D3C14C9"/>
    <w:rsid w:val="4ECA645D"/>
    <w:rsid w:val="4EE850D8"/>
    <w:rsid w:val="4F414588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4FF1EE0"/>
    <w:rsid w:val="56BF6C25"/>
    <w:rsid w:val="57083F18"/>
    <w:rsid w:val="573C17B7"/>
    <w:rsid w:val="57577905"/>
    <w:rsid w:val="590C6090"/>
    <w:rsid w:val="59F61182"/>
    <w:rsid w:val="59FE24CC"/>
    <w:rsid w:val="5A1D0C0D"/>
    <w:rsid w:val="5A9039BA"/>
    <w:rsid w:val="5AA853CF"/>
    <w:rsid w:val="5ACA0E99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0E13A5C"/>
    <w:rsid w:val="61136CAF"/>
    <w:rsid w:val="61AA1DB8"/>
    <w:rsid w:val="620A4C86"/>
    <w:rsid w:val="624D0546"/>
    <w:rsid w:val="62B1426C"/>
    <w:rsid w:val="62E17DA5"/>
    <w:rsid w:val="64A5275E"/>
    <w:rsid w:val="65954C03"/>
    <w:rsid w:val="65D74060"/>
    <w:rsid w:val="67033D94"/>
    <w:rsid w:val="6779780C"/>
    <w:rsid w:val="67A0736B"/>
    <w:rsid w:val="691D13A5"/>
    <w:rsid w:val="6A3C5BA1"/>
    <w:rsid w:val="6B7D339C"/>
    <w:rsid w:val="6BFEC284"/>
    <w:rsid w:val="6C4158B3"/>
    <w:rsid w:val="6CE5250E"/>
    <w:rsid w:val="6CE56E7D"/>
    <w:rsid w:val="6CEE35C6"/>
    <w:rsid w:val="6D0A5313"/>
    <w:rsid w:val="6D73E166"/>
    <w:rsid w:val="6DAA7382"/>
    <w:rsid w:val="6DC62B2F"/>
    <w:rsid w:val="6DDAE83E"/>
    <w:rsid w:val="6DEE1206"/>
    <w:rsid w:val="6DFF3545"/>
    <w:rsid w:val="6EB10255"/>
    <w:rsid w:val="6EC7333C"/>
    <w:rsid w:val="6F0732AF"/>
    <w:rsid w:val="6F50487C"/>
    <w:rsid w:val="6FBE3942"/>
    <w:rsid w:val="6FCA65BB"/>
    <w:rsid w:val="6FDCE4EF"/>
    <w:rsid w:val="6FFBDDB4"/>
    <w:rsid w:val="70557973"/>
    <w:rsid w:val="71671B12"/>
    <w:rsid w:val="71A70E42"/>
    <w:rsid w:val="71BC22ED"/>
    <w:rsid w:val="71F77D5F"/>
    <w:rsid w:val="72272E4F"/>
    <w:rsid w:val="723A1779"/>
    <w:rsid w:val="72D346C9"/>
    <w:rsid w:val="72FE16E6"/>
    <w:rsid w:val="73AC5FA4"/>
    <w:rsid w:val="73CB7022"/>
    <w:rsid w:val="73D332FC"/>
    <w:rsid w:val="74106F96"/>
    <w:rsid w:val="7419430F"/>
    <w:rsid w:val="74D7182F"/>
    <w:rsid w:val="74FA2C97"/>
    <w:rsid w:val="74FD2114"/>
    <w:rsid w:val="754E19A3"/>
    <w:rsid w:val="75B34EBC"/>
    <w:rsid w:val="76291FEB"/>
    <w:rsid w:val="767D34EE"/>
    <w:rsid w:val="76826D35"/>
    <w:rsid w:val="769A4740"/>
    <w:rsid w:val="76EF92B7"/>
    <w:rsid w:val="770E55C0"/>
    <w:rsid w:val="77151462"/>
    <w:rsid w:val="772D4533"/>
    <w:rsid w:val="77BD8E83"/>
    <w:rsid w:val="77FB462D"/>
    <w:rsid w:val="783F6335"/>
    <w:rsid w:val="78566F75"/>
    <w:rsid w:val="790626ED"/>
    <w:rsid w:val="790B4675"/>
    <w:rsid w:val="796C41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3D6208"/>
    <w:rsid w:val="7D4A7E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290</Words>
  <Characters>320</Characters>
  <Lines>1</Lines>
  <Paragraphs>1</Paragraphs>
  <TotalTime>1</TotalTime>
  <ScaleCrop>false</ScaleCrop>
  <LinksUpToDate>false</LinksUpToDate>
  <CharactersWithSpaces>322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陈清凉</cp:lastModifiedBy>
  <cp:lastPrinted>2024-10-26T08:06:00Z</cp:lastPrinted>
  <dcterms:modified xsi:type="dcterms:W3CDTF">2025-06-26T05:57:00Z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eyJoZGlkIjoiZjVhNGJiMWVmZTg4ZjFhYWZhYWFiMzBkODkwYWRkZmUiLCJ1c2VySWQiOiIzMzQ5NTc1NzUifQ==</vt:lpwstr>
  </property>
</Properties>
</file>