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9176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50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625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 中六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7B692315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1695" cy="7175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3E291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77C78F31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21155" cy="1078230"/>
            <wp:effectExtent l="0" t="0" r="4445" b="1270"/>
            <wp:docPr id="2" name="图片 2" descr="3180.jpg_wh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80.jpg_wh8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45AF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3D24ECAC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今天是星期三，早晨阳光灿烂，气温开始慢慢回升。临近学期末，孩子们越来越兴奋，期待着假期的到来。</w:t>
      </w:r>
    </w:p>
    <w:p w14:paraId="66DBFAB9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今天共来园19人。3人因病请假。期待宝贝们身体赶紧好起来！</w:t>
      </w:r>
    </w:p>
    <w:p w14:paraId="58D27853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50625_08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625_08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50625_07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625_0759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8AE3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集体活动——综合：快乐的暑假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00CFAAA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一度的暑假即将到来，如何让暑假变得快乐而有意义对于孩子们来说很重要。本次活动主要通过交流讨论的方式，共同总结和制定出暑期生活表，并讨论暑期生活注意点及安全防护，以记录表的形式记录下来。</w:t>
      </w:r>
    </w:p>
    <w:p w14:paraId="23C7833B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50625_09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625_0955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50625_09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625_0953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50625_09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625_0955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50625_09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625_0953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50625_09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625_0953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50625_09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625_0957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481E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2E62A08F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区域游戏时间，孩子们按照自己的想法进入了不同的区域游戏。建构区的小朋友在帮忙拆雪花片，做学期末的整理；益智区的小朋友双人挑战翻翻乐、动物农场等；图书区的小朋友利用道具演绎故事中的情节；美工区的宝贝认真作画……区域游戏依然精彩多样！</w:t>
      </w:r>
    </w:p>
    <w:p w14:paraId="7D37671B"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50625_08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625_0839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50625_08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625_0838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50625_08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625_0838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2EC15"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50625_10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625_1040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50625_10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625_1039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0EF3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218"/>
        <w:gridCol w:w="936"/>
        <w:gridCol w:w="1182"/>
        <w:gridCol w:w="1345"/>
        <w:gridCol w:w="1291"/>
        <w:gridCol w:w="737"/>
        <w:gridCol w:w="790"/>
      </w:tblGrid>
      <w:tr w14:paraId="454E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restart"/>
            <w:vAlign w:val="center"/>
          </w:tcPr>
          <w:p w14:paraId="65D03F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14:paraId="012190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14:paraId="7FB09D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936" w:type="dxa"/>
            <w:vMerge w:val="restart"/>
            <w:vAlign w:val="center"/>
          </w:tcPr>
          <w:p w14:paraId="358D36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818" w:type="dxa"/>
            <w:gridSpan w:val="3"/>
            <w:vAlign w:val="center"/>
          </w:tcPr>
          <w:p w14:paraId="056556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37" w:type="dxa"/>
            <w:vMerge w:val="restart"/>
            <w:vAlign w:val="center"/>
          </w:tcPr>
          <w:p w14:paraId="1BC02E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790" w:type="dxa"/>
            <w:vMerge w:val="restart"/>
            <w:vAlign w:val="center"/>
          </w:tcPr>
          <w:p w14:paraId="36D5DB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1CA5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1A7D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5A441B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</w:tcPr>
          <w:p w14:paraId="01CEA6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 w14:paraId="6FC522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78D7E9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饭菜汤</w:t>
            </w:r>
          </w:p>
        </w:tc>
        <w:tc>
          <w:tcPr>
            <w:tcW w:w="1345" w:type="dxa"/>
          </w:tcPr>
          <w:p w14:paraId="0E2AB8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桌面整洁</w:t>
            </w:r>
          </w:p>
        </w:tc>
        <w:tc>
          <w:tcPr>
            <w:tcW w:w="1291" w:type="dxa"/>
          </w:tcPr>
          <w:p w14:paraId="18007F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筷子使用</w:t>
            </w:r>
          </w:p>
        </w:tc>
        <w:tc>
          <w:tcPr>
            <w:tcW w:w="737" w:type="dxa"/>
            <w:vMerge w:val="continue"/>
          </w:tcPr>
          <w:p w14:paraId="66202C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</w:tcPr>
          <w:p w14:paraId="7B58E7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04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155CD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260A4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48095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3ECB8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B6C78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B4962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9622F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6C011D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21789B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07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80" w:type="dxa"/>
            <w:vAlign w:val="center"/>
          </w:tcPr>
          <w:p w14:paraId="69CFF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6AD11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218" w:type="dxa"/>
            <w:shd w:val="clear" w:color="auto" w:fill="auto"/>
          </w:tcPr>
          <w:p w14:paraId="735E44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27E8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A3C3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0423B9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</w:tcPr>
          <w:p w14:paraId="698BA9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2DE84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39E7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9BC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4FDC2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4C584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1F905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95782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D33D8C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9103F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F578F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D1DC1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A7E9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CE1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0" w:type="dxa"/>
            <w:vAlign w:val="center"/>
          </w:tcPr>
          <w:p w14:paraId="1D8CF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44C3E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218" w:type="dxa"/>
            <w:shd w:val="clear" w:color="auto" w:fill="auto"/>
          </w:tcPr>
          <w:p w14:paraId="2A9428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10DD2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0E394D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475A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6C2FEF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05F51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7B319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D62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2482E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Hlk191639129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4CB35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7A2A8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61D86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5B802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F36D1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51304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5B153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EE835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bookmarkEnd w:id="0"/>
      <w:tr w14:paraId="3116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80" w:type="dxa"/>
            <w:vAlign w:val="center"/>
          </w:tcPr>
          <w:p w14:paraId="230FC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2EFEF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62A50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06BF4C4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6899C0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D7D71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00840B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4A917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460461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B32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3607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35B72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E40271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E28BE01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C0DF0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4DD4EF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D00AF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E4DC03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27D400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2EF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FE7B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675E3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3AA05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4C9C3326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1F6310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3678D97E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553C98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10BB1ABE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74FDAD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90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F06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737B5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218" w:type="dxa"/>
            <w:shd w:val="clear" w:color="auto" w:fill="auto"/>
          </w:tcPr>
          <w:p w14:paraId="5E8EC8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26AB30CC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07BD4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9A67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22F2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6FE3C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26367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745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0C89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4B386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CC7B3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4316A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6C761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9F0F2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2B9DA8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A51A2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08D4D0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DE5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80" w:type="dxa"/>
            <w:vAlign w:val="center"/>
          </w:tcPr>
          <w:p w14:paraId="6F7FC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4505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8902D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E290F5D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083F67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03608EAD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2A4E44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17A62762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5C41A8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A2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2A90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A929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50AA38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430E9AE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3819E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4EA719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B7912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EB8CF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42F100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C21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E764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0982E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ECA72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791319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582790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0D685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0DCAD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CF0C1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B4409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BB9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B247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11173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218" w:type="dxa"/>
            <w:shd w:val="clear" w:color="auto" w:fill="auto"/>
          </w:tcPr>
          <w:p w14:paraId="42D1BB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31807AD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BEB38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19EF49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BE563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7A21C9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7D297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DCE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C9BD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1150D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66D18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262E81D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76F5F1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6A035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B3609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3060DF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A5299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992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80" w:type="dxa"/>
            <w:vAlign w:val="center"/>
          </w:tcPr>
          <w:p w14:paraId="0CAB7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28834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EC116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09A9B34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64110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292E6C6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50277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AA6A4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611F2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CEB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5DCFE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B036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BA56E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4981E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AE2EC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EA43D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DDD47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D1340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69CEA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102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80" w:type="dxa"/>
            <w:vAlign w:val="center"/>
          </w:tcPr>
          <w:p w14:paraId="4C936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4D286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2B49D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613DDE9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334F8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22884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7640A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3E305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763F6E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B6D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66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72F1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218" w:type="dxa"/>
          </w:tcPr>
          <w:p w14:paraId="53929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3A82B6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vAlign w:val="top"/>
          </w:tcPr>
          <w:p w14:paraId="438ECB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5814FE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</w:tcPr>
          <w:p w14:paraId="3867B7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7E010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09213E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FE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D366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7C63D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CD9AB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59CB1CA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475D82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695D923A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45BFA0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63784C87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191CC6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12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80" w:type="dxa"/>
            <w:vAlign w:val="center"/>
          </w:tcPr>
          <w:p w14:paraId="06675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458FE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施咏欣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CF9BAA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379A4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CB25A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13497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998BB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35ACD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3D882C2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89A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FCDA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98" w:type="dxa"/>
            <w:vAlign w:val="center"/>
          </w:tcPr>
          <w:p w14:paraId="3FC9C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沈旭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B60DC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E0A59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E29DE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749AD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109DF2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660C4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7069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367A3A6D"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50625_11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625_11034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50625_11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625_11033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50625_11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625_11020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7DAA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24C2CBE6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1.明天是本学期幼儿在园的最后一天，期待大家如约而至哦！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714E6">
    <w:pPr>
      <w:pStyle w:val="4"/>
      <w:rPr>
        <w:rFonts w:hint="eastAsia"/>
      </w:rPr>
    </w:pPr>
  </w:p>
  <w:p w14:paraId="1B59A5BB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371B6">
    <w:pPr>
      <w:pStyle w:val="5"/>
      <w:pBdr>
        <w:bottom w:val="none" w:color="auto" w:sz="0" w:space="1"/>
      </w:pBdr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0A0EF5"/>
    <w:rsid w:val="000A24F7"/>
    <w:rsid w:val="00113E3E"/>
    <w:rsid w:val="00150F2C"/>
    <w:rsid w:val="00180444"/>
    <w:rsid w:val="00182A79"/>
    <w:rsid w:val="00193BB9"/>
    <w:rsid w:val="00255AC9"/>
    <w:rsid w:val="002A0E92"/>
    <w:rsid w:val="002F43F3"/>
    <w:rsid w:val="0030099C"/>
    <w:rsid w:val="00316F36"/>
    <w:rsid w:val="00324FF4"/>
    <w:rsid w:val="00333288"/>
    <w:rsid w:val="00350DF8"/>
    <w:rsid w:val="00354BDE"/>
    <w:rsid w:val="00366FBE"/>
    <w:rsid w:val="003874C5"/>
    <w:rsid w:val="003A1795"/>
    <w:rsid w:val="003E7875"/>
    <w:rsid w:val="00447F93"/>
    <w:rsid w:val="004A2257"/>
    <w:rsid w:val="004D2C0A"/>
    <w:rsid w:val="004E0C50"/>
    <w:rsid w:val="004E6527"/>
    <w:rsid w:val="00514F8A"/>
    <w:rsid w:val="0052115A"/>
    <w:rsid w:val="005B6D9F"/>
    <w:rsid w:val="005E3388"/>
    <w:rsid w:val="00600A71"/>
    <w:rsid w:val="00663FF9"/>
    <w:rsid w:val="006871A6"/>
    <w:rsid w:val="006D0626"/>
    <w:rsid w:val="00715B37"/>
    <w:rsid w:val="00725207"/>
    <w:rsid w:val="00727AE6"/>
    <w:rsid w:val="00764CE7"/>
    <w:rsid w:val="00774B43"/>
    <w:rsid w:val="00784B11"/>
    <w:rsid w:val="00784FF0"/>
    <w:rsid w:val="007D6D04"/>
    <w:rsid w:val="0086673A"/>
    <w:rsid w:val="008772AA"/>
    <w:rsid w:val="008956AA"/>
    <w:rsid w:val="008A1FF3"/>
    <w:rsid w:val="008B5A93"/>
    <w:rsid w:val="008B640F"/>
    <w:rsid w:val="008C0EEF"/>
    <w:rsid w:val="008C3FDB"/>
    <w:rsid w:val="008C7DF6"/>
    <w:rsid w:val="00905394"/>
    <w:rsid w:val="00911E3C"/>
    <w:rsid w:val="00961648"/>
    <w:rsid w:val="00987DD7"/>
    <w:rsid w:val="009A47BB"/>
    <w:rsid w:val="009C070A"/>
    <w:rsid w:val="009D6B1F"/>
    <w:rsid w:val="00A04101"/>
    <w:rsid w:val="00A135F1"/>
    <w:rsid w:val="00A1751F"/>
    <w:rsid w:val="00A25613"/>
    <w:rsid w:val="00A3313D"/>
    <w:rsid w:val="00A456B1"/>
    <w:rsid w:val="00A57303"/>
    <w:rsid w:val="00AA1509"/>
    <w:rsid w:val="00AA6664"/>
    <w:rsid w:val="00AE5171"/>
    <w:rsid w:val="00AF314F"/>
    <w:rsid w:val="00AF4252"/>
    <w:rsid w:val="00AF5CD4"/>
    <w:rsid w:val="00B05582"/>
    <w:rsid w:val="00B747CE"/>
    <w:rsid w:val="00B802BF"/>
    <w:rsid w:val="00B8063B"/>
    <w:rsid w:val="00BA7A8E"/>
    <w:rsid w:val="00BC3C12"/>
    <w:rsid w:val="00BE2179"/>
    <w:rsid w:val="00BE3989"/>
    <w:rsid w:val="00C10CEC"/>
    <w:rsid w:val="00C60E43"/>
    <w:rsid w:val="00CB6763"/>
    <w:rsid w:val="00D71EC5"/>
    <w:rsid w:val="00DB6E8A"/>
    <w:rsid w:val="00DB7FD0"/>
    <w:rsid w:val="00DF6F23"/>
    <w:rsid w:val="00E23710"/>
    <w:rsid w:val="00E6546B"/>
    <w:rsid w:val="00ED7832"/>
    <w:rsid w:val="00EE11C6"/>
    <w:rsid w:val="00F144BD"/>
    <w:rsid w:val="00F44C89"/>
    <w:rsid w:val="00F676C0"/>
    <w:rsid w:val="00F840B1"/>
    <w:rsid w:val="00F87576"/>
    <w:rsid w:val="00FD21B2"/>
    <w:rsid w:val="00FE43F6"/>
    <w:rsid w:val="014A72EE"/>
    <w:rsid w:val="01615958"/>
    <w:rsid w:val="02373186"/>
    <w:rsid w:val="038047AD"/>
    <w:rsid w:val="04493279"/>
    <w:rsid w:val="04820049"/>
    <w:rsid w:val="04A66578"/>
    <w:rsid w:val="052F5AF6"/>
    <w:rsid w:val="0562798B"/>
    <w:rsid w:val="05CA13F7"/>
    <w:rsid w:val="05FC2ED2"/>
    <w:rsid w:val="072B3083"/>
    <w:rsid w:val="07727C89"/>
    <w:rsid w:val="079F7689"/>
    <w:rsid w:val="080961A7"/>
    <w:rsid w:val="088D2CC5"/>
    <w:rsid w:val="09611B67"/>
    <w:rsid w:val="09D6002B"/>
    <w:rsid w:val="0A2A10EE"/>
    <w:rsid w:val="0A866DA8"/>
    <w:rsid w:val="0BC80F11"/>
    <w:rsid w:val="0C4F75D5"/>
    <w:rsid w:val="0DD342C6"/>
    <w:rsid w:val="0E570FF3"/>
    <w:rsid w:val="0E672DF3"/>
    <w:rsid w:val="0F064AA3"/>
    <w:rsid w:val="0F173266"/>
    <w:rsid w:val="0F190578"/>
    <w:rsid w:val="0FE27115"/>
    <w:rsid w:val="10086037"/>
    <w:rsid w:val="10301646"/>
    <w:rsid w:val="107F571D"/>
    <w:rsid w:val="10B30067"/>
    <w:rsid w:val="112540E8"/>
    <w:rsid w:val="11B26835"/>
    <w:rsid w:val="11FD9232"/>
    <w:rsid w:val="122B47DB"/>
    <w:rsid w:val="12E21C96"/>
    <w:rsid w:val="1333607A"/>
    <w:rsid w:val="13420EB3"/>
    <w:rsid w:val="13B87385"/>
    <w:rsid w:val="14C57350"/>
    <w:rsid w:val="150164F4"/>
    <w:rsid w:val="1528654B"/>
    <w:rsid w:val="152F2FBE"/>
    <w:rsid w:val="155148D1"/>
    <w:rsid w:val="15780A16"/>
    <w:rsid w:val="159B0DA5"/>
    <w:rsid w:val="15E70875"/>
    <w:rsid w:val="16174941"/>
    <w:rsid w:val="16677CBA"/>
    <w:rsid w:val="16A70E2C"/>
    <w:rsid w:val="16B721D4"/>
    <w:rsid w:val="16E42519"/>
    <w:rsid w:val="170733AE"/>
    <w:rsid w:val="176A003E"/>
    <w:rsid w:val="17B34C1A"/>
    <w:rsid w:val="17BB02F1"/>
    <w:rsid w:val="17BE22F5"/>
    <w:rsid w:val="18BA077B"/>
    <w:rsid w:val="18BC251C"/>
    <w:rsid w:val="18E849B9"/>
    <w:rsid w:val="1A1B0B2F"/>
    <w:rsid w:val="1AC76DF0"/>
    <w:rsid w:val="1AE8027C"/>
    <w:rsid w:val="1BB2279C"/>
    <w:rsid w:val="1C0913E0"/>
    <w:rsid w:val="1C11478D"/>
    <w:rsid w:val="1C2213A3"/>
    <w:rsid w:val="1C702083"/>
    <w:rsid w:val="1CF33FB1"/>
    <w:rsid w:val="1D1B4DD6"/>
    <w:rsid w:val="1DC330F1"/>
    <w:rsid w:val="1E7A40B0"/>
    <w:rsid w:val="1E8C6387"/>
    <w:rsid w:val="1EF22D41"/>
    <w:rsid w:val="1F18274B"/>
    <w:rsid w:val="1FB346F7"/>
    <w:rsid w:val="203929BB"/>
    <w:rsid w:val="2065239C"/>
    <w:rsid w:val="206936D5"/>
    <w:rsid w:val="212A3E07"/>
    <w:rsid w:val="214E09D6"/>
    <w:rsid w:val="2164721B"/>
    <w:rsid w:val="21742278"/>
    <w:rsid w:val="21CB6D00"/>
    <w:rsid w:val="220C49FD"/>
    <w:rsid w:val="224A7EBD"/>
    <w:rsid w:val="228F7D13"/>
    <w:rsid w:val="2366174D"/>
    <w:rsid w:val="23776B7D"/>
    <w:rsid w:val="23EB4030"/>
    <w:rsid w:val="254E022A"/>
    <w:rsid w:val="25552ACE"/>
    <w:rsid w:val="25891578"/>
    <w:rsid w:val="259F0749"/>
    <w:rsid w:val="25B82EE2"/>
    <w:rsid w:val="25BC2745"/>
    <w:rsid w:val="261845B3"/>
    <w:rsid w:val="263421B5"/>
    <w:rsid w:val="26D50AF4"/>
    <w:rsid w:val="278D7F07"/>
    <w:rsid w:val="27BB1AA0"/>
    <w:rsid w:val="27CF059B"/>
    <w:rsid w:val="27EFD32C"/>
    <w:rsid w:val="28150D97"/>
    <w:rsid w:val="281C3933"/>
    <w:rsid w:val="2883729E"/>
    <w:rsid w:val="28C83CBD"/>
    <w:rsid w:val="29CB0509"/>
    <w:rsid w:val="2A8E42CD"/>
    <w:rsid w:val="2A9A6A52"/>
    <w:rsid w:val="2AB51D16"/>
    <w:rsid w:val="2AFA4C7A"/>
    <w:rsid w:val="2B2E210D"/>
    <w:rsid w:val="2B3FE990"/>
    <w:rsid w:val="2B8E129A"/>
    <w:rsid w:val="2BDC48CD"/>
    <w:rsid w:val="2C776780"/>
    <w:rsid w:val="2CE6525A"/>
    <w:rsid w:val="2CF53BC1"/>
    <w:rsid w:val="2D0E14EB"/>
    <w:rsid w:val="2D2D5BB0"/>
    <w:rsid w:val="2DA02763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2D3412D"/>
    <w:rsid w:val="33296E30"/>
    <w:rsid w:val="33AD715A"/>
    <w:rsid w:val="34045C56"/>
    <w:rsid w:val="343A1118"/>
    <w:rsid w:val="343D5B90"/>
    <w:rsid w:val="34681FC7"/>
    <w:rsid w:val="346C3E22"/>
    <w:rsid w:val="347F11A8"/>
    <w:rsid w:val="34E741F4"/>
    <w:rsid w:val="359B2D67"/>
    <w:rsid w:val="35FBF44D"/>
    <w:rsid w:val="364B5D9F"/>
    <w:rsid w:val="367B6228"/>
    <w:rsid w:val="368B5BE7"/>
    <w:rsid w:val="36AA70D1"/>
    <w:rsid w:val="36C20292"/>
    <w:rsid w:val="372C15A9"/>
    <w:rsid w:val="37794189"/>
    <w:rsid w:val="37935CC0"/>
    <w:rsid w:val="37D42893"/>
    <w:rsid w:val="37F9BC48"/>
    <w:rsid w:val="38667EE6"/>
    <w:rsid w:val="38823AAC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704C51"/>
    <w:rsid w:val="3BA05E6B"/>
    <w:rsid w:val="3BAB3883"/>
    <w:rsid w:val="3BDE6E4B"/>
    <w:rsid w:val="3C442A48"/>
    <w:rsid w:val="3CF3187E"/>
    <w:rsid w:val="3D1241F0"/>
    <w:rsid w:val="3D43776B"/>
    <w:rsid w:val="3DE06638"/>
    <w:rsid w:val="3DE363BD"/>
    <w:rsid w:val="3E187D3B"/>
    <w:rsid w:val="3E3201DD"/>
    <w:rsid w:val="3E3820B1"/>
    <w:rsid w:val="3E9A18C8"/>
    <w:rsid w:val="3ECB07D8"/>
    <w:rsid w:val="3F032193"/>
    <w:rsid w:val="3F4AA5B5"/>
    <w:rsid w:val="3FDF7D12"/>
    <w:rsid w:val="3FE79CDB"/>
    <w:rsid w:val="3FFA08B6"/>
    <w:rsid w:val="40274EE2"/>
    <w:rsid w:val="40C127B1"/>
    <w:rsid w:val="41377422"/>
    <w:rsid w:val="42D64C2A"/>
    <w:rsid w:val="43FF65AC"/>
    <w:rsid w:val="441818DE"/>
    <w:rsid w:val="4436287C"/>
    <w:rsid w:val="44535E86"/>
    <w:rsid w:val="44814790"/>
    <w:rsid w:val="44832E54"/>
    <w:rsid w:val="453A45F6"/>
    <w:rsid w:val="47006CF0"/>
    <w:rsid w:val="471F22FF"/>
    <w:rsid w:val="47573A97"/>
    <w:rsid w:val="47B7762C"/>
    <w:rsid w:val="489D3AC5"/>
    <w:rsid w:val="48BD73B8"/>
    <w:rsid w:val="4A0C53A5"/>
    <w:rsid w:val="4AE449D4"/>
    <w:rsid w:val="4B954FA8"/>
    <w:rsid w:val="4B9A0756"/>
    <w:rsid w:val="4BFFE1E8"/>
    <w:rsid w:val="4D0135CB"/>
    <w:rsid w:val="4D3C03EF"/>
    <w:rsid w:val="4D3C14C9"/>
    <w:rsid w:val="4D6A21D3"/>
    <w:rsid w:val="4DD70B1D"/>
    <w:rsid w:val="4DE05C75"/>
    <w:rsid w:val="4E21331D"/>
    <w:rsid w:val="4ECA645D"/>
    <w:rsid w:val="4F260608"/>
    <w:rsid w:val="4F5921E9"/>
    <w:rsid w:val="4F6F5E55"/>
    <w:rsid w:val="4F8F602D"/>
    <w:rsid w:val="4FA22B13"/>
    <w:rsid w:val="4FB72BD2"/>
    <w:rsid w:val="5032428D"/>
    <w:rsid w:val="507F33F5"/>
    <w:rsid w:val="52AC7C0A"/>
    <w:rsid w:val="52D95965"/>
    <w:rsid w:val="5446413C"/>
    <w:rsid w:val="54575683"/>
    <w:rsid w:val="548D2FEE"/>
    <w:rsid w:val="54E85AB5"/>
    <w:rsid w:val="55675113"/>
    <w:rsid w:val="55C639A2"/>
    <w:rsid w:val="56BF6C25"/>
    <w:rsid w:val="56C63E25"/>
    <w:rsid w:val="57577905"/>
    <w:rsid w:val="584E70BC"/>
    <w:rsid w:val="59361059"/>
    <w:rsid w:val="59A0011A"/>
    <w:rsid w:val="59AD5BD0"/>
    <w:rsid w:val="59FB3565"/>
    <w:rsid w:val="59FE24CC"/>
    <w:rsid w:val="5A9039BA"/>
    <w:rsid w:val="5AA853CF"/>
    <w:rsid w:val="5ACC7A5C"/>
    <w:rsid w:val="5B01430E"/>
    <w:rsid w:val="5C165670"/>
    <w:rsid w:val="5C934B54"/>
    <w:rsid w:val="5CF90EE1"/>
    <w:rsid w:val="5E8408E7"/>
    <w:rsid w:val="5EA30D21"/>
    <w:rsid w:val="5EC4367D"/>
    <w:rsid w:val="5EE46AC9"/>
    <w:rsid w:val="5F9D1381"/>
    <w:rsid w:val="5FA70AF5"/>
    <w:rsid w:val="5FAF0EDF"/>
    <w:rsid w:val="5FDE7C4E"/>
    <w:rsid w:val="5FFE9047"/>
    <w:rsid w:val="5FFFBB84"/>
    <w:rsid w:val="607B652C"/>
    <w:rsid w:val="613E4177"/>
    <w:rsid w:val="61537BBA"/>
    <w:rsid w:val="61820ECB"/>
    <w:rsid w:val="61AA1DB8"/>
    <w:rsid w:val="620C4C8B"/>
    <w:rsid w:val="622645E8"/>
    <w:rsid w:val="624D0546"/>
    <w:rsid w:val="63BE292C"/>
    <w:rsid w:val="64A5275E"/>
    <w:rsid w:val="64DE1F80"/>
    <w:rsid w:val="653E3FDD"/>
    <w:rsid w:val="653E70DF"/>
    <w:rsid w:val="65954C03"/>
    <w:rsid w:val="65D74060"/>
    <w:rsid w:val="661B3112"/>
    <w:rsid w:val="6686556C"/>
    <w:rsid w:val="66F9345B"/>
    <w:rsid w:val="67033D94"/>
    <w:rsid w:val="67A0736B"/>
    <w:rsid w:val="67BB3189"/>
    <w:rsid w:val="68787C28"/>
    <w:rsid w:val="688C3DE5"/>
    <w:rsid w:val="69436572"/>
    <w:rsid w:val="69771553"/>
    <w:rsid w:val="69FA76D7"/>
    <w:rsid w:val="6AB26DE9"/>
    <w:rsid w:val="6ACA705D"/>
    <w:rsid w:val="6BC113AD"/>
    <w:rsid w:val="6BFEC284"/>
    <w:rsid w:val="6C1E37FE"/>
    <w:rsid w:val="6C4158B3"/>
    <w:rsid w:val="6CDA67C6"/>
    <w:rsid w:val="6CE56E7D"/>
    <w:rsid w:val="6CEE35C6"/>
    <w:rsid w:val="6D242A7A"/>
    <w:rsid w:val="6D477B40"/>
    <w:rsid w:val="6D73E166"/>
    <w:rsid w:val="6D80762B"/>
    <w:rsid w:val="6DAA7382"/>
    <w:rsid w:val="6DBC7325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0802AC3"/>
    <w:rsid w:val="71A70E42"/>
    <w:rsid w:val="71F239DC"/>
    <w:rsid w:val="71FF3ECA"/>
    <w:rsid w:val="72272E4F"/>
    <w:rsid w:val="723A1779"/>
    <w:rsid w:val="72AB4B2C"/>
    <w:rsid w:val="72D516AA"/>
    <w:rsid w:val="72FE16E6"/>
    <w:rsid w:val="734F75D0"/>
    <w:rsid w:val="73AC5FA4"/>
    <w:rsid w:val="74106F96"/>
    <w:rsid w:val="7419430F"/>
    <w:rsid w:val="74FA2C97"/>
    <w:rsid w:val="74FD2114"/>
    <w:rsid w:val="75103B36"/>
    <w:rsid w:val="756B57ED"/>
    <w:rsid w:val="75B34EBC"/>
    <w:rsid w:val="75C268E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9330B9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1E71CB"/>
    <w:rsid w:val="7E775EA3"/>
    <w:rsid w:val="7EBE143A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614</Words>
  <Characters>643</Characters>
  <Lines>8</Lines>
  <Paragraphs>2</Paragraphs>
  <TotalTime>6</TotalTime>
  <ScaleCrop>false</ScaleCrop>
  <LinksUpToDate>false</LinksUpToDate>
  <CharactersWithSpaces>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2024-12-24T07:25:00Z</cp:lastPrinted>
  <dcterms:modified xsi:type="dcterms:W3CDTF">2025-06-25T04:36:09Z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eyJoZGlkIjoiZjFmZWIzNDg2MmIzZjExOTIzMmViNTBmYTMwYTk0ZWYiLCJ1c2VySWQiOiIzMjE3MTUwODQifQ==</vt:lpwstr>
  </property>
</Properties>
</file>