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2025年6月24日    星期二</w:t>
      </w:r>
      <w:bookmarkStart w:id="0" w:name="_GoBack"/>
      <w:bookmarkEnd w:id="0"/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6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6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5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6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5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6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CA1E54">
        <w:tc>
          <w:tcPr>
            <w:tcW w:w="2840" w:type="dxa"/>
          </w:tcPr>
          <w:p w14:paraId="21BBE47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5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6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06094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5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6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2A1541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6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2084D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4C32A172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49EA64F8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700482">
        <w:tc>
          <w:tcPr>
            <w:tcW w:w="2840" w:type="dxa"/>
          </w:tcPr>
          <w:p w14:paraId="774352E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5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AF74F6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5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D1E02D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5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548902">
        <w:tc>
          <w:tcPr>
            <w:tcW w:w="2840" w:type="dxa"/>
          </w:tcPr>
          <w:p w14:paraId="35CB2374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5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0ADDC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5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6A08E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5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B092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gsImhkaWQiOiI4NmE4NzUyOWQxNGEyNmNjZTQ3Y2U2MDYwNDEyZjg2OSIsInVzZXJDb3VudCI6NDh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4FDA5104"/>
    <w:rsid w:val="533F90C3"/>
    <w:rsid w:val="578C1D15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D99D9B"/>
    <w:rsid w:val="6BF93F57"/>
    <w:rsid w:val="6D33DC7B"/>
    <w:rsid w:val="6E67E748"/>
    <w:rsid w:val="6FD19B71"/>
    <w:rsid w:val="6FE622EE"/>
    <w:rsid w:val="6FF52F09"/>
    <w:rsid w:val="6FF733BB"/>
    <w:rsid w:val="6FFB617D"/>
    <w:rsid w:val="73F9C1FD"/>
    <w:rsid w:val="77FD6C35"/>
    <w:rsid w:val="79A5D034"/>
    <w:rsid w:val="79D450CE"/>
    <w:rsid w:val="79F3583A"/>
    <w:rsid w:val="79FC4AF5"/>
    <w:rsid w:val="7BFFABFD"/>
    <w:rsid w:val="7E35BB4E"/>
    <w:rsid w:val="7F3E53EA"/>
    <w:rsid w:val="7F7E6AE7"/>
    <w:rsid w:val="7FFBF8D9"/>
    <w:rsid w:val="8FE7CDC6"/>
    <w:rsid w:val="9747CE3F"/>
    <w:rsid w:val="9CDFC0C8"/>
    <w:rsid w:val="9FFEBB0E"/>
    <w:rsid w:val="B4FF06D5"/>
    <w:rsid w:val="B6973797"/>
    <w:rsid w:val="B7679710"/>
    <w:rsid w:val="BEDB4049"/>
    <w:rsid w:val="BF738FB1"/>
    <w:rsid w:val="BFD75D7C"/>
    <w:rsid w:val="BFEB666D"/>
    <w:rsid w:val="BFED9384"/>
    <w:rsid w:val="BFF94287"/>
    <w:rsid w:val="CD7B058D"/>
    <w:rsid w:val="CF7F0648"/>
    <w:rsid w:val="CFBE2DC4"/>
    <w:rsid w:val="DBBA493F"/>
    <w:rsid w:val="DE2A9FBB"/>
    <w:rsid w:val="DFF72AD4"/>
    <w:rsid w:val="E39ACF8A"/>
    <w:rsid w:val="E56B80E7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C5F6A5"/>
    <w:rsid w:val="F3F3B3CE"/>
    <w:rsid w:val="F6DF8D74"/>
    <w:rsid w:val="F711D1A8"/>
    <w:rsid w:val="F77B68E0"/>
    <w:rsid w:val="F77F97CC"/>
    <w:rsid w:val="F79A8066"/>
    <w:rsid w:val="F7F2123F"/>
    <w:rsid w:val="F9B523CA"/>
    <w:rsid w:val="F9DF3E66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2024-03-20T21:51:00Z</dcterms:created>
  <dc:creator>hsy.</dc:creator>
  <cp:lastModifiedBy>hsy.</cp:lastModifiedBy>
  <dcterms:modified xsi:type="dcterms:W3CDTF">2025-06-24T15:39:04Z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EDC44730A00379A418565A680AB7F7C0_43</vt:lpwstr>
  </property>
</Properties>
</file>