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2025年6月3日    星期二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4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9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9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C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1BBE47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4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9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6094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2A154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B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0A7022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D9C9ED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9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73FC7A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9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6F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B22F72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94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CA412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9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91259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94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4BAC8C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79BCBF93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78EB6F87">
      <w:pPr>
        <w:spacing w:line="300" w:lineRule="exact"/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语言：树荫</w:t>
      </w:r>
    </w:p>
    <w:p w14:paraId="77F35E30">
      <w:pPr>
        <w:spacing w:line="300" w:lineRule="exact"/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/>
        </w:rPr>
        <w:t>《树荫》是一篇科学童话故事，语言通俗，形象生动鲜明，充满生活情趣。故事中小熊可爱憨厚，由于自己的生活经验不足，一直在为能在树荫下睡个又香又甜的觉而折腾着。故事中所蕴含的自然现象给幼儿理解本故事带来了一定的挑战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DC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7C09E6F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0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9B8CBB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C155F20">
            <w:pPr>
              <w:bidi w:val="0"/>
              <w:jc w:val="left"/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5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0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701E0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DQsImhkaWQiOiI4NmE4NzUyOWQxNGEyNmNjZTQ3Y2U2MDYwNDEyZjg2OSIsInVzZXJDb3VudCI6NDR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78C1D15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F93F57"/>
    <w:rsid w:val="6D33DC7B"/>
    <w:rsid w:val="6E67E748"/>
    <w:rsid w:val="6FD19B71"/>
    <w:rsid w:val="6FE622EE"/>
    <w:rsid w:val="6FF733BB"/>
    <w:rsid w:val="6FFB617D"/>
    <w:rsid w:val="73F9C1FD"/>
    <w:rsid w:val="77FD6C35"/>
    <w:rsid w:val="79A5D034"/>
    <w:rsid w:val="79D450CE"/>
    <w:rsid w:val="79F3583A"/>
    <w:rsid w:val="79FC4AF5"/>
    <w:rsid w:val="7BFFABFD"/>
    <w:rsid w:val="7E35BB4E"/>
    <w:rsid w:val="7F3E53EA"/>
    <w:rsid w:val="7FFBF8D9"/>
    <w:rsid w:val="8FE7CDC6"/>
    <w:rsid w:val="9747CE3F"/>
    <w:rsid w:val="9CDFC0C8"/>
    <w:rsid w:val="9FFEBB0E"/>
    <w:rsid w:val="B4FF06D5"/>
    <w:rsid w:val="B6973797"/>
    <w:rsid w:val="B74B539A"/>
    <w:rsid w:val="B7679710"/>
    <w:rsid w:val="BEDB4049"/>
    <w:rsid w:val="BF738FB1"/>
    <w:rsid w:val="BFD75D7C"/>
    <w:rsid w:val="BFEB666D"/>
    <w:rsid w:val="BFED9384"/>
    <w:rsid w:val="BFF94287"/>
    <w:rsid w:val="CD7B058D"/>
    <w:rsid w:val="CF7F0648"/>
    <w:rsid w:val="CFBE2DC4"/>
    <w:rsid w:val="DBBA493F"/>
    <w:rsid w:val="DE2A9FBB"/>
    <w:rsid w:val="DFF72AD4"/>
    <w:rsid w:val="E56B80E7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C5F6A5"/>
    <w:rsid w:val="F3F3B3CE"/>
    <w:rsid w:val="F6DF8D74"/>
    <w:rsid w:val="F711D1A8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2024-03-19T21:51:00Z</dcterms:created>
  <dc:creator>hsy.</dc:creator>
  <cp:lastModifiedBy>hsy.</cp:lastModifiedBy>
  <dcterms:modified xsi:type="dcterms:W3CDTF">2025-06-11T14:01:14Z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EF0832BBC693B015011A496816BDD065_43</vt:lpwstr>
  </property>
</Properties>
</file>