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2025年6月19日    星期四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044E1831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20D43976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50FA9585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E3D57C">
        <w:tc>
          <w:tcPr>
            <w:tcW w:w="2840" w:type="dxa"/>
          </w:tcPr>
          <w:p w14:paraId="4E50C8E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5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6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23C9D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5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6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EE327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5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6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65638">
        <w:tc>
          <w:tcPr>
            <w:tcW w:w="2840" w:type="dxa"/>
          </w:tcPr>
          <w:p w14:paraId="52079298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5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6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5003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6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6408F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5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6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CA1E54">
        <w:tc>
          <w:tcPr>
            <w:tcW w:w="2840" w:type="dxa"/>
          </w:tcPr>
          <w:p w14:paraId="21BBE47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5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6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06094D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5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6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2A1541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6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2084D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4C32A172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49EA64F8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2700482">
        <w:tc>
          <w:tcPr>
            <w:tcW w:w="2840" w:type="dxa"/>
          </w:tcPr>
          <w:p w14:paraId="774352E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5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AF74F6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5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D1E02D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5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5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548902">
        <w:tc>
          <w:tcPr>
            <w:tcW w:w="2840" w:type="dxa"/>
          </w:tcPr>
          <w:p w14:paraId="35CB2374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5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0ADDC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IMG_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5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6A08E0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55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B092B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DcsImhkaWQiOiI4NmE4NzUyOWQxNGEyNmNjZTQ3Y2U2MDYwNDEyZjg2OSIsInVzZXJDb3VudCI6NDd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5FFB9D0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4FDA5104"/>
    <w:rsid w:val="533F90C3"/>
    <w:rsid w:val="578C1D15"/>
    <w:rsid w:val="5B72F489"/>
    <w:rsid w:val="5BD7BB13"/>
    <w:rsid w:val="5EE92E69"/>
    <w:rsid w:val="5F7F5AE8"/>
    <w:rsid w:val="62FFFA5E"/>
    <w:rsid w:val="657F4073"/>
    <w:rsid w:val="65EF1059"/>
    <w:rsid w:val="67F1A61B"/>
    <w:rsid w:val="6B0F5998"/>
    <w:rsid w:val="6BD99D9B"/>
    <w:rsid w:val="6BF93F57"/>
    <w:rsid w:val="6D33DC7B"/>
    <w:rsid w:val="6E67E748"/>
    <w:rsid w:val="6FD19B71"/>
    <w:rsid w:val="6FE622EE"/>
    <w:rsid w:val="6FF733BB"/>
    <w:rsid w:val="6FFB617D"/>
    <w:rsid w:val="73F9C1FD"/>
    <w:rsid w:val="77FD6C35"/>
    <w:rsid w:val="79A5D034"/>
    <w:rsid w:val="79D450CE"/>
    <w:rsid w:val="79F3583A"/>
    <w:rsid w:val="79FC4AF5"/>
    <w:rsid w:val="7BFFABFD"/>
    <w:rsid w:val="7E35BB4E"/>
    <w:rsid w:val="7F3E53EA"/>
    <w:rsid w:val="7F7E6AE7"/>
    <w:rsid w:val="7FFBF8D9"/>
    <w:rsid w:val="8FE7CDC6"/>
    <w:rsid w:val="9747CE3F"/>
    <w:rsid w:val="9CDFC0C8"/>
    <w:rsid w:val="9FFEBB0E"/>
    <w:rsid w:val="B4FF06D5"/>
    <w:rsid w:val="B6973797"/>
    <w:rsid w:val="B7679710"/>
    <w:rsid w:val="BEDB4049"/>
    <w:rsid w:val="BF738FB1"/>
    <w:rsid w:val="BFD75D7C"/>
    <w:rsid w:val="BFEB666D"/>
    <w:rsid w:val="BFED9384"/>
    <w:rsid w:val="BFF94287"/>
    <w:rsid w:val="CD7B058D"/>
    <w:rsid w:val="CF7F0648"/>
    <w:rsid w:val="CFBE2DC4"/>
    <w:rsid w:val="DBBA493F"/>
    <w:rsid w:val="DE2A9FBB"/>
    <w:rsid w:val="DFF72AD4"/>
    <w:rsid w:val="E39ACF8A"/>
    <w:rsid w:val="E56B80E7"/>
    <w:rsid w:val="E8BDBD58"/>
    <w:rsid w:val="EA7F88E9"/>
    <w:rsid w:val="EDDFE9AA"/>
    <w:rsid w:val="EE7F6DBE"/>
    <w:rsid w:val="EE8EAEA5"/>
    <w:rsid w:val="EED7F13C"/>
    <w:rsid w:val="EF5E2E51"/>
    <w:rsid w:val="EF794578"/>
    <w:rsid w:val="EFBF740C"/>
    <w:rsid w:val="EFEBBA44"/>
    <w:rsid w:val="F3C5F6A5"/>
    <w:rsid w:val="F3F3B3CE"/>
    <w:rsid w:val="F6DF8D74"/>
    <w:rsid w:val="F711D1A8"/>
    <w:rsid w:val="F77B68E0"/>
    <w:rsid w:val="F77F97CC"/>
    <w:rsid w:val="F79A8066"/>
    <w:rsid w:val="F7F2123F"/>
    <w:rsid w:val="F9B523CA"/>
    <w:rsid w:val="F9DF3E66"/>
    <w:rsid w:val="FAFB20EE"/>
    <w:rsid w:val="FB9F31F5"/>
    <w:rsid w:val="FBBFCC19"/>
    <w:rsid w:val="FC761BFD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8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2024-03-20T13:51:00Z</dcterms:created>
  <dc:creator>hsy.</dc:creator>
  <cp:lastModifiedBy>hsy.</cp:lastModifiedBy>
  <dcterms:modified xsi:type="dcterms:W3CDTF">2025-06-20T13:11:48Z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47AB76CA0385F53B94ED5468824ED915_43</vt:lpwstr>
  </property>
</Properties>
</file>