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二 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6B219701">
      <w:pPr>
        <w:bidi w:val="0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1.幼儿来园人数：应到34人，实到32人，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高羽安、张漪乐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请假。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中午回家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。</w:t>
      </w:r>
    </w:p>
    <w:p w14:paraId="2905E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8C19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59C27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7F07B8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1.美术：我的名片</w:t>
      </w:r>
    </w:p>
    <w:p w14:paraId="6B1689BC">
      <w:pPr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</w:rPr>
        <w:t>这是一节美工活动。名片，又称卡片，是标示姓名及其所属组织、公司单位和联系方法的纸片。名片也是新朋友互相认识、自我介绍的最快有效的方法。本次活动让幼儿利用卡纸、笔等材料来制作卡片，通过绘画、剪贴、粘贴的方式进行装饰，完成名片的制作。让幼儿在制作的过程中体验动手的快乐，了解名片在生活中的方便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  <w:t>王紫妍、张一嘉、贺健宸、李伊一、赵明泽、杨佳伊、赵毓宁、罗景宸、张嘉辰、郭煜霖、李兴琪、左轶萱、秦苏安、王凝音、李梓朋、陈竞泽、陈艺萱、肖尧、焦云舒、赵雨泽、郭颜睿、杨梦露、李子木、赵希羽、梁沐棉、夏天一、朱琪玥、徐佳禾、徐亿涵、宋恬恬、秦修诚、邵崔钰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了解名片的功能，创造性地设计自己的名片。</w:t>
      </w:r>
    </w:p>
    <w:p w14:paraId="5DEDE5FA">
      <w:pPr>
        <w:spacing w:line="36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</w:p>
    <w:p w14:paraId="5DC54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EB83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3440BDD3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25.6.24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  <w:vAlign w:val="top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  <w:vAlign w:val="top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shd w:val="clear" w:color="auto" w:fill="auto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521E87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72B6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赵明泽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F7B1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1725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0346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4129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9F5E5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7C8A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赵雨泽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C11B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960F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57D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2344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5A77B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30A07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★各位家长，学期即将接近尾声，请每位小朋友带2个袋子来收拾整理个人物品和植物。</w:t>
      </w:r>
    </w:p>
    <w:p w14:paraId="73ECA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576215"/>
    <w:rsid w:val="017E0A5C"/>
    <w:rsid w:val="01B7115A"/>
    <w:rsid w:val="01BF0EA6"/>
    <w:rsid w:val="01C32272"/>
    <w:rsid w:val="01EF2C7B"/>
    <w:rsid w:val="02102C5A"/>
    <w:rsid w:val="02327EB0"/>
    <w:rsid w:val="02395671"/>
    <w:rsid w:val="02775FB5"/>
    <w:rsid w:val="02EB5919"/>
    <w:rsid w:val="033A2042"/>
    <w:rsid w:val="03AB7CC0"/>
    <w:rsid w:val="04044A8F"/>
    <w:rsid w:val="044C35E0"/>
    <w:rsid w:val="04D65CDA"/>
    <w:rsid w:val="04EC4897"/>
    <w:rsid w:val="054B2389"/>
    <w:rsid w:val="05CA13F7"/>
    <w:rsid w:val="05D275D9"/>
    <w:rsid w:val="05FB0B46"/>
    <w:rsid w:val="06E12B57"/>
    <w:rsid w:val="06E85D63"/>
    <w:rsid w:val="06FE2509"/>
    <w:rsid w:val="07454BF9"/>
    <w:rsid w:val="0798667D"/>
    <w:rsid w:val="07A8169D"/>
    <w:rsid w:val="080961A7"/>
    <w:rsid w:val="08386984"/>
    <w:rsid w:val="083A5F79"/>
    <w:rsid w:val="08A776BD"/>
    <w:rsid w:val="094A2AB1"/>
    <w:rsid w:val="0A67018F"/>
    <w:rsid w:val="0A9F76EF"/>
    <w:rsid w:val="0AA23099"/>
    <w:rsid w:val="0AEC3EEE"/>
    <w:rsid w:val="0AFF26B2"/>
    <w:rsid w:val="0B6D49E9"/>
    <w:rsid w:val="0BAC4C0D"/>
    <w:rsid w:val="0C584D1A"/>
    <w:rsid w:val="0C9C3667"/>
    <w:rsid w:val="0E160927"/>
    <w:rsid w:val="0E5F56BF"/>
    <w:rsid w:val="0FC43A45"/>
    <w:rsid w:val="10786F12"/>
    <w:rsid w:val="11F23A69"/>
    <w:rsid w:val="11F60A9F"/>
    <w:rsid w:val="11FD9232"/>
    <w:rsid w:val="12764D5E"/>
    <w:rsid w:val="139800F7"/>
    <w:rsid w:val="13B65B4D"/>
    <w:rsid w:val="1414312C"/>
    <w:rsid w:val="14227D18"/>
    <w:rsid w:val="14265677"/>
    <w:rsid w:val="14391919"/>
    <w:rsid w:val="145C3A30"/>
    <w:rsid w:val="14C57350"/>
    <w:rsid w:val="15AE2711"/>
    <w:rsid w:val="15F0328F"/>
    <w:rsid w:val="16305792"/>
    <w:rsid w:val="16AC467B"/>
    <w:rsid w:val="16AD282D"/>
    <w:rsid w:val="16C1446C"/>
    <w:rsid w:val="16D337A8"/>
    <w:rsid w:val="18EB6991"/>
    <w:rsid w:val="18FA7144"/>
    <w:rsid w:val="19097C0F"/>
    <w:rsid w:val="194870F3"/>
    <w:rsid w:val="1984243E"/>
    <w:rsid w:val="1B236A3C"/>
    <w:rsid w:val="1B791426"/>
    <w:rsid w:val="1CBD105D"/>
    <w:rsid w:val="1D1A3349"/>
    <w:rsid w:val="1D421050"/>
    <w:rsid w:val="1D5501B1"/>
    <w:rsid w:val="1DB85CBF"/>
    <w:rsid w:val="1DD0349B"/>
    <w:rsid w:val="1DF052E6"/>
    <w:rsid w:val="1E2B2EE3"/>
    <w:rsid w:val="1E326B18"/>
    <w:rsid w:val="1EA8249F"/>
    <w:rsid w:val="1EBD0A44"/>
    <w:rsid w:val="1F29007A"/>
    <w:rsid w:val="1F2E4FEB"/>
    <w:rsid w:val="1F3B41CE"/>
    <w:rsid w:val="1F5316E5"/>
    <w:rsid w:val="206634D3"/>
    <w:rsid w:val="207E6C22"/>
    <w:rsid w:val="20AA55A3"/>
    <w:rsid w:val="20E07ADB"/>
    <w:rsid w:val="2164721B"/>
    <w:rsid w:val="219140CF"/>
    <w:rsid w:val="21B86822"/>
    <w:rsid w:val="22362593"/>
    <w:rsid w:val="228536FC"/>
    <w:rsid w:val="22973DD8"/>
    <w:rsid w:val="22AE5504"/>
    <w:rsid w:val="23284D35"/>
    <w:rsid w:val="23EB4030"/>
    <w:rsid w:val="242C0C79"/>
    <w:rsid w:val="2572222E"/>
    <w:rsid w:val="25DE50BD"/>
    <w:rsid w:val="26135CCE"/>
    <w:rsid w:val="26DF596B"/>
    <w:rsid w:val="27135AA0"/>
    <w:rsid w:val="272419A5"/>
    <w:rsid w:val="276969B7"/>
    <w:rsid w:val="2781408C"/>
    <w:rsid w:val="27A1068C"/>
    <w:rsid w:val="27EFD32C"/>
    <w:rsid w:val="29C24B1A"/>
    <w:rsid w:val="2B107731"/>
    <w:rsid w:val="2B3FE990"/>
    <w:rsid w:val="2B742F19"/>
    <w:rsid w:val="2BBB0ECF"/>
    <w:rsid w:val="2CAC2060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666DBF"/>
    <w:rsid w:val="329E08EA"/>
    <w:rsid w:val="32D1177D"/>
    <w:rsid w:val="3357441C"/>
    <w:rsid w:val="33FD3C99"/>
    <w:rsid w:val="346C3EEE"/>
    <w:rsid w:val="352A7659"/>
    <w:rsid w:val="35F95624"/>
    <w:rsid w:val="35FBF44D"/>
    <w:rsid w:val="361138EA"/>
    <w:rsid w:val="367B6228"/>
    <w:rsid w:val="36976A25"/>
    <w:rsid w:val="377559DC"/>
    <w:rsid w:val="377E00AB"/>
    <w:rsid w:val="37935CC0"/>
    <w:rsid w:val="37F9BC48"/>
    <w:rsid w:val="383B7AD7"/>
    <w:rsid w:val="38F270C4"/>
    <w:rsid w:val="38FD6262"/>
    <w:rsid w:val="397E3815"/>
    <w:rsid w:val="39AFA0C9"/>
    <w:rsid w:val="39CD59CF"/>
    <w:rsid w:val="39D7D09D"/>
    <w:rsid w:val="39E45A6C"/>
    <w:rsid w:val="39EF870C"/>
    <w:rsid w:val="3A75471B"/>
    <w:rsid w:val="3B01162D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2C72229"/>
    <w:rsid w:val="43B92F5B"/>
    <w:rsid w:val="44011548"/>
    <w:rsid w:val="44502E83"/>
    <w:rsid w:val="4455396D"/>
    <w:rsid w:val="44F72A65"/>
    <w:rsid w:val="455226EB"/>
    <w:rsid w:val="45DD11DA"/>
    <w:rsid w:val="460012F9"/>
    <w:rsid w:val="468F79D4"/>
    <w:rsid w:val="46F32A4C"/>
    <w:rsid w:val="47016E9C"/>
    <w:rsid w:val="476C7A39"/>
    <w:rsid w:val="48586F51"/>
    <w:rsid w:val="489D09BB"/>
    <w:rsid w:val="48AE001D"/>
    <w:rsid w:val="4936052D"/>
    <w:rsid w:val="49BA3E59"/>
    <w:rsid w:val="49BA6DAB"/>
    <w:rsid w:val="4A7F7389"/>
    <w:rsid w:val="4B017691"/>
    <w:rsid w:val="4B3A599A"/>
    <w:rsid w:val="4BED7803"/>
    <w:rsid w:val="4BFFE1E8"/>
    <w:rsid w:val="4C8D413E"/>
    <w:rsid w:val="4CA133E9"/>
    <w:rsid w:val="4D6B5451"/>
    <w:rsid w:val="4DB0473D"/>
    <w:rsid w:val="4DD34C16"/>
    <w:rsid w:val="4DE80E46"/>
    <w:rsid w:val="4EE518DA"/>
    <w:rsid w:val="4F5921E9"/>
    <w:rsid w:val="4F6F5E55"/>
    <w:rsid w:val="4F761909"/>
    <w:rsid w:val="4F8F602D"/>
    <w:rsid w:val="4FB72BD2"/>
    <w:rsid w:val="4FBA5EFC"/>
    <w:rsid w:val="50135872"/>
    <w:rsid w:val="5032428D"/>
    <w:rsid w:val="512753F3"/>
    <w:rsid w:val="51277B58"/>
    <w:rsid w:val="5131462A"/>
    <w:rsid w:val="513427A9"/>
    <w:rsid w:val="51410C09"/>
    <w:rsid w:val="53AE244F"/>
    <w:rsid w:val="540A50E0"/>
    <w:rsid w:val="547B4CC3"/>
    <w:rsid w:val="555E4D51"/>
    <w:rsid w:val="56141C6A"/>
    <w:rsid w:val="567752D1"/>
    <w:rsid w:val="567D7B92"/>
    <w:rsid w:val="56BF6C25"/>
    <w:rsid w:val="573B2245"/>
    <w:rsid w:val="57577905"/>
    <w:rsid w:val="5782519E"/>
    <w:rsid w:val="57D50F92"/>
    <w:rsid w:val="57E03A9E"/>
    <w:rsid w:val="57FA644E"/>
    <w:rsid w:val="589741B3"/>
    <w:rsid w:val="58985000"/>
    <w:rsid w:val="58F94384"/>
    <w:rsid w:val="59E04384"/>
    <w:rsid w:val="5A9D23A8"/>
    <w:rsid w:val="5ACC7A5C"/>
    <w:rsid w:val="5B1D0A58"/>
    <w:rsid w:val="5B79631E"/>
    <w:rsid w:val="5BEA1021"/>
    <w:rsid w:val="5C0B242B"/>
    <w:rsid w:val="5C0C6AB2"/>
    <w:rsid w:val="5C592653"/>
    <w:rsid w:val="5C8A6B4B"/>
    <w:rsid w:val="5CEE7D8C"/>
    <w:rsid w:val="5D620571"/>
    <w:rsid w:val="5D996573"/>
    <w:rsid w:val="5E7F69B4"/>
    <w:rsid w:val="5E997691"/>
    <w:rsid w:val="5EE231A0"/>
    <w:rsid w:val="5F39617D"/>
    <w:rsid w:val="5F595560"/>
    <w:rsid w:val="5F947A66"/>
    <w:rsid w:val="5FA70AF5"/>
    <w:rsid w:val="5FAF0EDF"/>
    <w:rsid w:val="5FFE9047"/>
    <w:rsid w:val="5FFFBB84"/>
    <w:rsid w:val="60413513"/>
    <w:rsid w:val="6043003A"/>
    <w:rsid w:val="606E4241"/>
    <w:rsid w:val="60CF0C44"/>
    <w:rsid w:val="611A10B3"/>
    <w:rsid w:val="616E73BE"/>
    <w:rsid w:val="61E459BD"/>
    <w:rsid w:val="620B141A"/>
    <w:rsid w:val="623D2AA3"/>
    <w:rsid w:val="627556DE"/>
    <w:rsid w:val="62976139"/>
    <w:rsid w:val="629D470C"/>
    <w:rsid w:val="62A13397"/>
    <w:rsid w:val="62BA05A7"/>
    <w:rsid w:val="62CC2CB5"/>
    <w:rsid w:val="64A5275E"/>
    <w:rsid w:val="65954C03"/>
    <w:rsid w:val="65B5759C"/>
    <w:rsid w:val="662D4191"/>
    <w:rsid w:val="669D38EE"/>
    <w:rsid w:val="6751163A"/>
    <w:rsid w:val="67F72D33"/>
    <w:rsid w:val="68CB6C40"/>
    <w:rsid w:val="690D615B"/>
    <w:rsid w:val="692F64ED"/>
    <w:rsid w:val="6951263B"/>
    <w:rsid w:val="6A424D5F"/>
    <w:rsid w:val="6A9A24EF"/>
    <w:rsid w:val="6AAC2C5F"/>
    <w:rsid w:val="6AAF47E9"/>
    <w:rsid w:val="6AB53940"/>
    <w:rsid w:val="6AF36149"/>
    <w:rsid w:val="6B89352C"/>
    <w:rsid w:val="6BFEC284"/>
    <w:rsid w:val="6C0C182B"/>
    <w:rsid w:val="6C4158B3"/>
    <w:rsid w:val="6C4F0425"/>
    <w:rsid w:val="6CE56E7D"/>
    <w:rsid w:val="6D73E166"/>
    <w:rsid w:val="6DB53A81"/>
    <w:rsid w:val="6DDAE83E"/>
    <w:rsid w:val="6DFF3545"/>
    <w:rsid w:val="6E063275"/>
    <w:rsid w:val="6EB10255"/>
    <w:rsid w:val="6F3961A0"/>
    <w:rsid w:val="6FA64F55"/>
    <w:rsid w:val="6FBE3942"/>
    <w:rsid w:val="6FCA65BB"/>
    <w:rsid w:val="6FDCE4EF"/>
    <w:rsid w:val="6FFBDDB4"/>
    <w:rsid w:val="703F31E6"/>
    <w:rsid w:val="70B07809"/>
    <w:rsid w:val="70EC4599"/>
    <w:rsid w:val="71550CD4"/>
    <w:rsid w:val="718E4E42"/>
    <w:rsid w:val="719C5ADE"/>
    <w:rsid w:val="71A3444C"/>
    <w:rsid w:val="71B4120E"/>
    <w:rsid w:val="723A1779"/>
    <w:rsid w:val="72473147"/>
    <w:rsid w:val="72F21A95"/>
    <w:rsid w:val="736D15CD"/>
    <w:rsid w:val="738058F0"/>
    <w:rsid w:val="73883E12"/>
    <w:rsid w:val="73C56C10"/>
    <w:rsid w:val="743B5F51"/>
    <w:rsid w:val="74C240B0"/>
    <w:rsid w:val="74C50962"/>
    <w:rsid w:val="74FD2114"/>
    <w:rsid w:val="751141B9"/>
    <w:rsid w:val="75193E91"/>
    <w:rsid w:val="757D4410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912972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699</Words>
  <Characters>711</Characters>
  <Lines>1</Lines>
  <Paragraphs>1</Paragraphs>
  <TotalTime>3</TotalTime>
  <ScaleCrop>false</ScaleCrop>
  <LinksUpToDate>false</LinksUpToDate>
  <CharactersWithSpaces>735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2025-06-25T08:06:11Z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212E09536E30460795B475CD678492B2_13</vt:lpwstr>
  </property>
  <property fmtid="{D5CDD505-2E9C-101B-9397-08002B2CF9AE}" pid="5" name="commondata">
    <vt:lpwstr>eyJjb3VudCI6MiwiaGRpZCI6IjRlZDA0ZWVlNTFiN2U0MDhlODkyYzU1MjA5OWM2NWJkIiwidXNlckNvdW50IjoyfQ==</vt:lpwstr>
  </property>
  <property fmtid="{D5CDD505-2E9C-101B-9397-08002B2CF9AE}" pid="6" name="KSOTemplateDocerSaveRecord">
    <vt:lpwstr>eyJoZGlkIjoiMGM1Njc4MWRmNjVlZjM5YTQ4ZDhmNjlkZmI3NTUzODkiLCJ1c2VySWQiOiI0MTIzODYxNDQifQ==</vt:lpwstr>
  </property>
</Properties>
</file>