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一  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0CA49BAE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户外活动时间让他们尽情拥抱大自然，展现童真活力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2人请假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</w:p>
    <w:p w14:paraId="388CE8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0BEF6D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0B6D105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61440C8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日户外，孩子们挑战了趣味小车骑行游戏。小朋友们依次尝试了绕桩骑行和小车搬运物品等创意项目。活动中，孩子们灵活操控车把协调前进，有的勇敢尝试加速通过弯道，有的专注完成物品运输任务。这些骑行游戏不仅锻炼了幼儿的下肢力量、方向控制能力和反应速度，更培养了他们的规则意识和团队协作精神。教师全程采用"一车一监护"原则，确保每个孩子都能在安全的环境中享受骑行的乐趣，体验运动带来的成就感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C73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005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4" name="图片 1" descr="C:/Users/lenovo/Downloads/6.23/IMG_0249.JPGIMG_0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/Users/lenovo/Downloads/6.23/IMG_0249.JPGIMG_02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9B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15" name="图片 1" descr="C:/Users/lenovo/Downloads/6.23/IMG_0253.JPGIMG_0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lenovo/Downloads/6.23/IMG_0253.JPGIMG_02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C0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86E5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我们都选好自己喜欢的小车进行游戏啦。</w:t>
            </w:r>
          </w:p>
        </w:tc>
        <w:tc>
          <w:tcPr>
            <w:tcW w:w="4511" w:type="dxa"/>
          </w:tcPr>
          <w:p w14:paraId="360D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16" name="图片 16" descr="C:/Users/lenovo/Downloads/6.23/IMG_0262.JPGIMG_0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6.23/IMG_0262.JPGIMG_02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我踩着小车两边的踏板然后往前骑呢。</w:t>
            </w:r>
          </w:p>
        </w:tc>
      </w:tr>
      <w:tr w14:paraId="52A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02C2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7" name="图片 17" descr="C:/Users/lenovo/Downloads/6.23/IMG_0259.JPGIMG_0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ownloads/6.23/IMG_0259.JPGIMG_0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E6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1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9A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3FD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F6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D1C5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4A0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D65C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2158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52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我还会带着小朋友往前骑，看我厉害吧。</w:t>
            </w:r>
          </w:p>
        </w:tc>
        <w:tc>
          <w:tcPr>
            <w:tcW w:w="4511" w:type="dxa"/>
          </w:tcPr>
          <w:p w14:paraId="0E61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我们一起来比赛，看谁骑得快。</w:t>
            </w:r>
          </w:p>
        </w:tc>
      </w:tr>
    </w:tbl>
    <w:p w14:paraId="5897111E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143C2C6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1F8044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DE8D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611E5DA4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</w:p>
    <w:p w14:paraId="54410D84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今日区域游戏活动中，孩子们在丰富多样的学习区中自主探索。图书区的小读者们安静翻阅绘本，不时与同伴分享有趣发现；美工区内，黏土区的小艺术家们捏出各种生动造型，自然材料拼搭区则用树叶、松果创作出富有创意的拼贴画；科探区的孩子们专注观察磁铁特性，益智区的小朋友们正挑战各种思维游戏；建构区尤为热闹，万能工匠组搭建出精巧结构，桌面拼搭区设计迷你城堡，地面单元积木区则合作完成大型建筑。各区域活动充分激发了孩子们的创造力、探究精神和合作意识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8A6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7F0A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2" name="图片 1" descr="C:/Users/lenovo/Downloads/6.23/IMG_0270.JPGIMG_0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6.23/IMG_0270.JPGIMG_02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4C3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3" name="图片 1" descr="C:/Users/lenovo/Downloads/6.23/IMG_0273.JPGIMG_0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6.23/IMG_0273.JPGIMG_02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70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43145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我今天玩的是益智区里的多米诺骨牌游戏。</w:t>
            </w:r>
          </w:p>
        </w:tc>
        <w:tc>
          <w:tcPr>
            <w:tcW w:w="4511" w:type="dxa"/>
          </w:tcPr>
          <w:p w14:paraId="2D768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我和好朋友今天在万能工匠区中拼搭了很好看的作品哦！</w:t>
            </w:r>
          </w:p>
        </w:tc>
      </w:tr>
      <w:tr w14:paraId="60FB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19E0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4" name="图片 4" descr="C:/Users/lenovo/Downloads/6.23/IMG_0271.JPGIMG_0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6.23/IMG_0271.JPGIMG_02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3B0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814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E8AE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F5DC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A558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99D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2CB3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60DFA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5" name="图片 5" descr="C:/Users/lenovo/Downloads/6.23/IMG_0275.JPGIMG_0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6.23/IMG_0275.JPGIMG_02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97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AFCE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我们俩正在玩企鹅破冰的游戏。</w:t>
            </w:r>
          </w:p>
        </w:tc>
        <w:tc>
          <w:tcPr>
            <w:tcW w:w="4511" w:type="dxa"/>
          </w:tcPr>
          <w:p w14:paraId="4FCD1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我在给我们图书角的绘本进行修补！</w:t>
            </w:r>
          </w:p>
        </w:tc>
      </w:tr>
    </w:tbl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513DD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6C3513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9B0715D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8015BF"/>
    <w:rsid w:val="59854F6F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294A79"/>
    <w:rsid w:val="7A580DD2"/>
    <w:rsid w:val="7A9C52AE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719</Words>
  <Characters>728</Characters>
  <Lines>1</Lines>
  <Paragraphs>1</Paragraphs>
  <TotalTime>13</TotalTime>
  <ScaleCrop>false</ScaleCrop>
  <LinksUpToDate>false</LinksUpToDate>
  <CharactersWithSpaces>734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2025-06-24T06:54:07Z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D748A46F18CB493097508298B59B89D2_13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