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期四 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，2人请假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5ABF1B3D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5283AF0F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B8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71CDBCB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区域活动</w:t>
            </w:r>
          </w:p>
        </w:tc>
      </w:tr>
      <w:tr w14:paraId="0FCE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53366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今天由于天气不好，因此我们区域游戏提前，小朋友们选择了自己想玩的区域游戏，找到自己的好朋友之后就开始游戏了。</w:t>
            </w:r>
          </w:p>
        </w:tc>
      </w:tr>
      <w:tr w14:paraId="0CC9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BBCD9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516890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IMG_3242.JPGIMG_3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IMG_3242.JPGIMG_32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E2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0FE3865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487680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3243.JPGIMG_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3243.JPGIMG_32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AF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3C6F6F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1275080</wp:posOffset>
                  </wp:positionH>
                  <wp:positionV relativeFrom="page">
                    <wp:posOffset>210185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IMG_3244.JPGIMG_3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IMG_3244.JPGIMG_32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7C9F5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09D79D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CC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64F8C73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集体活动：暑假安全</w:t>
            </w:r>
          </w:p>
        </w:tc>
      </w:tr>
      <w:tr w14:paraId="251A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F9AF5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暑假即将到来，同时伴随的安全问题也值得我们认真思考并且着重强调。</w:t>
            </w:r>
          </w:p>
        </w:tc>
      </w:tr>
      <w:tr w14:paraId="4A1E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2B9EF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523240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3214.JPGIMG_3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3214.JPGIMG_32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C5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8522" w:type="dxa"/>
          </w:tcPr>
          <w:p w14:paraId="43F37C7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1427480</wp:posOffset>
                  </wp:positionH>
                  <wp:positionV relativeFrom="page">
                    <wp:posOffset>115570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3216.JPGIMG_3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3216.JPGIMG_32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C2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634154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598805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3218.JPGIMG_3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3218.JPGIMG_32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9DFDC0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D8AA1C8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595959"/>
                <w:sz w:val="20"/>
                <w:lang w:val="en-US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bookmarkEnd w:id="0"/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天气变热，请家长们为孩子穿上一些防暑的衣物！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4F0B8DE8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8F782C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E97E6E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2F4035B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036740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546AF0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C32ADA"/>
    <w:rsid w:val="25D94AB8"/>
    <w:rsid w:val="26D92957"/>
    <w:rsid w:val="270D3848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AC17600"/>
    <w:rsid w:val="2BC83993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102C0A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216143"/>
    <w:rsid w:val="3E5A5287"/>
    <w:rsid w:val="3EEF5FBA"/>
    <w:rsid w:val="3FA70E1B"/>
    <w:rsid w:val="40396024"/>
    <w:rsid w:val="40A82D15"/>
    <w:rsid w:val="40C116A6"/>
    <w:rsid w:val="412B225E"/>
    <w:rsid w:val="41334414"/>
    <w:rsid w:val="416F1AF6"/>
    <w:rsid w:val="419D104A"/>
    <w:rsid w:val="41E71B1A"/>
    <w:rsid w:val="422735D6"/>
    <w:rsid w:val="4241064F"/>
    <w:rsid w:val="43DF1309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3DE14EB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0E5FA4"/>
    <w:rsid w:val="59540B4C"/>
    <w:rsid w:val="59B20AB2"/>
    <w:rsid w:val="59F0368E"/>
    <w:rsid w:val="5A1869F9"/>
    <w:rsid w:val="5ABD79FB"/>
    <w:rsid w:val="5AE42486"/>
    <w:rsid w:val="5BB860DF"/>
    <w:rsid w:val="5BE53043"/>
    <w:rsid w:val="5BF904B2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1F335A7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777725"/>
    <w:rsid w:val="678D2FAE"/>
    <w:rsid w:val="682020F9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1405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52506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890</Words>
  <Characters>912</Characters>
  <Lines>10</Lines>
  <Paragraphs>2</Paragraphs>
  <TotalTime>5</TotalTime>
  <ScaleCrop>false</ScaleCrop>
  <LinksUpToDate>false</LinksUpToDate>
  <CharactersWithSpaces>939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2025-03-27T05:23:00Z</cp:lastPrinted>
  <dcterms:modified xsi:type="dcterms:W3CDTF">2025-06-23T05:39:38Z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AC7327DC06EA4201A2DA489655EE2EA6_13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